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C62D6" w14:textId="68DF3FBE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  <w:r w:rsidRPr="003030E5">
        <w:rPr>
          <w:rFonts w:ascii="Times New Roman" w:hAnsi="Times New Roman" w:cs="Times New Roman"/>
          <w:b/>
          <w:bCs/>
          <w:sz w:val="20"/>
          <w:szCs w:val="20"/>
        </w:rPr>
        <w:br/>
        <w:t>на получение информационных и рекламных сообщений</w:t>
      </w:r>
      <w:r w:rsidRPr="003030E5">
        <w:rPr>
          <w:rFonts w:ascii="Times New Roman" w:hAnsi="Times New Roman" w:cs="Times New Roman"/>
          <w:b/>
          <w:bCs/>
          <w:sz w:val="20"/>
          <w:szCs w:val="20"/>
        </w:rPr>
        <w:br/>
        <w:t>ООО «</w:t>
      </w:r>
      <w:proofErr w:type="spellStart"/>
      <w:r w:rsidRPr="003030E5">
        <w:rPr>
          <w:rFonts w:ascii="Times New Roman" w:hAnsi="Times New Roman" w:cs="Times New Roman"/>
          <w:b/>
          <w:bCs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p w14:paraId="5BA87BEA" w14:textId="4CE02B73" w:rsidR="00606FF4" w:rsidRPr="00A16E69" w:rsidRDefault="00606FF4" w:rsidP="00606FF4">
      <w:r w:rsidRPr="003030E5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</w:t>
      </w:r>
      <w:r w:rsidRPr="003030E5">
        <w:rPr>
          <w:rFonts w:ascii="Times New Roman" w:hAnsi="Times New Roman" w:cs="Times New Roman"/>
          <w:sz w:val="20"/>
          <w:szCs w:val="20"/>
        </w:rPr>
        <w:br/>
        <w:t>ОГРН 1245000119506</w:t>
      </w:r>
      <w:r w:rsidRPr="003030E5">
        <w:rPr>
          <w:rFonts w:ascii="Times New Roman" w:hAnsi="Times New Roman" w:cs="Times New Roman"/>
          <w:sz w:val="20"/>
          <w:szCs w:val="20"/>
        </w:rPr>
        <w:br/>
        <w:t>ИНН 5012114153</w:t>
      </w:r>
      <w:r w:rsidRPr="003030E5">
        <w:rPr>
          <w:rFonts w:ascii="Times New Roman" w:hAnsi="Times New Roman" w:cs="Times New Roman"/>
          <w:sz w:val="20"/>
          <w:szCs w:val="20"/>
        </w:rPr>
        <w:br/>
        <w:t>КПП 501201001</w:t>
      </w:r>
      <w:r w:rsidRPr="003030E5">
        <w:rPr>
          <w:rFonts w:ascii="Times New Roman" w:hAnsi="Times New Roman" w:cs="Times New Roman"/>
          <w:sz w:val="20"/>
          <w:szCs w:val="20"/>
        </w:rPr>
        <w:br/>
        <w:t xml:space="preserve">Адрес: 143989, Московская область, г. Балашиха, 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мкр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 xml:space="preserve">. Ольгино, ул. Ляхова, д. 3, 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. 4</w:t>
      </w:r>
      <w:r w:rsidRPr="003030E5">
        <w:rPr>
          <w:rFonts w:ascii="Times New Roman" w:hAnsi="Times New Roman" w:cs="Times New Roman"/>
          <w:sz w:val="20"/>
          <w:szCs w:val="20"/>
        </w:rPr>
        <w:br/>
        <w:t xml:space="preserve">Телефон: </w:t>
      </w:r>
      <w:r w:rsidR="00A16E69">
        <w:t>+ 7 (495) 120-65-16</w:t>
      </w:r>
      <w:bookmarkStart w:id="0" w:name="_GoBack"/>
      <w:bookmarkEnd w:id="0"/>
      <w:r w:rsidRPr="003030E5">
        <w:rPr>
          <w:rFonts w:ascii="Times New Roman" w:hAnsi="Times New Roman" w:cs="Times New Roman"/>
          <w:sz w:val="20"/>
          <w:szCs w:val="20"/>
        </w:rPr>
        <w:br/>
        <w:t xml:space="preserve">E-mail: </w:t>
      </w:r>
      <w:hyperlink r:id="rId6" w:history="1">
        <w:r w:rsidRPr="003030E5">
          <w:rPr>
            <w:rStyle w:val="ac"/>
            <w:rFonts w:ascii="Times New Roman" w:hAnsi="Times New Roman" w:cs="Times New Roman"/>
            <w:sz w:val="20"/>
            <w:szCs w:val="20"/>
          </w:rPr>
          <w:t>gelios_med@bk.ru</w:t>
        </w:r>
      </w:hyperlink>
    </w:p>
    <w:p w14:paraId="69A6A77B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г. Балашиха</w:t>
      </w:r>
      <w:r w:rsidRPr="003030E5">
        <w:rPr>
          <w:rFonts w:ascii="Times New Roman" w:hAnsi="Times New Roman" w:cs="Times New Roman"/>
          <w:sz w:val="20"/>
          <w:szCs w:val="20"/>
        </w:rPr>
        <w:br/>
        <w:t>«___» __________ 2026 г.</w:t>
      </w:r>
    </w:p>
    <w:p w14:paraId="397413F8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________________________________________________________________________,</w:t>
      </w:r>
      <w:r w:rsidRPr="003030E5">
        <w:rPr>
          <w:rFonts w:ascii="Times New Roman" w:hAnsi="Times New Roman" w:cs="Times New Roman"/>
          <w:sz w:val="20"/>
          <w:szCs w:val="20"/>
        </w:rPr>
        <w:br/>
        <w:t>Ф.И.О. полностью</w:t>
      </w:r>
    </w:p>
    <w:p w14:paraId="352ED55B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дата рождения: «___» __________ ______ г.,</w:t>
      </w:r>
      <w:r w:rsidRPr="003030E5">
        <w:rPr>
          <w:rFonts w:ascii="Times New Roman" w:hAnsi="Times New Roman" w:cs="Times New Roman"/>
          <w:sz w:val="20"/>
          <w:szCs w:val="20"/>
        </w:rPr>
        <w:br/>
        <w:t>телефон: __________________________,</w:t>
      </w:r>
      <w:r w:rsidRPr="003030E5">
        <w:rPr>
          <w:rFonts w:ascii="Times New Roman" w:hAnsi="Times New Roman" w:cs="Times New Roman"/>
          <w:sz w:val="20"/>
          <w:szCs w:val="20"/>
        </w:rPr>
        <w:br/>
        <w:t>e-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: ___________________________,</w:t>
      </w:r>
    </w:p>
    <w:p w14:paraId="60BBC9BE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настоящим свободно, своей волей и в своем интересе даю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 согласие на получение информационных и рекламных сообщений на условиях, указанных в настоящем документе.</w:t>
      </w:r>
    </w:p>
    <w:p w14:paraId="1F375504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Настоящее согласие оформляется отдельно от договора на оказание платных медицинских услуг, публичной оферты, информированного добровольного согласия на медицинское вмешательство, согласия на обработку персональных данных и иных документов. Согласие на обработку персональных данных должно оформляться отдельно от иных документов, которые подписывает или подтверждает субъект персональных данных. (</w:t>
      </w:r>
      <w:hyperlink r:id="rId7" w:tooltip="Статья 9. Согласие субъекта персональных данных на ..." w:history="1">
        <w:r w:rsidRPr="003030E5">
          <w:rPr>
            <w:rStyle w:val="ac"/>
            <w:rFonts w:ascii="Times New Roman" w:hAnsi="Times New Roman" w:cs="Times New Roman"/>
            <w:sz w:val="20"/>
            <w:szCs w:val="20"/>
          </w:rPr>
          <w:t>КонсультантПлюс</w:t>
        </w:r>
      </w:hyperlink>
      <w:r w:rsidRPr="003030E5">
        <w:rPr>
          <w:rFonts w:ascii="Times New Roman" w:hAnsi="Times New Roman" w:cs="Times New Roman"/>
          <w:sz w:val="20"/>
          <w:szCs w:val="20"/>
        </w:rPr>
        <w:t>)</w:t>
      </w:r>
    </w:p>
    <w:p w14:paraId="28C54FE0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b/>
          <w:bCs/>
          <w:sz w:val="20"/>
          <w:szCs w:val="20"/>
        </w:rPr>
        <w:t>1. Характер согласия</w:t>
      </w:r>
    </w:p>
    <w:p w14:paraId="3495FA8D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1.1. Настоящее согласие является добровольным.</w:t>
      </w:r>
    </w:p>
    <w:p w14:paraId="78B9B335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1.2. Отказ от подписания настоящего согласия не влияет на право пациента получить медицинскую услугу в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».</w:t>
      </w:r>
    </w:p>
    <w:p w14:paraId="071CFD1B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1.3. Отказ от настоящего согласия не может быть основанием для отказа в записи на прием, заключении договора, оказании медицинской помощи или выдаче медицинских документов.</w:t>
      </w:r>
    </w:p>
    <w:p w14:paraId="7E26AA3B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1.4. Пациент вправе дать согласие только на отдельные каналы связи и вправе отказаться от любого канала.</w:t>
      </w:r>
    </w:p>
    <w:p w14:paraId="2C5D86D5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1.5. Пациент вправе в любое время отозвать настоящее согласие полностью или частично.</w:t>
      </w:r>
    </w:p>
    <w:p w14:paraId="1B0A545A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b/>
          <w:bCs/>
          <w:sz w:val="20"/>
          <w:szCs w:val="20"/>
        </w:rPr>
        <w:t>2. На какие сообщения дается согласие</w:t>
      </w:r>
    </w:p>
    <w:p w14:paraId="7652B24B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2.1. Я даю согласие на получение от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 следующих сообщений:</w:t>
      </w:r>
    </w:p>
    <w:p w14:paraId="5D8EF0E3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информации об услугах клиники;</w:t>
      </w:r>
      <w:r w:rsidRPr="003030E5">
        <w:rPr>
          <w:rFonts w:ascii="Times New Roman" w:hAnsi="Times New Roman" w:cs="Times New Roman"/>
          <w:sz w:val="20"/>
          <w:szCs w:val="20"/>
        </w:rPr>
        <w:br/>
        <w:t>информации о врачах и специалистах;</w:t>
      </w:r>
      <w:r w:rsidRPr="003030E5">
        <w:rPr>
          <w:rFonts w:ascii="Times New Roman" w:hAnsi="Times New Roman" w:cs="Times New Roman"/>
          <w:sz w:val="20"/>
          <w:szCs w:val="20"/>
        </w:rPr>
        <w:br/>
        <w:t>информации о расписании приема;</w:t>
      </w:r>
      <w:r w:rsidRPr="003030E5">
        <w:rPr>
          <w:rFonts w:ascii="Times New Roman" w:hAnsi="Times New Roman" w:cs="Times New Roman"/>
          <w:sz w:val="20"/>
          <w:szCs w:val="20"/>
        </w:rPr>
        <w:br/>
        <w:t>информации об акциях, специальных предложениях, скидках и программах лояльности;</w:t>
      </w:r>
      <w:r w:rsidRPr="003030E5">
        <w:rPr>
          <w:rFonts w:ascii="Times New Roman" w:hAnsi="Times New Roman" w:cs="Times New Roman"/>
          <w:sz w:val="20"/>
          <w:szCs w:val="20"/>
        </w:rPr>
        <w:br/>
        <w:t>приглашений на профилактические приемы, осмотры, консультации и обследования;</w:t>
      </w:r>
      <w:r w:rsidRPr="003030E5">
        <w:rPr>
          <w:rFonts w:ascii="Times New Roman" w:hAnsi="Times New Roman" w:cs="Times New Roman"/>
          <w:sz w:val="20"/>
          <w:szCs w:val="20"/>
        </w:rPr>
        <w:br/>
        <w:t>напоминаний о возможности прохождения повторного приема, обследования или наблюдения;</w:t>
      </w:r>
      <w:r w:rsidRPr="003030E5">
        <w:rPr>
          <w:rFonts w:ascii="Times New Roman" w:hAnsi="Times New Roman" w:cs="Times New Roman"/>
          <w:sz w:val="20"/>
          <w:szCs w:val="20"/>
        </w:rPr>
        <w:br/>
        <w:t>информации о новых направлениях, кабинетах, диагностических возможностях и сервисах клиники;</w:t>
      </w:r>
      <w:r w:rsidRPr="003030E5">
        <w:rPr>
          <w:rFonts w:ascii="Times New Roman" w:hAnsi="Times New Roman" w:cs="Times New Roman"/>
          <w:sz w:val="20"/>
          <w:szCs w:val="20"/>
        </w:rPr>
        <w:br/>
        <w:t>информации о мероприятиях, днях открытых дверей, образовательных материалах и публикациях клиники;</w:t>
      </w:r>
      <w:r w:rsidRPr="003030E5">
        <w:rPr>
          <w:rFonts w:ascii="Times New Roman" w:hAnsi="Times New Roman" w:cs="Times New Roman"/>
          <w:sz w:val="20"/>
          <w:szCs w:val="20"/>
        </w:rPr>
        <w:br/>
        <w:t>информации о материалах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 в социальных сетях, мессенджерах, на сайте и иных информационных площадках.</w:t>
      </w:r>
    </w:p>
    <w:p w14:paraId="4FBC283A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2.2. Настоящее согласие распространяется только на сообщения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».</w:t>
      </w:r>
    </w:p>
    <w:p w14:paraId="00602B44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2.3. Настоящее согласие не означает согласие на передачу моих персональных данных третьим лицам для самостоятельной рекламы их товаров, работ или услуг.</w:t>
      </w:r>
    </w:p>
    <w:p w14:paraId="04687C4A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2.4. Настоящее согласие не является согласием на распространение моих персональных данных в открытом доступе.</w:t>
      </w:r>
    </w:p>
    <w:p w14:paraId="3774D948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b/>
          <w:bCs/>
          <w:sz w:val="20"/>
          <w:szCs w:val="20"/>
        </w:rPr>
        <w:t>3. Каналы получения сообщений</w:t>
      </w:r>
    </w:p>
    <w:p w14:paraId="18C0826D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lastRenderedPageBreak/>
        <w:t>3.1. Я согласен(на) получать информационные и рекламные сообщения следующими способами:</w:t>
      </w:r>
    </w:p>
    <w:p w14:paraId="2C584612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Segoe UI Symbol" w:hAnsi="Segoe UI Symbol" w:cs="Segoe UI Symbol"/>
          <w:sz w:val="20"/>
          <w:szCs w:val="20"/>
        </w:rPr>
        <w:t>☐</w:t>
      </w:r>
      <w:r w:rsidRPr="003030E5">
        <w:rPr>
          <w:rFonts w:ascii="Times New Roman" w:hAnsi="Times New Roman" w:cs="Times New Roman"/>
          <w:sz w:val="20"/>
          <w:szCs w:val="20"/>
        </w:rPr>
        <w:t xml:space="preserve"> SMS-сообщения на номер телефона: _______________________________________</w:t>
      </w:r>
    </w:p>
    <w:p w14:paraId="5184FC67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Segoe UI Symbol" w:hAnsi="Segoe UI Symbol" w:cs="Segoe UI Symbol"/>
          <w:sz w:val="20"/>
          <w:szCs w:val="20"/>
        </w:rPr>
        <w:t>☐</w:t>
      </w:r>
      <w:r w:rsidRPr="003030E5">
        <w:rPr>
          <w:rFonts w:ascii="Times New Roman" w:hAnsi="Times New Roman" w:cs="Times New Roman"/>
          <w:sz w:val="20"/>
          <w:szCs w:val="20"/>
        </w:rPr>
        <w:t xml:space="preserve"> сообщения в мессенджерах, привязанных к номеру телефона: _______________</w:t>
      </w:r>
    </w:p>
    <w:p w14:paraId="75D3C96A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Segoe UI Symbol" w:hAnsi="Segoe UI Symbol" w:cs="Segoe UI Symbol"/>
          <w:sz w:val="20"/>
          <w:szCs w:val="20"/>
        </w:rPr>
        <w:t>☐</w:t>
      </w:r>
      <w:r w:rsidRPr="003030E5">
        <w:rPr>
          <w:rFonts w:ascii="Times New Roman" w:hAnsi="Times New Roman" w:cs="Times New Roman"/>
          <w:sz w:val="20"/>
          <w:szCs w:val="20"/>
        </w:rPr>
        <w:t xml:space="preserve"> сообщения по электронной почте: ________________________________________</w:t>
      </w:r>
    </w:p>
    <w:p w14:paraId="58E2EB15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Segoe UI Symbol" w:hAnsi="Segoe UI Symbol" w:cs="Segoe UI Symbol"/>
          <w:sz w:val="20"/>
          <w:szCs w:val="20"/>
        </w:rPr>
        <w:t>☐</w:t>
      </w:r>
      <w:r w:rsidRPr="003030E5">
        <w:rPr>
          <w:rFonts w:ascii="Times New Roman" w:hAnsi="Times New Roman" w:cs="Times New Roman"/>
          <w:sz w:val="20"/>
          <w:szCs w:val="20"/>
        </w:rPr>
        <w:t xml:space="preserve"> телефонные звонки оператора / администратора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</w:t>
      </w:r>
    </w:p>
    <w:p w14:paraId="14615CF9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Segoe UI Symbol" w:hAnsi="Segoe UI Symbol" w:cs="Segoe UI Symbol"/>
          <w:sz w:val="20"/>
          <w:szCs w:val="20"/>
        </w:rPr>
        <w:t>☐</w:t>
      </w:r>
      <w:r w:rsidRPr="003030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push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-уведомления в мобильном приложении, если оно используется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</w:t>
      </w:r>
    </w:p>
    <w:p w14:paraId="763875D9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Segoe UI Symbol" w:hAnsi="Segoe UI Symbol" w:cs="Segoe UI Symbol"/>
          <w:sz w:val="20"/>
          <w:szCs w:val="20"/>
        </w:rPr>
        <w:t>☐</w:t>
      </w:r>
      <w:r w:rsidRPr="003030E5">
        <w:rPr>
          <w:rFonts w:ascii="Times New Roman" w:hAnsi="Times New Roman" w:cs="Times New Roman"/>
          <w:sz w:val="20"/>
          <w:szCs w:val="20"/>
        </w:rPr>
        <w:t xml:space="preserve"> сообщения в личном кабинете пациента, если он используется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</w:t>
      </w:r>
    </w:p>
    <w:p w14:paraId="6F0E0B47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Segoe UI Symbol" w:hAnsi="Segoe UI Symbol" w:cs="Segoe UI Symbol"/>
          <w:sz w:val="20"/>
          <w:szCs w:val="20"/>
        </w:rPr>
        <w:t>☐</w:t>
      </w:r>
      <w:r w:rsidRPr="003030E5">
        <w:rPr>
          <w:rFonts w:ascii="Times New Roman" w:hAnsi="Times New Roman" w:cs="Times New Roman"/>
          <w:sz w:val="20"/>
          <w:szCs w:val="20"/>
        </w:rPr>
        <w:t xml:space="preserve"> иной канал связи: ______________________________________________________</w:t>
      </w:r>
    </w:p>
    <w:p w14:paraId="08D38FF8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3.2. Если пациент отметил только один канал связи,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 использует для рекламных сообщений только указанный канал.</w:t>
      </w:r>
    </w:p>
    <w:p w14:paraId="3746C33C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3.3. Если пациент не отметил ни один канал связи, согласие считается непредоставленным.</w:t>
      </w:r>
    </w:p>
    <w:p w14:paraId="30BC99BB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3.4. Рассылка рекламных сообщений без предварительного согласия пациента не допускается.</w:t>
      </w:r>
    </w:p>
    <w:p w14:paraId="4E6278F8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b/>
          <w:bCs/>
          <w:sz w:val="20"/>
          <w:szCs w:val="20"/>
        </w:rPr>
        <w:t>4. Отличие сервисных сообщений от рекламных</w:t>
      </w:r>
    </w:p>
    <w:p w14:paraId="32C79A5C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4.1. Я понимаю, что настоящее согласие касается рекламных и информационно-маркетинговых сообщений.</w:t>
      </w:r>
    </w:p>
    <w:p w14:paraId="2E799437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4.2.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 вправе направлять мне сервисные сообщения без отдельного рекламного согласия, если такие сообщения необходимы для записи на прием, исполнения договора, оказания медицинской услуги или выполнения требований законодательства.</w:t>
      </w:r>
    </w:p>
    <w:p w14:paraId="0937BED3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4.3. К сервисным сообщениям относятся:</w:t>
      </w:r>
    </w:p>
    <w:p w14:paraId="3AA06B03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подтверждение записи на прием;</w:t>
      </w:r>
      <w:r w:rsidRPr="003030E5">
        <w:rPr>
          <w:rFonts w:ascii="Times New Roman" w:hAnsi="Times New Roman" w:cs="Times New Roman"/>
          <w:sz w:val="20"/>
          <w:szCs w:val="20"/>
        </w:rPr>
        <w:br/>
        <w:t>напоминание о дате и времени визита;</w:t>
      </w:r>
      <w:r w:rsidRPr="003030E5">
        <w:rPr>
          <w:rFonts w:ascii="Times New Roman" w:hAnsi="Times New Roman" w:cs="Times New Roman"/>
          <w:sz w:val="20"/>
          <w:szCs w:val="20"/>
        </w:rPr>
        <w:br/>
        <w:t>уведомление о переносе или отмене приема;</w:t>
      </w:r>
      <w:r w:rsidRPr="003030E5">
        <w:rPr>
          <w:rFonts w:ascii="Times New Roman" w:hAnsi="Times New Roman" w:cs="Times New Roman"/>
          <w:sz w:val="20"/>
          <w:szCs w:val="20"/>
        </w:rPr>
        <w:br/>
        <w:t>сообщение о готовности медицинских документов;</w:t>
      </w:r>
      <w:r w:rsidRPr="003030E5">
        <w:rPr>
          <w:rFonts w:ascii="Times New Roman" w:hAnsi="Times New Roman" w:cs="Times New Roman"/>
          <w:sz w:val="20"/>
          <w:szCs w:val="20"/>
        </w:rPr>
        <w:br/>
        <w:t>сообщение о необходимости связаться с клиникой по вопросу уже оформленного обращения;</w:t>
      </w:r>
      <w:r w:rsidRPr="003030E5">
        <w:rPr>
          <w:rFonts w:ascii="Times New Roman" w:hAnsi="Times New Roman" w:cs="Times New Roman"/>
          <w:sz w:val="20"/>
          <w:szCs w:val="20"/>
        </w:rPr>
        <w:br/>
        <w:t>сообщение об оплате, возврате, кассовом чеке;</w:t>
      </w:r>
      <w:r w:rsidRPr="003030E5">
        <w:rPr>
          <w:rFonts w:ascii="Times New Roman" w:hAnsi="Times New Roman" w:cs="Times New Roman"/>
          <w:sz w:val="20"/>
          <w:szCs w:val="20"/>
        </w:rPr>
        <w:br/>
        <w:t>сообщение, необходимое для исполнения договора или обеспечения безопасности пациента.</w:t>
      </w:r>
    </w:p>
    <w:p w14:paraId="37361B12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4.4. Сервисные сообщения не должны содержать самостоятельного рекламного продвижения услуг, акций, скидок или предложений, если пациент не давал настоящего согласия.</w:t>
      </w:r>
    </w:p>
    <w:p w14:paraId="31B9583B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b/>
          <w:bCs/>
          <w:sz w:val="20"/>
          <w:szCs w:val="20"/>
        </w:rPr>
        <w:t>5. Персональные данные, используемые для рассылки</w:t>
      </w:r>
    </w:p>
    <w:p w14:paraId="2E7AAF58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5.1. Для направления информационных и рекламных сообщений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 вправе использовать следующие персональные данные:</w:t>
      </w:r>
    </w:p>
    <w:p w14:paraId="33A589A1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фамилия, имя, отчество;</w:t>
      </w:r>
      <w:r w:rsidRPr="003030E5">
        <w:rPr>
          <w:rFonts w:ascii="Times New Roman" w:hAnsi="Times New Roman" w:cs="Times New Roman"/>
          <w:sz w:val="20"/>
          <w:szCs w:val="20"/>
        </w:rPr>
        <w:br/>
        <w:t>номер телефона;</w:t>
      </w:r>
      <w:r w:rsidRPr="003030E5">
        <w:rPr>
          <w:rFonts w:ascii="Times New Roman" w:hAnsi="Times New Roman" w:cs="Times New Roman"/>
          <w:sz w:val="20"/>
          <w:szCs w:val="20"/>
        </w:rPr>
        <w:br/>
        <w:t>адрес электронной почты;</w:t>
      </w:r>
      <w:r w:rsidRPr="003030E5">
        <w:rPr>
          <w:rFonts w:ascii="Times New Roman" w:hAnsi="Times New Roman" w:cs="Times New Roman"/>
          <w:sz w:val="20"/>
          <w:szCs w:val="20"/>
        </w:rPr>
        <w:br/>
        <w:t>выбранный канал связи;</w:t>
      </w:r>
      <w:r w:rsidRPr="003030E5">
        <w:rPr>
          <w:rFonts w:ascii="Times New Roman" w:hAnsi="Times New Roman" w:cs="Times New Roman"/>
          <w:sz w:val="20"/>
          <w:szCs w:val="20"/>
        </w:rPr>
        <w:br/>
        <w:t>факт предоставления согласия;</w:t>
      </w:r>
      <w:r w:rsidRPr="003030E5">
        <w:rPr>
          <w:rFonts w:ascii="Times New Roman" w:hAnsi="Times New Roman" w:cs="Times New Roman"/>
          <w:sz w:val="20"/>
          <w:szCs w:val="20"/>
        </w:rPr>
        <w:br/>
        <w:t>дата, время и способ предоставления согласия;</w:t>
      </w:r>
      <w:r w:rsidRPr="003030E5">
        <w:rPr>
          <w:rFonts w:ascii="Times New Roman" w:hAnsi="Times New Roman" w:cs="Times New Roman"/>
          <w:sz w:val="20"/>
          <w:szCs w:val="20"/>
        </w:rPr>
        <w:br/>
        <w:t>сведения об отзыве согласия;</w:t>
      </w:r>
      <w:r w:rsidRPr="003030E5">
        <w:rPr>
          <w:rFonts w:ascii="Times New Roman" w:hAnsi="Times New Roman" w:cs="Times New Roman"/>
          <w:sz w:val="20"/>
          <w:szCs w:val="20"/>
        </w:rPr>
        <w:br/>
        <w:t>технические сведения, подтверждающие факт согласия, если согласие предоставлено через сайт: IP-адрес, дата и время, источник формы, версия текста согласия на момент подтверждения.</w:t>
      </w:r>
    </w:p>
    <w:p w14:paraId="709DA3FA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5.2. Сведения о состоянии здоровья, диагнозе, результатах обследования, назначениях и лечении не используются для рекламной рассылки без отдельного законного основания и не включаются в рекламные сообщения.</w:t>
      </w:r>
    </w:p>
    <w:p w14:paraId="6AA89A64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5.3.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 не направляет рекламные сообщения, раскрывающие врачебную тайну или позволяющие третьим лицам узнать о диагнозе, факте обращения за медицинской помощью, характере лечения или иных медицинских сведениях пациента.</w:t>
      </w:r>
    </w:p>
    <w:p w14:paraId="6137CFCF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lastRenderedPageBreak/>
        <w:t>5.4. При формировании сообщений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 использует нейтральные формулировки, исключающие раскрытие медицинской тайны, например:</w:t>
      </w:r>
      <w:r w:rsidRPr="003030E5">
        <w:rPr>
          <w:rFonts w:ascii="Times New Roman" w:hAnsi="Times New Roman" w:cs="Times New Roman"/>
          <w:sz w:val="20"/>
          <w:szCs w:val="20"/>
        </w:rPr>
        <w:br/>
        <w:t>«Напоминаем о возможности записаться на прием в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»»;</w:t>
      </w:r>
      <w:r w:rsidRPr="003030E5">
        <w:rPr>
          <w:rFonts w:ascii="Times New Roman" w:hAnsi="Times New Roman" w:cs="Times New Roman"/>
          <w:sz w:val="20"/>
          <w:szCs w:val="20"/>
        </w:rPr>
        <w:br/>
        <w:t>«В клинике доступна запись к специалистам»;</w:t>
      </w:r>
      <w:r w:rsidRPr="003030E5">
        <w:rPr>
          <w:rFonts w:ascii="Times New Roman" w:hAnsi="Times New Roman" w:cs="Times New Roman"/>
          <w:sz w:val="20"/>
          <w:szCs w:val="20"/>
        </w:rPr>
        <w:br/>
        <w:t>«Уточнить информацию можно по телефону 8 (499) 559-89-89».</w:t>
      </w:r>
    </w:p>
    <w:p w14:paraId="352C1E1A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b/>
          <w:bCs/>
          <w:sz w:val="20"/>
          <w:szCs w:val="20"/>
        </w:rPr>
        <w:t>6. Срок действия согласия</w:t>
      </w:r>
    </w:p>
    <w:p w14:paraId="788BA67B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6.1. Настоящее согласие действует с даты его подписания / электронного подтверждения до момента его отзыва пациентом.</w:t>
      </w:r>
    </w:p>
    <w:p w14:paraId="207EB120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6.2.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 прекращает направление рекламных сообщений после получения отказа пациента от рассылки.</w:t>
      </w:r>
    </w:p>
    <w:p w14:paraId="375DD697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6.3. Сведения о факте предоставления и отзыве согласия могут храниться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 в течение срока, необходимого для подтверждения законности рассылки, рассмотрения возможных претензий, обращений контролирующих органов и защиты прав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».</w:t>
      </w:r>
    </w:p>
    <w:p w14:paraId="25FE4103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b/>
          <w:bCs/>
          <w:sz w:val="20"/>
          <w:szCs w:val="20"/>
        </w:rPr>
        <w:t>7. Порядок отзыва согласия</w:t>
      </w:r>
    </w:p>
    <w:p w14:paraId="2610E7FC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7.1. Я вправе в любое время отказаться от получения информационных и рекламных сообщений.</w:t>
      </w:r>
    </w:p>
    <w:p w14:paraId="71A0647E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7.2. Отказ может быть направлен:</w:t>
      </w:r>
    </w:p>
    <w:p w14:paraId="313C2D96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 xml:space="preserve">по электронной почте: </w:t>
      </w:r>
      <w:hyperlink r:id="rId8" w:history="1">
        <w:r w:rsidRPr="003030E5">
          <w:rPr>
            <w:rStyle w:val="ac"/>
            <w:rFonts w:ascii="Times New Roman" w:hAnsi="Times New Roman" w:cs="Times New Roman"/>
            <w:sz w:val="20"/>
            <w:szCs w:val="20"/>
          </w:rPr>
          <w:t>gelios_med@bk.ru</w:t>
        </w:r>
      </w:hyperlink>
      <w:r w:rsidRPr="003030E5">
        <w:rPr>
          <w:rFonts w:ascii="Times New Roman" w:hAnsi="Times New Roman" w:cs="Times New Roman"/>
          <w:sz w:val="20"/>
          <w:szCs w:val="20"/>
        </w:rPr>
        <w:t>;</w:t>
      </w:r>
      <w:r w:rsidRPr="003030E5">
        <w:rPr>
          <w:rFonts w:ascii="Times New Roman" w:hAnsi="Times New Roman" w:cs="Times New Roman"/>
          <w:sz w:val="20"/>
          <w:szCs w:val="20"/>
        </w:rPr>
        <w:br/>
        <w:t>лично в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»;</w:t>
      </w:r>
      <w:r w:rsidRPr="003030E5">
        <w:rPr>
          <w:rFonts w:ascii="Times New Roman" w:hAnsi="Times New Roman" w:cs="Times New Roman"/>
          <w:sz w:val="20"/>
          <w:szCs w:val="20"/>
        </w:rPr>
        <w:br/>
        <w:t>почтовым отправлением по юридическому адресу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»;</w:t>
      </w:r>
      <w:r w:rsidRPr="003030E5">
        <w:rPr>
          <w:rFonts w:ascii="Times New Roman" w:hAnsi="Times New Roman" w:cs="Times New Roman"/>
          <w:sz w:val="20"/>
          <w:szCs w:val="20"/>
        </w:rPr>
        <w:br/>
        <w:t>через ссылку «Отписаться» в электронном письме, если такая ссылка используется;</w:t>
      </w:r>
      <w:r w:rsidRPr="003030E5">
        <w:rPr>
          <w:rFonts w:ascii="Times New Roman" w:hAnsi="Times New Roman" w:cs="Times New Roman"/>
          <w:sz w:val="20"/>
          <w:szCs w:val="20"/>
        </w:rPr>
        <w:br/>
        <w:t>путем ответа «СТОП» / «STOP» на сообщение, если такой технический способ предусмотрен;</w:t>
      </w:r>
      <w:r w:rsidRPr="003030E5">
        <w:rPr>
          <w:rFonts w:ascii="Times New Roman" w:hAnsi="Times New Roman" w:cs="Times New Roman"/>
          <w:sz w:val="20"/>
          <w:szCs w:val="20"/>
        </w:rPr>
        <w:br/>
        <w:t>через мессенджер, из которого было получено сообщение;</w:t>
      </w:r>
      <w:r w:rsidRPr="003030E5">
        <w:rPr>
          <w:rFonts w:ascii="Times New Roman" w:hAnsi="Times New Roman" w:cs="Times New Roman"/>
          <w:sz w:val="20"/>
          <w:szCs w:val="20"/>
        </w:rPr>
        <w:br/>
        <w:t>через личный кабинет или мобильное приложение, если такие сервисы используются.</w:t>
      </w:r>
    </w:p>
    <w:p w14:paraId="6CAD980D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7.3. В заявлении об отказе желательно указать:</w:t>
      </w:r>
    </w:p>
    <w:p w14:paraId="5AAF0C47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Ф.И.О.;</w:t>
      </w:r>
      <w:r w:rsidRPr="003030E5">
        <w:rPr>
          <w:rFonts w:ascii="Times New Roman" w:hAnsi="Times New Roman" w:cs="Times New Roman"/>
          <w:sz w:val="20"/>
          <w:szCs w:val="20"/>
        </w:rPr>
        <w:br/>
        <w:t>номер телефона или e-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, на который поступают сообщения;</w:t>
      </w:r>
      <w:r w:rsidRPr="003030E5">
        <w:rPr>
          <w:rFonts w:ascii="Times New Roman" w:hAnsi="Times New Roman" w:cs="Times New Roman"/>
          <w:sz w:val="20"/>
          <w:szCs w:val="20"/>
        </w:rPr>
        <w:br/>
        <w:t>канал связи, от которого пациент отказывается;</w:t>
      </w:r>
      <w:r w:rsidRPr="003030E5">
        <w:rPr>
          <w:rFonts w:ascii="Times New Roman" w:hAnsi="Times New Roman" w:cs="Times New Roman"/>
          <w:sz w:val="20"/>
          <w:szCs w:val="20"/>
        </w:rPr>
        <w:br/>
        <w:t>текст: «Прошу прекратить направление мне рекламных и информационных сообщений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»».</w:t>
      </w:r>
    </w:p>
    <w:p w14:paraId="0876ECD1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7.4. После получения отказа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 прекращает направление рекламных сообщений по соответствующему каналу связи.</w:t>
      </w:r>
    </w:p>
    <w:p w14:paraId="5567CC6A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7.5. Отзыв настоящего согласия не прекращает направление сервисных сообщений, необходимых для исполнения договора, записи на прием, переноса визита, выдачи документов, оплаты или исполнения обязательных требований законодательства.</w:t>
      </w:r>
    </w:p>
    <w:p w14:paraId="0A19EB15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b/>
          <w:bCs/>
          <w:sz w:val="20"/>
          <w:szCs w:val="20"/>
        </w:rPr>
        <w:t>8. Подтверждение пациента</w:t>
      </w:r>
    </w:p>
    <w:p w14:paraId="1F5C3FAD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Я подтверждаю, что:</w:t>
      </w:r>
    </w:p>
    <w:p w14:paraId="3103886B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согласие дано добровольно;</w:t>
      </w:r>
      <w:r w:rsidRPr="003030E5">
        <w:rPr>
          <w:rFonts w:ascii="Times New Roman" w:hAnsi="Times New Roman" w:cs="Times New Roman"/>
          <w:sz w:val="20"/>
          <w:szCs w:val="20"/>
        </w:rPr>
        <w:br/>
        <w:t>я понимаю рекламный и информационный характер сообщений;</w:t>
      </w:r>
      <w:r w:rsidRPr="003030E5">
        <w:rPr>
          <w:rFonts w:ascii="Times New Roman" w:hAnsi="Times New Roman" w:cs="Times New Roman"/>
          <w:sz w:val="20"/>
          <w:szCs w:val="20"/>
        </w:rPr>
        <w:br/>
        <w:t>мне понятно, по каким каналам могут направляться сообщения;</w:t>
      </w:r>
      <w:r w:rsidRPr="003030E5">
        <w:rPr>
          <w:rFonts w:ascii="Times New Roman" w:hAnsi="Times New Roman" w:cs="Times New Roman"/>
          <w:sz w:val="20"/>
          <w:szCs w:val="20"/>
        </w:rPr>
        <w:br/>
        <w:t>мне разъяснено право в любой момент отказаться от рассылки;</w:t>
      </w:r>
      <w:r w:rsidRPr="003030E5">
        <w:rPr>
          <w:rFonts w:ascii="Times New Roman" w:hAnsi="Times New Roman" w:cs="Times New Roman"/>
          <w:sz w:val="20"/>
          <w:szCs w:val="20"/>
        </w:rPr>
        <w:br/>
        <w:t>отказ от согласия не влияет на возможность получить медицинскую услугу;</w:t>
      </w:r>
      <w:r w:rsidRPr="003030E5">
        <w:rPr>
          <w:rFonts w:ascii="Times New Roman" w:hAnsi="Times New Roman" w:cs="Times New Roman"/>
          <w:sz w:val="20"/>
          <w:szCs w:val="20"/>
        </w:rPr>
        <w:br/>
        <w:t>согласие оформлено отдельно от договора, ИДС и общего согласия на обработку персональных данных.</w:t>
      </w:r>
    </w:p>
    <w:p w14:paraId="6F955007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Пациент / законный представитель:</w:t>
      </w:r>
    </w:p>
    <w:p w14:paraId="4E2C109B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Ф.И.О. ___________________________________________________________________</w:t>
      </w:r>
    </w:p>
    <w:p w14:paraId="0B85F216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Подпись ___________________________ /_____________________________________/</w:t>
      </w:r>
    </w:p>
    <w:p w14:paraId="2CA4FF6C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Дата: «___» __________ 2026 г.</w:t>
      </w:r>
    </w:p>
    <w:p w14:paraId="50E7AC5F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Сотрудник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», принявший согласие:</w:t>
      </w:r>
    </w:p>
    <w:p w14:paraId="62CCA60E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Должность ________________________________________________________________</w:t>
      </w:r>
    </w:p>
    <w:p w14:paraId="600B565A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Ф.И.О. ___________________________________________________________________</w:t>
      </w:r>
    </w:p>
    <w:p w14:paraId="2DFCB0C9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Подпись ___________________________ /_____________________________________/</w:t>
      </w:r>
    </w:p>
    <w:p w14:paraId="5216CCAF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Дата: «___» __________ 2026 г.</w:t>
      </w:r>
    </w:p>
    <w:p w14:paraId="4FB74238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b/>
          <w:bCs/>
          <w:sz w:val="20"/>
          <w:szCs w:val="20"/>
        </w:rPr>
        <w:t>9. Электронная форма для сайта</w:t>
      </w:r>
    </w:p>
    <w:p w14:paraId="447446B8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Для сайта нельзя использовать одну общую галочку вида:</w:t>
      </w:r>
      <w:r w:rsidRPr="003030E5">
        <w:rPr>
          <w:rFonts w:ascii="Times New Roman" w:hAnsi="Times New Roman" w:cs="Times New Roman"/>
          <w:sz w:val="20"/>
          <w:szCs w:val="20"/>
        </w:rPr>
        <w:br/>
        <w:t>«Согласен с офертой, политикой персональных данных и рекламной рассылкой».</w:t>
      </w:r>
    </w:p>
    <w:p w14:paraId="3BC9DBA8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Нужно сделать отдельный необязательный чекбокс:</w:t>
      </w:r>
    </w:p>
    <w:p w14:paraId="49FC9B91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Segoe UI Symbol" w:hAnsi="Segoe UI Symbol" w:cs="Segoe UI Symbol"/>
          <w:sz w:val="20"/>
          <w:szCs w:val="20"/>
        </w:rPr>
        <w:t>☐</w:t>
      </w:r>
      <w:r w:rsidRPr="003030E5">
        <w:rPr>
          <w:rFonts w:ascii="Times New Roman" w:hAnsi="Times New Roman" w:cs="Times New Roman"/>
          <w:sz w:val="20"/>
          <w:szCs w:val="20"/>
        </w:rPr>
        <w:t xml:space="preserve"> Я согласен(на) получать от ООО «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ГелиосМед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>» информационные и рекламные сообщения об услугах, акциях, специальных предложениях, профилактических приемах и материалах клиники по SMS, телефону, e-</w:t>
      </w:r>
      <w:proofErr w:type="spellStart"/>
      <w:r w:rsidRPr="003030E5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3030E5">
        <w:rPr>
          <w:rFonts w:ascii="Times New Roman" w:hAnsi="Times New Roman" w:cs="Times New Roman"/>
          <w:sz w:val="20"/>
          <w:szCs w:val="20"/>
        </w:rPr>
        <w:t xml:space="preserve"> и / или в мессенджерах. Я понимаю, что могу отказаться от рассылки в любое время, направив сообщение на </w:t>
      </w:r>
      <w:hyperlink r:id="rId9" w:history="1">
        <w:r w:rsidRPr="003030E5">
          <w:rPr>
            <w:rStyle w:val="ac"/>
            <w:rFonts w:ascii="Times New Roman" w:hAnsi="Times New Roman" w:cs="Times New Roman"/>
            <w:sz w:val="20"/>
            <w:szCs w:val="20"/>
          </w:rPr>
          <w:t>gelios_med@bk.ru</w:t>
        </w:r>
      </w:hyperlink>
      <w:r w:rsidRPr="003030E5">
        <w:rPr>
          <w:rFonts w:ascii="Times New Roman" w:hAnsi="Times New Roman" w:cs="Times New Roman"/>
          <w:sz w:val="20"/>
          <w:szCs w:val="20"/>
        </w:rPr>
        <w:t xml:space="preserve"> или иным способом, указанным в сообщении.</w:t>
      </w:r>
    </w:p>
    <w:p w14:paraId="088A264A" w14:textId="7AF3727B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3030E5" w:rsidRPr="003030E5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3030E5">
        <w:rPr>
          <w:rFonts w:ascii="Times New Roman" w:hAnsi="Times New Roman" w:cs="Times New Roman"/>
          <w:b/>
          <w:bCs/>
          <w:sz w:val="20"/>
          <w:szCs w:val="20"/>
        </w:rPr>
        <w:t>. Нормативные ссылки для проверки документа</w:t>
      </w:r>
    </w:p>
    <w:p w14:paraId="36EBA4CC" w14:textId="77777777" w:rsidR="00606FF4" w:rsidRPr="003030E5" w:rsidRDefault="00606FF4" w:rsidP="00606FF4">
      <w:pPr>
        <w:rPr>
          <w:rFonts w:ascii="Times New Roman" w:hAnsi="Times New Roman" w:cs="Times New Roman"/>
          <w:sz w:val="20"/>
          <w:szCs w:val="20"/>
        </w:rPr>
      </w:pPr>
      <w:r w:rsidRPr="003030E5">
        <w:rPr>
          <w:rFonts w:ascii="Times New Roman" w:hAnsi="Times New Roman" w:cs="Times New Roman"/>
          <w:sz w:val="20"/>
          <w:szCs w:val="20"/>
        </w:rPr>
        <w:t>Федеральный закон от 13.03.2006 № 38-ФЗ «О рекламе», статья 18.</w:t>
      </w:r>
      <w:r w:rsidRPr="003030E5">
        <w:rPr>
          <w:rFonts w:ascii="Times New Roman" w:hAnsi="Times New Roman" w:cs="Times New Roman"/>
          <w:sz w:val="20"/>
          <w:szCs w:val="20"/>
        </w:rPr>
        <w:br/>
        <w:t>Федеральный закон от 27.07.2006 № 152-ФЗ «О персональных данных», статья 9.</w:t>
      </w:r>
      <w:r w:rsidRPr="003030E5">
        <w:rPr>
          <w:rFonts w:ascii="Times New Roman" w:hAnsi="Times New Roman" w:cs="Times New Roman"/>
          <w:sz w:val="20"/>
          <w:szCs w:val="20"/>
        </w:rPr>
        <w:br/>
        <w:t>Федеральный закон от 07.07.2003 № 126-ФЗ «О связи».</w:t>
      </w:r>
      <w:r w:rsidRPr="003030E5">
        <w:rPr>
          <w:rFonts w:ascii="Times New Roman" w:hAnsi="Times New Roman" w:cs="Times New Roman"/>
          <w:sz w:val="20"/>
          <w:szCs w:val="20"/>
        </w:rPr>
        <w:br/>
        <w:t>Федеральный закон от 27.07.2006 № 149-ФЗ «Об информации, информационных технологиях и о защите информации».</w:t>
      </w:r>
      <w:r w:rsidRPr="003030E5">
        <w:rPr>
          <w:rFonts w:ascii="Times New Roman" w:hAnsi="Times New Roman" w:cs="Times New Roman"/>
          <w:sz w:val="20"/>
          <w:szCs w:val="20"/>
        </w:rPr>
        <w:br/>
        <w:t>Закон Российской Федерации от 07.02.1992 № 2300-1 «О защите прав потребителей».</w:t>
      </w:r>
      <w:r w:rsidRPr="003030E5">
        <w:rPr>
          <w:rFonts w:ascii="Times New Roman" w:hAnsi="Times New Roman" w:cs="Times New Roman"/>
          <w:sz w:val="20"/>
          <w:szCs w:val="20"/>
        </w:rPr>
        <w:br/>
        <w:t>Федеральный закон от 21.11.2011 № 323-ФЗ «Об основах охраны здоровья граждан в Российской Федерации», статья 13 о врачебной тайне.</w:t>
      </w:r>
    </w:p>
    <w:p w14:paraId="4A7EC603" w14:textId="77777777" w:rsidR="00DE6A81" w:rsidRPr="003030E5" w:rsidRDefault="00DE6A81">
      <w:pPr>
        <w:rPr>
          <w:rFonts w:ascii="Times New Roman" w:hAnsi="Times New Roman" w:cs="Times New Roman"/>
          <w:sz w:val="20"/>
          <w:szCs w:val="20"/>
        </w:rPr>
      </w:pPr>
    </w:p>
    <w:sectPr w:rsidR="00DE6A81" w:rsidRPr="003030E5" w:rsidSect="00606FF4">
      <w:foot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CB47F" w14:textId="77777777" w:rsidR="00E71450" w:rsidRDefault="00E71450" w:rsidP="00606FF4">
      <w:pPr>
        <w:spacing w:after="0" w:line="240" w:lineRule="auto"/>
      </w:pPr>
      <w:r>
        <w:separator/>
      </w:r>
    </w:p>
  </w:endnote>
  <w:endnote w:type="continuationSeparator" w:id="0">
    <w:p w14:paraId="545B670E" w14:textId="77777777" w:rsidR="00E71450" w:rsidRDefault="00E71450" w:rsidP="0060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295163"/>
      <w:docPartObj>
        <w:docPartGallery w:val="Page Numbers (Bottom of Page)"/>
        <w:docPartUnique/>
      </w:docPartObj>
    </w:sdtPr>
    <w:sdtEndPr/>
    <w:sdtContent>
      <w:p w14:paraId="042EB0F7" w14:textId="177F1295" w:rsidR="00606FF4" w:rsidRDefault="00606FF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E69">
          <w:rPr>
            <w:noProof/>
          </w:rPr>
          <w:t>1</w:t>
        </w:r>
        <w:r>
          <w:fldChar w:fldCharType="end"/>
        </w:r>
      </w:p>
    </w:sdtContent>
  </w:sdt>
  <w:p w14:paraId="6788437A" w14:textId="77777777" w:rsidR="00606FF4" w:rsidRDefault="00606FF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59CF1" w14:textId="77777777" w:rsidR="00E71450" w:rsidRDefault="00E71450" w:rsidP="00606FF4">
      <w:pPr>
        <w:spacing w:after="0" w:line="240" w:lineRule="auto"/>
      </w:pPr>
      <w:r>
        <w:separator/>
      </w:r>
    </w:p>
  </w:footnote>
  <w:footnote w:type="continuationSeparator" w:id="0">
    <w:p w14:paraId="191776DE" w14:textId="77777777" w:rsidR="00E71450" w:rsidRDefault="00E71450" w:rsidP="00606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F4"/>
    <w:rsid w:val="00146752"/>
    <w:rsid w:val="003030E5"/>
    <w:rsid w:val="00606FF4"/>
    <w:rsid w:val="00966171"/>
    <w:rsid w:val="00A16E69"/>
    <w:rsid w:val="00DE6A81"/>
    <w:rsid w:val="00E7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54FB"/>
  <w15:chartTrackingRefBased/>
  <w15:docId w15:val="{8E5594B3-145F-49AD-B06A-86388380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6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6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6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6F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6F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6F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6F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6F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6F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6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6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6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6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6F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6F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6F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6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6F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6FF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06FF4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6FF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06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06FF4"/>
  </w:style>
  <w:style w:type="paragraph" w:styleId="af">
    <w:name w:val="footer"/>
    <w:basedOn w:val="a"/>
    <w:link w:val="af0"/>
    <w:uiPriority w:val="99"/>
    <w:unhideWhenUsed/>
    <w:rsid w:val="00606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06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lios_med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61801/6c94959bc017ac80140621762d2ac59f6006b08c/?utm_source=chatgpt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lios_med@bk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lios_me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332051F7.dotm</Template>
  <TotalTime>4</TotalTime>
  <Pages>4</Pages>
  <Words>1501</Words>
  <Characters>8557</Characters>
  <Application>Microsoft Office Word</Application>
  <DocSecurity>0</DocSecurity>
  <Lines>71</Lines>
  <Paragraphs>20</Paragraphs>
  <ScaleCrop>false</ScaleCrop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Пискарева</dc:creator>
  <cp:keywords/>
  <dc:description/>
  <cp:lastModifiedBy>Директор</cp:lastModifiedBy>
  <cp:revision>3</cp:revision>
  <dcterms:created xsi:type="dcterms:W3CDTF">2026-05-14T12:16:00Z</dcterms:created>
  <dcterms:modified xsi:type="dcterms:W3CDTF">2026-05-22T12:53:00Z</dcterms:modified>
</cp:coreProperties>
</file>