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59A90"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b/>
          <w:bCs/>
          <w:sz w:val="20"/>
          <w:szCs w:val="20"/>
        </w:rPr>
        <w:t>СОГЛАСИЕ</w:t>
      </w:r>
      <w:r w:rsidRPr="00EF6635">
        <w:rPr>
          <w:rFonts w:ascii="Times New Roman" w:hAnsi="Times New Roman" w:cs="Times New Roman"/>
          <w:b/>
          <w:bCs/>
          <w:sz w:val="20"/>
          <w:szCs w:val="20"/>
        </w:rPr>
        <w:br/>
        <w:t>на электронное взаимодействие с пациентом, направление сервисных сообщений</w:t>
      </w:r>
      <w:r w:rsidRPr="00EF6635">
        <w:rPr>
          <w:rFonts w:ascii="Times New Roman" w:hAnsi="Times New Roman" w:cs="Times New Roman"/>
          <w:b/>
          <w:bCs/>
          <w:sz w:val="20"/>
          <w:szCs w:val="20"/>
        </w:rPr>
        <w:br/>
        <w:t>и использование дистанционных каналов связи</w:t>
      </w:r>
    </w:p>
    <w:p w14:paraId="5DE24DC2" w14:textId="3CE15061" w:rsidR="00B1581A" w:rsidRPr="00B1581A" w:rsidRDefault="00EF6635" w:rsidP="00B1581A">
      <w:pPr>
        <w:rPr>
          <w:sz w:val="20"/>
          <w:szCs w:val="20"/>
        </w:rPr>
      </w:pPr>
      <w:r w:rsidRPr="00EF6635">
        <w:rPr>
          <w:rFonts w:ascii="Times New Roman" w:hAnsi="Times New Roman" w:cs="Times New Roman"/>
          <w:sz w:val="20"/>
          <w:szCs w:val="20"/>
        </w:rPr>
        <w:t>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w:t>
      </w:r>
      <w:r w:rsidRPr="00EF6635">
        <w:rPr>
          <w:rFonts w:ascii="Times New Roman" w:hAnsi="Times New Roman" w:cs="Times New Roman"/>
          <w:sz w:val="20"/>
          <w:szCs w:val="20"/>
        </w:rPr>
        <w:br/>
        <w:t>ОГРН 1245000119506</w:t>
      </w:r>
      <w:r w:rsidRPr="00EF6635">
        <w:rPr>
          <w:rFonts w:ascii="Times New Roman" w:hAnsi="Times New Roman" w:cs="Times New Roman"/>
          <w:sz w:val="20"/>
          <w:szCs w:val="20"/>
        </w:rPr>
        <w:br/>
        <w:t>ИНН 5012114153</w:t>
      </w:r>
      <w:r w:rsidRPr="00EF6635">
        <w:rPr>
          <w:rFonts w:ascii="Times New Roman" w:hAnsi="Times New Roman" w:cs="Times New Roman"/>
          <w:sz w:val="20"/>
          <w:szCs w:val="20"/>
        </w:rPr>
        <w:br/>
        <w:t>КПП 501201001</w:t>
      </w:r>
      <w:r w:rsidRPr="00EF6635">
        <w:rPr>
          <w:rFonts w:ascii="Times New Roman" w:hAnsi="Times New Roman" w:cs="Times New Roman"/>
          <w:sz w:val="20"/>
          <w:szCs w:val="20"/>
        </w:rPr>
        <w:br/>
        <w:t xml:space="preserve">Адрес: 143989, Московская область, г. Балашиха, </w:t>
      </w:r>
      <w:proofErr w:type="spellStart"/>
      <w:r w:rsidRPr="00EF6635">
        <w:rPr>
          <w:rFonts w:ascii="Times New Roman" w:hAnsi="Times New Roman" w:cs="Times New Roman"/>
          <w:sz w:val="20"/>
          <w:szCs w:val="20"/>
        </w:rPr>
        <w:t>мкр</w:t>
      </w:r>
      <w:proofErr w:type="spellEnd"/>
      <w:r w:rsidRPr="00EF6635">
        <w:rPr>
          <w:rFonts w:ascii="Times New Roman" w:hAnsi="Times New Roman" w:cs="Times New Roman"/>
          <w:sz w:val="20"/>
          <w:szCs w:val="20"/>
        </w:rPr>
        <w:t xml:space="preserve">. Ольгино, ул. Ляхова, д. 3, </w:t>
      </w:r>
      <w:proofErr w:type="spellStart"/>
      <w:r w:rsidRPr="00EF6635">
        <w:rPr>
          <w:rFonts w:ascii="Times New Roman" w:hAnsi="Times New Roman" w:cs="Times New Roman"/>
          <w:sz w:val="20"/>
          <w:szCs w:val="20"/>
        </w:rPr>
        <w:t>помещ</w:t>
      </w:r>
      <w:proofErr w:type="spellEnd"/>
      <w:r w:rsidRPr="00EF6635">
        <w:rPr>
          <w:rFonts w:ascii="Times New Roman" w:hAnsi="Times New Roman" w:cs="Times New Roman"/>
          <w:sz w:val="20"/>
          <w:szCs w:val="20"/>
        </w:rPr>
        <w:t>. 4</w:t>
      </w:r>
      <w:r w:rsidRPr="00EF6635">
        <w:rPr>
          <w:rFonts w:ascii="Times New Roman" w:hAnsi="Times New Roman" w:cs="Times New Roman"/>
          <w:sz w:val="20"/>
          <w:szCs w:val="20"/>
        </w:rPr>
        <w:br/>
        <w:t>Те</w:t>
      </w:r>
      <w:bookmarkStart w:id="0" w:name="_GoBack"/>
      <w:bookmarkEnd w:id="0"/>
      <w:r w:rsidRPr="00EF6635">
        <w:rPr>
          <w:rFonts w:ascii="Times New Roman" w:hAnsi="Times New Roman" w:cs="Times New Roman"/>
          <w:sz w:val="20"/>
          <w:szCs w:val="20"/>
        </w:rPr>
        <w:t xml:space="preserve">лефон: </w:t>
      </w:r>
      <w:r w:rsidR="00B1581A" w:rsidRPr="00134C0F">
        <w:rPr>
          <w:sz w:val="20"/>
          <w:szCs w:val="20"/>
        </w:rPr>
        <w:t>+ 7 (495) 120-65-16</w:t>
      </w:r>
    </w:p>
    <w:p w14:paraId="1447481A" w14:textId="7A8BBD18" w:rsidR="00EF6635" w:rsidRPr="00B1581A" w:rsidRDefault="00EF6635" w:rsidP="00EF6635">
      <w:pPr>
        <w:rPr>
          <w:rFonts w:ascii="Times New Roman" w:hAnsi="Times New Roman" w:cs="Times New Roman"/>
          <w:sz w:val="20"/>
          <w:szCs w:val="20"/>
          <w:lang w:val="en-US"/>
        </w:rPr>
      </w:pPr>
      <w:r w:rsidRPr="00B1581A">
        <w:rPr>
          <w:rFonts w:ascii="Times New Roman" w:hAnsi="Times New Roman" w:cs="Times New Roman"/>
          <w:sz w:val="20"/>
          <w:szCs w:val="20"/>
          <w:lang w:val="en-US"/>
        </w:rPr>
        <w:t xml:space="preserve">E-mail: </w:t>
      </w:r>
      <w:hyperlink r:id="rId6" w:history="1">
        <w:r w:rsidRPr="00B1581A">
          <w:rPr>
            <w:rStyle w:val="ac"/>
            <w:rFonts w:ascii="Times New Roman" w:hAnsi="Times New Roman" w:cs="Times New Roman"/>
            <w:sz w:val="20"/>
            <w:szCs w:val="20"/>
            <w:lang w:val="en-US"/>
          </w:rPr>
          <w:t>gelios_med@bk.ru</w:t>
        </w:r>
      </w:hyperlink>
    </w:p>
    <w:p w14:paraId="0DA5D35B" w14:textId="31362B03"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Лицензия на осуществление медицинской деятельности № Л041-</w:t>
      </w:r>
      <w:r w:rsidR="00B43DF9" w:rsidRPr="00EF6635">
        <w:rPr>
          <w:rFonts w:ascii="Times New Roman" w:hAnsi="Times New Roman" w:cs="Times New Roman"/>
          <w:sz w:val="20"/>
          <w:szCs w:val="20"/>
        </w:rPr>
        <w:t>01162–50</w:t>
      </w:r>
      <w:r w:rsidRPr="00EF6635">
        <w:rPr>
          <w:rFonts w:ascii="Times New Roman" w:hAnsi="Times New Roman" w:cs="Times New Roman"/>
          <w:sz w:val="20"/>
          <w:szCs w:val="20"/>
        </w:rPr>
        <w:t>/02570250 от 01.07.2025, выдана Министерством здравоохранения Московской области.</w:t>
      </w:r>
    </w:p>
    <w:p w14:paraId="2DAA0F98"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г. Балашиха</w:t>
      </w:r>
      <w:r w:rsidRPr="00EF6635">
        <w:rPr>
          <w:rFonts w:ascii="Times New Roman" w:hAnsi="Times New Roman" w:cs="Times New Roman"/>
          <w:sz w:val="20"/>
          <w:szCs w:val="20"/>
        </w:rPr>
        <w:br/>
        <w:t>«___» __________ 2026 г.</w:t>
      </w:r>
    </w:p>
    <w:p w14:paraId="70250345"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Я, ________________________________________________________________________,</w:t>
      </w:r>
      <w:r w:rsidRPr="00EF6635">
        <w:rPr>
          <w:rFonts w:ascii="Times New Roman" w:hAnsi="Times New Roman" w:cs="Times New Roman"/>
          <w:sz w:val="20"/>
          <w:szCs w:val="20"/>
        </w:rPr>
        <w:br/>
        <w:t>Ф.И.О. пациента полностью,</w:t>
      </w:r>
    </w:p>
    <w:p w14:paraId="56FB7217"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дата рождения: «___» __________ ______ г.,</w:t>
      </w:r>
      <w:r w:rsidRPr="00EF6635">
        <w:rPr>
          <w:rFonts w:ascii="Times New Roman" w:hAnsi="Times New Roman" w:cs="Times New Roman"/>
          <w:sz w:val="20"/>
          <w:szCs w:val="20"/>
        </w:rPr>
        <w:br/>
        <w:t>документ, удостоверяющий личность: ________________________________________,</w:t>
      </w:r>
      <w:r w:rsidRPr="00EF6635">
        <w:rPr>
          <w:rFonts w:ascii="Times New Roman" w:hAnsi="Times New Roman" w:cs="Times New Roman"/>
          <w:sz w:val="20"/>
          <w:szCs w:val="20"/>
        </w:rPr>
        <w:br/>
        <w:t>серия ______ № _________________</w:t>
      </w:r>
      <w:r w:rsidRPr="00EF6635">
        <w:rPr>
          <w:rFonts w:ascii="Times New Roman" w:hAnsi="Times New Roman" w:cs="Times New Roman"/>
          <w:i/>
          <w:iCs/>
          <w:sz w:val="20"/>
          <w:szCs w:val="20"/>
        </w:rPr>
        <w:t>, выдан ________________________________</w:t>
      </w:r>
      <w:r w:rsidRPr="00EF6635">
        <w:rPr>
          <w:rFonts w:ascii="Times New Roman" w:hAnsi="Times New Roman" w:cs="Times New Roman"/>
          <w:b/>
          <w:bCs/>
          <w:i/>
          <w:iCs/>
          <w:sz w:val="20"/>
          <w:szCs w:val="20"/>
        </w:rPr>
        <w:t>,</w:t>
      </w:r>
      <w:r w:rsidRPr="00EF6635">
        <w:rPr>
          <w:rFonts w:ascii="Times New Roman" w:hAnsi="Times New Roman" w:cs="Times New Roman"/>
          <w:b/>
          <w:bCs/>
          <w:i/>
          <w:iCs/>
          <w:sz w:val="20"/>
          <w:szCs w:val="20"/>
        </w:rPr>
        <w:br/>
        <w:t>дата выдачи: «</w:t>
      </w:r>
      <w:r w:rsidRPr="00EF6635">
        <w:rPr>
          <w:rFonts w:ascii="Times New Roman" w:hAnsi="Times New Roman" w:cs="Times New Roman"/>
          <w:sz w:val="20"/>
          <w:szCs w:val="20"/>
        </w:rPr>
        <w:t>» __________ ______ г.,</w:t>
      </w:r>
      <w:r w:rsidRPr="00EF6635">
        <w:rPr>
          <w:rFonts w:ascii="Times New Roman" w:hAnsi="Times New Roman" w:cs="Times New Roman"/>
          <w:sz w:val="20"/>
          <w:szCs w:val="20"/>
        </w:rPr>
        <w:br/>
        <w:t>адрес регистрации: ________________________________________________________,</w:t>
      </w:r>
      <w:r w:rsidRPr="00EF6635">
        <w:rPr>
          <w:rFonts w:ascii="Times New Roman" w:hAnsi="Times New Roman" w:cs="Times New Roman"/>
          <w:sz w:val="20"/>
          <w:szCs w:val="20"/>
        </w:rPr>
        <w:br/>
        <w:t>телефон: __________________________,</w:t>
      </w:r>
      <w:r w:rsidRPr="00EF6635">
        <w:rPr>
          <w:rFonts w:ascii="Times New Roman" w:hAnsi="Times New Roman" w:cs="Times New Roman"/>
          <w:sz w:val="20"/>
          <w:szCs w:val="20"/>
        </w:rPr>
        <w:br/>
        <w:t>e-</w:t>
      </w:r>
      <w:proofErr w:type="spellStart"/>
      <w:r w:rsidRPr="00EF6635">
        <w:rPr>
          <w:rFonts w:ascii="Times New Roman" w:hAnsi="Times New Roman" w:cs="Times New Roman"/>
          <w:sz w:val="20"/>
          <w:szCs w:val="20"/>
        </w:rPr>
        <w:t>mail</w:t>
      </w:r>
      <w:proofErr w:type="spellEnd"/>
      <w:r w:rsidRPr="00EF6635">
        <w:rPr>
          <w:rFonts w:ascii="Times New Roman" w:hAnsi="Times New Roman" w:cs="Times New Roman"/>
          <w:sz w:val="20"/>
          <w:szCs w:val="20"/>
        </w:rPr>
        <w:t>: ___________________________,</w:t>
      </w:r>
    </w:p>
    <w:p w14:paraId="0754B84C"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законный представитель пациента, если применимо:</w:t>
      </w:r>
      <w:r w:rsidRPr="00EF6635">
        <w:rPr>
          <w:rFonts w:ascii="Times New Roman" w:hAnsi="Times New Roman" w:cs="Times New Roman"/>
          <w:sz w:val="20"/>
          <w:szCs w:val="20"/>
        </w:rPr>
        <w:br/>
        <w:t>Ф.И.О. ___________________________________________________________________,</w:t>
      </w:r>
      <w:r w:rsidRPr="00EF6635">
        <w:rPr>
          <w:rFonts w:ascii="Times New Roman" w:hAnsi="Times New Roman" w:cs="Times New Roman"/>
          <w:sz w:val="20"/>
          <w:szCs w:val="20"/>
        </w:rPr>
        <w:br/>
        <w:t>основание представительства: ______________________________________________,</w:t>
      </w:r>
      <w:r w:rsidRPr="00EF6635">
        <w:rPr>
          <w:rFonts w:ascii="Times New Roman" w:hAnsi="Times New Roman" w:cs="Times New Roman"/>
          <w:sz w:val="20"/>
          <w:szCs w:val="20"/>
        </w:rPr>
        <w:br/>
        <w:t>документ, удостоверяющий личность: ________________________________________,</w:t>
      </w:r>
    </w:p>
    <w:p w14:paraId="582EEA37"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настоящим даю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согласие на электронное взаимодействие со мной, направление сервисных сообщений и использование дистанционных каналов связи на условиях, указанных в настоящем документе.</w:t>
      </w:r>
    </w:p>
    <w:p w14:paraId="1ADC1913"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b/>
          <w:bCs/>
          <w:sz w:val="20"/>
          <w:szCs w:val="20"/>
        </w:rPr>
        <w:t>1. Общие положения</w:t>
      </w:r>
    </w:p>
    <w:p w14:paraId="08BAA042"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1.1. Настоящее согласие регулирует порядок электронного взаимодействия между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и пациентом / законным представителем пациента.</w:t>
      </w:r>
    </w:p>
    <w:p w14:paraId="7AA2B9D9"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1.2. Настоящее согласие оформляется отдельно от договора на оказание платных медицинских услуг, публичной оферты, информированного добровольного согласия на медицинское вмешательство, согласия на обработку персональных данных, согласия на обработку специальных категорий персональных данных, согласия на рекламную рассылку и согласия на распространение персональных данных.</w:t>
      </w:r>
    </w:p>
    <w:p w14:paraId="4FC0AAAC"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1.3. Настоящее согласие не является согласием на получение рекламных сообщений.</w:t>
      </w:r>
    </w:p>
    <w:p w14:paraId="2D60779B"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1.4. Настоящее согласие не является согласием на распространение персональных данных.</w:t>
      </w:r>
    </w:p>
    <w:p w14:paraId="68D93718"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1.5. Настоящее согласие не является информированным добровольным согласием на медицинское вмешательство.</w:t>
      </w:r>
    </w:p>
    <w:p w14:paraId="70237FFD"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1.6. Настоящее согласие не заменяет очный прием врача, медицинский осмотр, диагностику, оформление медицинской документации и иные действия, которые по закону или по медицинским показаниям должны быть совершены непосредственно в медицинской организации.</w:t>
      </w:r>
    </w:p>
    <w:p w14:paraId="1CF1F8CF"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b/>
          <w:bCs/>
          <w:sz w:val="20"/>
          <w:szCs w:val="20"/>
        </w:rPr>
        <w:t>2. Цели электронного взаимодействия</w:t>
      </w:r>
    </w:p>
    <w:p w14:paraId="09E2E642"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2.1. Электронное взаимодействие с пациентом используется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в следующих целях:</w:t>
      </w:r>
    </w:p>
    <w:p w14:paraId="60A82946"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запись пациента на прием;</w:t>
      </w:r>
      <w:r w:rsidRPr="00EF6635">
        <w:rPr>
          <w:rFonts w:ascii="Times New Roman" w:hAnsi="Times New Roman" w:cs="Times New Roman"/>
          <w:sz w:val="20"/>
          <w:szCs w:val="20"/>
        </w:rPr>
        <w:br/>
        <w:t>подтверждение записи;</w:t>
      </w:r>
      <w:r w:rsidRPr="00EF6635">
        <w:rPr>
          <w:rFonts w:ascii="Times New Roman" w:hAnsi="Times New Roman" w:cs="Times New Roman"/>
          <w:sz w:val="20"/>
          <w:szCs w:val="20"/>
        </w:rPr>
        <w:br/>
        <w:t>напоминание о дате и времени приема;</w:t>
      </w:r>
      <w:r w:rsidRPr="00EF6635">
        <w:rPr>
          <w:rFonts w:ascii="Times New Roman" w:hAnsi="Times New Roman" w:cs="Times New Roman"/>
          <w:sz w:val="20"/>
          <w:szCs w:val="20"/>
        </w:rPr>
        <w:br/>
        <w:t>перенос или отмена записи;</w:t>
      </w:r>
      <w:r w:rsidRPr="00EF6635">
        <w:rPr>
          <w:rFonts w:ascii="Times New Roman" w:hAnsi="Times New Roman" w:cs="Times New Roman"/>
          <w:sz w:val="20"/>
          <w:szCs w:val="20"/>
        </w:rPr>
        <w:br/>
        <w:t>уточнение организационных сведений по визиту;</w:t>
      </w:r>
      <w:r w:rsidRPr="00EF6635">
        <w:rPr>
          <w:rFonts w:ascii="Times New Roman" w:hAnsi="Times New Roman" w:cs="Times New Roman"/>
          <w:sz w:val="20"/>
          <w:szCs w:val="20"/>
        </w:rPr>
        <w:br/>
      </w:r>
      <w:r w:rsidRPr="00EF6635">
        <w:rPr>
          <w:rFonts w:ascii="Times New Roman" w:hAnsi="Times New Roman" w:cs="Times New Roman"/>
          <w:sz w:val="20"/>
          <w:szCs w:val="20"/>
        </w:rPr>
        <w:lastRenderedPageBreak/>
        <w:t>информирование о режиме работы клиники;</w:t>
      </w:r>
      <w:r w:rsidRPr="00EF6635">
        <w:rPr>
          <w:rFonts w:ascii="Times New Roman" w:hAnsi="Times New Roman" w:cs="Times New Roman"/>
          <w:sz w:val="20"/>
          <w:szCs w:val="20"/>
        </w:rPr>
        <w:br/>
        <w:t>информирование о готовности медицинских документов;</w:t>
      </w:r>
      <w:r w:rsidRPr="00EF6635">
        <w:rPr>
          <w:rFonts w:ascii="Times New Roman" w:hAnsi="Times New Roman" w:cs="Times New Roman"/>
          <w:sz w:val="20"/>
          <w:szCs w:val="20"/>
        </w:rPr>
        <w:br/>
        <w:t>направление сервисных сообщений, связанных с исполнением договора;</w:t>
      </w:r>
      <w:r w:rsidRPr="00EF6635">
        <w:rPr>
          <w:rFonts w:ascii="Times New Roman" w:hAnsi="Times New Roman" w:cs="Times New Roman"/>
          <w:sz w:val="20"/>
          <w:szCs w:val="20"/>
        </w:rPr>
        <w:br/>
        <w:t>направление информации об оплате, возврате денежных средств, кассовом чеке;</w:t>
      </w:r>
      <w:r w:rsidRPr="00EF6635">
        <w:rPr>
          <w:rFonts w:ascii="Times New Roman" w:hAnsi="Times New Roman" w:cs="Times New Roman"/>
          <w:sz w:val="20"/>
          <w:szCs w:val="20"/>
        </w:rPr>
        <w:br/>
        <w:t>уточнение сведений, необходимых для оформления медицинской документации;</w:t>
      </w:r>
      <w:r w:rsidRPr="00EF6635">
        <w:rPr>
          <w:rFonts w:ascii="Times New Roman" w:hAnsi="Times New Roman" w:cs="Times New Roman"/>
          <w:sz w:val="20"/>
          <w:szCs w:val="20"/>
        </w:rPr>
        <w:br/>
        <w:t>получение от пациента организационной информации, необходимой для приема;</w:t>
      </w:r>
      <w:r w:rsidRPr="00EF6635">
        <w:rPr>
          <w:rFonts w:ascii="Times New Roman" w:hAnsi="Times New Roman" w:cs="Times New Roman"/>
          <w:sz w:val="20"/>
          <w:szCs w:val="20"/>
        </w:rPr>
        <w:br/>
        <w:t>рассмотрение обращений, заявлений, жалоб и претензий;</w:t>
      </w:r>
      <w:r w:rsidRPr="00EF6635">
        <w:rPr>
          <w:rFonts w:ascii="Times New Roman" w:hAnsi="Times New Roman" w:cs="Times New Roman"/>
          <w:sz w:val="20"/>
          <w:szCs w:val="20"/>
        </w:rPr>
        <w:br/>
        <w:t>информирование пациента о необходимости явки на повторный прием, если это связано с ранее оказанной медицинской услугой;</w:t>
      </w:r>
      <w:r w:rsidRPr="00EF6635">
        <w:rPr>
          <w:rFonts w:ascii="Times New Roman" w:hAnsi="Times New Roman" w:cs="Times New Roman"/>
          <w:sz w:val="20"/>
          <w:szCs w:val="20"/>
        </w:rPr>
        <w:br/>
        <w:t>обеспечение внутреннего контроля качества и безопасности медицинской деятельности;</w:t>
      </w:r>
      <w:r w:rsidRPr="00EF6635">
        <w:rPr>
          <w:rFonts w:ascii="Times New Roman" w:hAnsi="Times New Roman" w:cs="Times New Roman"/>
          <w:sz w:val="20"/>
          <w:szCs w:val="20"/>
        </w:rPr>
        <w:br/>
        <w:t>исполнение требований законодательства Российской Федерации.</w:t>
      </w:r>
    </w:p>
    <w:p w14:paraId="2E443E38"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2.2. Электронное взаимодействие не используется для направления рекламных сообщений без отдельного согласия пациента.</w:t>
      </w:r>
    </w:p>
    <w:p w14:paraId="0B13B161"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2.3. Электронное взаимодействие не используется для постановки диагноза, назначения лечения или изменения лечения без надлежащего медицинского оформления.</w:t>
      </w:r>
    </w:p>
    <w:p w14:paraId="0D889136"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b/>
          <w:bCs/>
          <w:sz w:val="20"/>
          <w:szCs w:val="20"/>
        </w:rPr>
        <w:t>3. Каналы электронного взаимодействия</w:t>
      </w:r>
    </w:p>
    <w:p w14:paraId="4B377638"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3.1. Я разрешаю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использовать следующие каналы связи:</w:t>
      </w:r>
    </w:p>
    <w:p w14:paraId="29BF25A0" w14:textId="77777777" w:rsidR="00EF6635" w:rsidRPr="00EF6635" w:rsidRDefault="00EF6635" w:rsidP="00EF6635">
      <w:pPr>
        <w:rPr>
          <w:rFonts w:ascii="Times New Roman" w:hAnsi="Times New Roman" w:cs="Times New Roman"/>
          <w:sz w:val="20"/>
          <w:szCs w:val="20"/>
        </w:rPr>
      </w:pPr>
      <w:r w:rsidRPr="00EF6635">
        <w:rPr>
          <w:rFonts w:ascii="Segoe UI Symbol" w:hAnsi="Segoe UI Symbol" w:cs="Segoe UI Symbol"/>
          <w:sz w:val="20"/>
          <w:szCs w:val="20"/>
        </w:rPr>
        <w:t>☐</w:t>
      </w:r>
      <w:r w:rsidRPr="00EF6635">
        <w:rPr>
          <w:rFonts w:ascii="Times New Roman" w:hAnsi="Times New Roman" w:cs="Times New Roman"/>
          <w:sz w:val="20"/>
          <w:szCs w:val="20"/>
        </w:rPr>
        <w:t xml:space="preserve"> телефонный звонок на номер: ____________________________________________;</w:t>
      </w:r>
    </w:p>
    <w:p w14:paraId="25133874" w14:textId="77777777" w:rsidR="00EF6635" w:rsidRPr="00EF6635" w:rsidRDefault="00EF6635" w:rsidP="00EF6635">
      <w:pPr>
        <w:rPr>
          <w:rFonts w:ascii="Times New Roman" w:hAnsi="Times New Roman" w:cs="Times New Roman"/>
          <w:sz w:val="20"/>
          <w:szCs w:val="20"/>
        </w:rPr>
      </w:pPr>
      <w:r w:rsidRPr="00EF6635">
        <w:rPr>
          <w:rFonts w:ascii="Segoe UI Symbol" w:hAnsi="Segoe UI Symbol" w:cs="Segoe UI Symbol"/>
          <w:sz w:val="20"/>
          <w:szCs w:val="20"/>
        </w:rPr>
        <w:t>☐</w:t>
      </w:r>
      <w:r w:rsidRPr="00EF6635">
        <w:rPr>
          <w:rFonts w:ascii="Times New Roman" w:hAnsi="Times New Roman" w:cs="Times New Roman"/>
          <w:sz w:val="20"/>
          <w:szCs w:val="20"/>
        </w:rPr>
        <w:t xml:space="preserve"> SMS-сообщение на номер: ________________________________________________;</w:t>
      </w:r>
    </w:p>
    <w:p w14:paraId="6D697EFF" w14:textId="77777777" w:rsidR="00EF6635" w:rsidRPr="00EF6635" w:rsidRDefault="00EF6635" w:rsidP="00EF6635">
      <w:pPr>
        <w:rPr>
          <w:rFonts w:ascii="Times New Roman" w:hAnsi="Times New Roman" w:cs="Times New Roman"/>
          <w:sz w:val="20"/>
          <w:szCs w:val="20"/>
        </w:rPr>
      </w:pPr>
      <w:r w:rsidRPr="00EF6635">
        <w:rPr>
          <w:rFonts w:ascii="Segoe UI Symbol" w:hAnsi="Segoe UI Symbol" w:cs="Segoe UI Symbol"/>
          <w:sz w:val="20"/>
          <w:szCs w:val="20"/>
        </w:rPr>
        <w:t>☐</w:t>
      </w:r>
      <w:r w:rsidRPr="00EF6635">
        <w:rPr>
          <w:rFonts w:ascii="Times New Roman" w:hAnsi="Times New Roman" w:cs="Times New Roman"/>
          <w:sz w:val="20"/>
          <w:szCs w:val="20"/>
        </w:rPr>
        <w:t xml:space="preserve"> сообщение в мессенджере, привязанном к номеру телефона: _________________;</w:t>
      </w:r>
    </w:p>
    <w:p w14:paraId="0339FA12" w14:textId="77777777" w:rsidR="00EF6635" w:rsidRPr="00EF6635" w:rsidRDefault="00EF6635" w:rsidP="00EF6635">
      <w:pPr>
        <w:rPr>
          <w:rFonts w:ascii="Times New Roman" w:hAnsi="Times New Roman" w:cs="Times New Roman"/>
          <w:sz w:val="20"/>
          <w:szCs w:val="20"/>
        </w:rPr>
      </w:pPr>
      <w:r w:rsidRPr="00EF6635">
        <w:rPr>
          <w:rFonts w:ascii="Segoe UI Symbol" w:hAnsi="Segoe UI Symbol" w:cs="Segoe UI Symbol"/>
          <w:sz w:val="20"/>
          <w:szCs w:val="20"/>
        </w:rPr>
        <w:t>☐</w:t>
      </w:r>
      <w:r w:rsidRPr="00EF6635">
        <w:rPr>
          <w:rFonts w:ascii="Times New Roman" w:hAnsi="Times New Roman" w:cs="Times New Roman"/>
          <w:sz w:val="20"/>
          <w:szCs w:val="20"/>
        </w:rPr>
        <w:t xml:space="preserve"> электронную почту: _____________________________________________________;</w:t>
      </w:r>
    </w:p>
    <w:p w14:paraId="623B3AB6" w14:textId="77777777" w:rsidR="00EF6635" w:rsidRPr="00EF6635" w:rsidRDefault="00EF6635" w:rsidP="00EF6635">
      <w:pPr>
        <w:rPr>
          <w:rFonts w:ascii="Times New Roman" w:hAnsi="Times New Roman" w:cs="Times New Roman"/>
          <w:sz w:val="20"/>
          <w:szCs w:val="20"/>
        </w:rPr>
      </w:pPr>
      <w:r w:rsidRPr="00EF6635">
        <w:rPr>
          <w:rFonts w:ascii="Segoe UI Symbol" w:hAnsi="Segoe UI Symbol" w:cs="Segoe UI Symbol"/>
          <w:sz w:val="20"/>
          <w:szCs w:val="20"/>
        </w:rPr>
        <w:t>☐</w:t>
      </w:r>
      <w:r w:rsidRPr="00EF6635">
        <w:rPr>
          <w:rFonts w:ascii="Times New Roman" w:hAnsi="Times New Roman" w:cs="Times New Roman"/>
          <w:sz w:val="20"/>
          <w:szCs w:val="20"/>
        </w:rPr>
        <w:t xml:space="preserve"> личный кабинет пациента, если используется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w:t>
      </w:r>
    </w:p>
    <w:p w14:paraId="15483E79" w14:textId="77777777" w:rsidR="00EF6635" w:rsidRPr="00EF6635" w:rsidRDefault="00EF6635" w:rsidP="00EF6635">
      <w:pPr>
        <w:rPr>
          <w:rFonts w:ascii="Times New Roman" w:hAnsi="Times New Roman" w:cs="Times New Roman"/>
          <w:sz w:val="20"/>
          <w:szCs w:val="20"/>
        </w:rPr>
      </w:pPr>
      <w:r w:rsidRPr="00EF6635">
        <w:rPr>
          <w:rFonts w:ascii="Segoe UI Symbol" w:hAnsi="Segoe UI Symbol" w:cs="Segoe UI Symbol"/>
          <w:sz w:val="20"/>
          <w:szCs w:val="20"/>
        </w:rPr>
        <w:t>☐</w:t>
      </w:r>
      <w:r w:rsidRPr="00EF6635">
        <w:rPr>
          <w:rFonts w:ascii="Times New Roman" w:hAnsi="Times New Roman" w:cs="Times New Roman"/>
          <w:sz w:val="20"/>
          <w:szCs w:val="20"/>
        </w:rPr>
        <w:t xml:space="preserve"> мобильное приложение, если используется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w:t>
      </w:r>
    </w:p>
    <w:p w14:paraId="0F917716" w14:textId="77777777" w:rsidR="00EF6635" w:rsidRPr="00EF6635" w:rsidRDefault="00EF6635" w:rsidP="00EF6635">
      <w:pPr>
        <w:rPr>
          <w:rFonts w:ascii="Times New Roman" w:hAnsi="Times New Roman" w:cs="Times New Roman"/>
          <w:sz w:val="20"/>
          <w:szCs w:val="20"/>
        </w:rPr>
      </w:pPr>
      <w:r w:rsidRPr="00EF6635">
        <w:rPr>
          <w:rFonts w:ascii="Segoe UI Symbol" w:hAnsi="Segoe UI Symbol" w:cs="Segoe UI Symbol"/>
          <w:sz w:val="20"/>
          <w:szCs w:val="20"/>
        </w:rPr>
        <w:t>☐</w:t>
      </w:r>
      <w:r w:rsidRPr="00EF6635">
        <w:rPr>
          <w:rFonts w:ascii="Times New Roman" w:hAnsi="Times New Roman" w:cs="Times New Roman"/>
          <w:sz w:val="20"/>
          <w:szCs w:val="20"/>
        </w:rPr>
        <w:t xml:space="preserve"> форму обратной связи на сайте;</w:t>
      </w:r>
    </w:p>
    <w:p w14:paraId="5A923346" w14:textId="77777777" w:rsidR="00EF6635" w:rsidRPr="00EF6635" w:rsidRDefault="00EF6635" w:rsidP="00EF6635">
      <w:pPr>
        <w:rPr>
          <w:rFonts w:ascii="Times New Roman" w:hAnsi="Times New Roman" w:cs="Times New Roman"/>
          <w:sz w:val="20"/>
          <w:szCs w:val="20"/>
        </w:rPr>
      </w:pPr>
      <w:r w:rsidRPr="00EF6635">
        <w:rPr>
          <w:rFonts w:ascii="Segoe UI Symbol" w:hAnsi="Segoe UI Symbol" w:cs="Segoe UI Symbol"/>
          <w:sz w:val="20"/>
          <w:szCs w:val="20"/>
        </w:rPr>
        <w:t>☐</w:t>
      </w:r>
      <w:r w:rsidRPr="00EF6635">
        <w:rPr>
          <w:rFonts w:ascii="Times New Roman" w:hAnsi="Times New Roman" w:cs="Times New Roman"/>
          <w:sz w:val="20"/>
          <w:szCs w:val="20"/>
        </w:rPr>
        <w:t xml:space="preserve"> сервис онлайн-записи;</w:t>
      </w:r>
    </w:p>
    <w:p w14:paraId="35C5EBAF" w14:textId="77777777" w:rsidR="00EF6635" w:rsidRPr="00EF6635" w:rsidRDefault="00EF6635" w:rsidP="00EF6635">
      <w:pPr>
        <w:rPr>
          <w:rFonts w:ascii="Times New Roman" w:hAnsi="Times New Roman" w:cs="Times New Roman"/>
          <w:sz w:val="20"/>
          <w:szCs w:val="20"/>
        </w:rPr>
      </w:pPr>
      <w:r w:rsidRPr="00EF6635">
        <w:rPr>
          <w:rFonts w:ascii="Segoe UI Symbol" w:hAnsi="Segoe UI Symbol" w:cs="Segoe UI Symbol"/>
          <w:sz w:val="20"/>
          <w:szCs w:val="20"/>
        </w:rPr>
        <w:t>☐</w:t>
      </w:r>
      <w:r w:rsidRPr="00EF6635">
        <w:rPr>
          <w:rFonts w:ascii="Times New Roman" w:hAnsi="Times New Roman" w:cs="Times New Roman"/>
          <w:sz w:val="20"/>
          <w:szCs w:val="20"/>
        </w:rPr>
        <w:t xml:space="preserve"> иной канал связи: ______________________________________________________.</w:t>
      </w:r>
    </w:p>
    <w:p w14:paraId="04EF5798"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3.2. Если пациент указал несколько каналов связи,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вправе использовать любой из указанных каналов в целях, предусмотренных настоящим согласием.</w:t>
      </w:r>
    </w:p>
    <w:p w14:paraId="6D000C7A"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3.3. Если пациент ограничил канал связи,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использует только выбранный пациентом канал, за исключением случаев, когда иной способ связи необходим для защиты жизни и здоровья пациента или исполнения требований законодательства.</w:t>
      </w:r>
    </w:p>
    <w:p w14:paraId="35EB8F3E"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3.4. Пациент подтверждает, что указанные им номер телефона, адрес электронной почты, аккаунт мессенджера или иные контактные данные принадлежат ему либо используются им на законном основании.</w:t>
      </w:r>
    </w:p>
    <w:p w14:paraId="28E31F28"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b/>
          <w:bCs/>
          <w:sz w:val="20"/>
          <w:szCs w:val="20"/>
        </w:rPr>
        <w:t>4. Сервисные сообщения</w:t>
      </w:r>
    </w:p>
    <w:p w14:paraId="2C2F0F02"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4.1. Сервисными сообщениями являются сообщения, связанные с организацией оказания медицинской услуги, исполнением договора, записью на прием, оплатой, выдачей документов или обязательным информированием пациента.</w:t>
      </w:r>
    </w:p>
    <w:p w14:paraId="245F9286"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4.2. К сервисным сообщениям относятся:</w:t>
      </w:r>
    </w:p>
    <w:p w14:paraId="0184ED82"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подтверждение записи на прием;</w:t>
      </w:r>
      <w:r w:rsidRPr="00EF6635">
        <w:rPr>
          <w:rFonts w:ascii="Times New Roman" w:hAnsi="Times New Roman" w:cs="Times New Roman"/>
          <w:sz w:val="20"/>
          <w:szCs w:val="20"/>
        </w:rPr>
        <w:br/>
        <w:t>напоминание о дате и времени приема;</w:t>
      </w:r>
      <w:r w:rsidRPr="00EF6635">
        <w:rPr>
          <w:rFonts w:ascii="Times New Roman" w:hAnsi="Times New Roman" w:cs="Times New Roman"/>
          <w:sz w:val="20"/>
          <w:szCs w:val="20"/>
        </w:rPr>
        <w:br/>
        <w:t>уведомление о переносе приема;</w:t>
      </w:r>
      <w:r w:rsidRPr="00EF6635">
        <w:rPr>
          <w:rFonts w:ascii="Times New Roman" w:hAnsi="Times New Roman" w:cs="Times New Roman"/>
          <w:sz w:val="20"/>
          <w:szCs w:val="20"/>
        </w:rPr>
        <w:br/>
        <w:t>уведомление об отмене приема;</w:t>
      </w:r>
      <w:r w:rsidRPr="00EF6635">
        <w:rPr>
          <w:rFonts w:ascii="Times New Roman" w:hAnsi="Times New Roman" w:cs="Times New Roman"/>
          <w:sz w:val="20"/>
          <w:szCs w:val="20"/>
        </w:rPr>
        <w:br/>
        <w:t>уведомление о готовности медицинских документов;</w:t>
      </w:r>
      <w:r w:rsidRPr="00EF6635">
        <w:rPr>
          <w:rFonts w:ascii="Times New Roman" w:hAnsi="Times New Roman" w:cs="Times New Roman"/>
          <w:sz w:val="20"/>
          <w:szCs w:val="20"/>
        </w:rPr>
        <w:br/>
        <w:t>уведомление о необходимости связаться с клиникой по ранее оформленному обращению;</w:t>
      </w:r>
      <w:r w:rsidRPr="00EF6635">
        <w:rPr>
          <w:rFonts w:ascii="Times New Roman" w:hAnsi="Times New Roman" w:cs="Times New Roman"/>
          <w:sz w:val="20"/>
          <w:szCs w:val="20"/>
        </w:rPr>
        <w:br/>
        <w:t>сообщение об оплате или возврате денежных средств;</w:t>
      </w:r>
      <w:r w:rsidRPr="00EF6635">
        <w:rPr>
          <w:rFonts w:ascii="Times New Roman" w:hAnsi="Times New Roman" w:cs="Times New Roman"/>
          <w:sz w:val="20"/>
          <w:szCs w:val="20"/>
        </w:rPr>
        <w:br/>
        <w:t>сообщение о кассовом чеке;</w:t>
      </w:r>
      <w:r w:rsidRPr="00EF6635">
        <w:rPr>
          <w:rFonts w:ascii="Times New Roman" w:hAnsi="Times New Roman" w:cs="Times New Roman"/>
          <w:sz w:val="20"/>
          <w:szCs w:val="20"/>
        </w:rPr>
        <w:br/>
        <w:t>уточнение организационных сведений;</w:t>
      </w:r>
      <w:r w:rsidRPr="00EF6635">
        <w:rPr>
          <w:rFonts w:ascii="Times New Roman" w:hAnsi="Times New Roman" w:cs="Times New Roman"/>
          <w:sz w:val="20"/>
          <w:szCs w:val="20"/>
        </w:rPr>
        <w:br/>
        <w:t>сообщение о необходимости явки для получения документа;</w:t>
      </w:r>
      <w:r w:rsidRPr="00EF6635">
        <w:rPr>
          <w:rFonts w:ascii="Times New Roman" w:hAnsi="Times New Roman" w:cs="Times New Roman"/>
          <w:sz w:val="20"/>
          <w:szCs w:val="20"/>
        </w:rPr>
        <w:br/>
      </w:r>
      <w:r w:rsidRPr="00EF6635">
        <w:rPr>
          <w:rFonts w:ascii="Times New Roman" w:hAnsi="Times New Roman" w:cs="Times New Roman"/>
          <w:sz w:val="20"/>
          <w:szCs w:val="20"/>
        </w:rPr>
        <w:lastRenderedPageBreak/>
        <w:t>сообщение о режиме работы клиники;</w:t>
      </w:r>
      <w:r w:rsidRPr="00EF6635">
        <w:rPr>
          <w:rFonts w:ascii="Times New Roman" w:hAnsi="Times New Roman" w:cs="Times New Roman"/>
          <w:sz w:val="20"/>
          <w:szCs w:val="20"/>
        </w:rPr>
        <w:br/>
        <w:t>сообщение о техническом сбое записи или оплаты;</w:t>
      </w:r>
      <w:r w:rsidRPr="00EF6635">
        <w:rPr>
          <w:rFonts w:ascii="Times New Roman" w:hAnsi="Times New Roman" w:cs="Times New Roman"/>
          <w:sz w:val="20"/>
          <w:szCs w:val="20"/>
        </w:rPr>
        <w:br/>
        <w:t>иное сообщение, необходимое для исполнения договора или организации медицинской помощи.</w:t>
      </w:r>
    </w:p>
    <w:p w14:paraId="63984AFF"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4.3. Сервисные сообщения не должны содержать самостоятельной рекламы услуг, акций, скидок, специальных предложений или иных маркетинговых материалов.</w:t>
      </w:r>
    </w:p>
    <w:p w14:paraId="6482105F"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4.4. Если сообщение содержит рекламное предложение, оно может быть направлено только при наличии отдельного согласия пациента на получение информационных и рекламных сообщений.</w:t>
      </w:r>
    </w:p>
    <w:p w14:paraId="6CBAFBDA"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b/>
          <w:bCs/>
          <w:sz w:val="20"/>
          <w:szCs w:val="20"/>
        </w:rPr>
        <w:t>5. Сведения, которые могут передаваться через дистанционные каналы</w:t>
      </w:r>
    </w:p>
    <w:p w14:paraId="5C5CD740"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5.1. Через дистанционные каналы связи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вправе передавать пациенту следующие сведения:</w:t>
      </w:r>
    </w:p>
    <w:p w14:paraId="70BA923B"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дату и время приема;</w:t>
      </w:r>
      <w:r w:rsidRPr="00EF6635">
        <w:rPr>
          <w:rFonts w:ascii="Times New Roman" w:hAnsi="Times New Roman" w:cs="Times New Roman"/>
          <w:sz w:val="20"/>
          <w:szCs w:val="20"/>
        </w:rPr>
        <w:br/>
        <w:t>адрес клиники;</w:t>
      </w:r>
      <w:r w:rsidRPr="00EF6635">
        <w:rPr>
          <w:rFonts w:ascii="Times New Roman" w:hAnsi="Times New Roman" w:cs="Times New Roman"/>
          <w:sz w:val="20"/>
          <w:szCs w:val="20"/>
        </w:rPr>
        <w:br/>
        <w:t>Ф.И.О. или специальность врача, к которому записан пациент;</w:t>
      </w:r>
      <w:r w:rsidRPr="00EF6635">
        <w:rPr>
          <w:rFonts w:ascii="Times New Roman" w:hAnsi="Times New Roman" w:cs="Times New Roman"/>
          <w:sz w:val="20"/>
          <w:szCs w:val="20"/>
        </w:rPr>
        <w:br/>
        <w:t>информацию о переносе или отмене записи;</w:t>
      </w:r>
      <w:r w:rsidRPr="00EF6635">
        <w:rPr>
          <w:rFonts w:ascii="Times New Roman" w:hAnsi="Times New Roman" w:cs="Times New Roman"/>
          <w:sz w:val="20"/>
          <w:szCs w:val="20"/>
        </w:rPr>
        <w:br/>
        <w:t>информацию о необходимости предварительной подготовки к визиту, если она носит общий организационный характер;</w:t>
      </w:r>
      <w:r w:rsidRPr="00EF6635">
        <w:rPr>
          <w:rFonts w:ascii="Times New Roman" w:hAnsi="Times New Roman" w:cs="Times New Roman"/>
          <w:sz w:val="20"/>
          <w:szCs w:val="20"/>
        </w:rPr>
        <w:br/>
        <w:t>информацию о готовности документов;</w:t>
      </w:r>
      <w:r w:rsidRPr="00EF6635">
        <w:rPr>
          <w:rFonts w:ascii="Times New Roman" w:hAnsi="Times New Roman" w:cs="Times New Roman"/>
          <w:sz w:val="20"/>
          <w:szCs w:val="20"/>
        </w:rPr>
        <w:br/>
        <w:t>сведения об оплате;</w:t>
      </w:r>
      <w:r w:rsidRPr="00EF6635">
        <w:rPr>
          <w:rFonts w:ascii="Times New Roman" w:hAnsi="Times New Roman" w:cs="Times New Roman"/>
          <w:sz w:val="20"/>
          <w:szCs w:val="20"/>
        </w:rPr>
        <w:br/>
        <w:t>сведения о способе получения документов;</w:t>
      </w:r>
      <w:r w:rsidRPr="00EF6635">
        <w:rPr>
          <w:rFonts w:ascii="Times New Roman" w:hAnsi="Times New Roman" w:cs="Times New Roman"/>
          <w:sz w:val="20"/>
          <w:szCs w:val="20"/>
        </w:rPr>
        <w:br/>
        <w:t>информацию о режиме работы;</w:t>
      </w:r>
      <w:r w:rsidRPr="00EF6635">
        <w:rPr>
          <w:rFonts w:ascii="Times New Roman" w:hAnsi="Times New Roman" w:cs="Times New Roman"/>
          <w:sz w:val="20"/>
          <w:szCs w:val="20"/>
        </w:rPr>
        <w:br/>
        <w:t>ответы на организационные вопросы пациента;</w:t>
      </w:r>
      <w:r w:rsidRPr="00EF6635">
        <w:rPr>
          <w:rFonts w:ascii="Times New Roman" w:hAnsi="Times New Roman" w:cs="Times New Roman"/>
          <w:sz w:val="20"/>
          <w:szCs w:val="20"/>
        </w:rPr>
        <w:br/>
        <w:t>иную информацию, не раскрывающую диагноз, результаты обследования, лечение и иные сведения, составляющие врачебную тайну, если иное не согласовано пациентом отдельно.</w:t>
      </w:r>
    </w:p>
    <w:p w14:paraId="4088D56C"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5.2. При использовании дистанционных каналов связи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стремится использовать нейтральные формулировки, не раскрывающие третьим лицам сведения о диагнозе, состоянии здоровья, результатах обследования, беременности, лечении или иных медицинских обстоятельствах.</w:t>
      </w:r>
    </w:p>
    <w:p w14:paraId="5C7070F7"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5.3. Пример допустимой нейтральной формулировки:</w:t>
      </w:r>
    </w:p>
    <w:p w14:paraId="60AAA0AD"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xml:space="preserve">» напоминает о записи на прием «___» _________ 2026 г. </w:t>
      </w:r>
      <w:proofErr w:type="gramStart"/>
      <w:r w:rsidRPr="00EF6635">
        <w:rPr>
          <w:rFonts w:ascii="Times New Roman" w:hAnsi="Times New Roman" w:cs="Times New Roman"/>
          <w:sz w:val="20"/>
          <w:szCs w:val="20"/>
        </w:rPr>
        <w:t xml:space="preserve">в </w:t>
      </w:r>
      <w:r w:rsidRPr="00EF6635">
        <w:rPr>
          <w:rFonts w:ascii="Times New Roman" w:hAnsi="Times New Roman" w:cs="Times New Roman"/>
          <w:b/>
          <w:bCs/>
          <w:i/>
          <w:iCs/>
          <w:sz w:val="20"/>
          <w:szCs w:val="20"/>
        </w:rPr>
        <w:t>:</w:t>
      </w:r>
      <w:proofErr w:type="gramEnd"/>
      <w:r w:rsidRPr="00EF6635">
        <w:rPr>
          <w:rFonts w:ascii="Times New Roman" w:hAnsi="Times New Roman" w:cs="Times New Roman"/>
          <w:sz w:val="20"/>
          <w:szCs w:val="20"/>
        </w:rPr>
        <w:t>. Телефон для связи: 8 (499) 559-89-89.»</w:t>
      </w:r>
    </w:p>
    <w:p w14:paraId="0CE2EABC"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5.4. Пример недопустимой формулировки:</w:t>
      </w:r>
    </w:p>
    <w:p w14:paraId="7853F89F"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«Напоминаем о приеме по поводу диагноза / заболевания / результата обследования / беременности / лечения.»</w:t>
      </w:r>
    </w:p>
    <w:p w14:paraId="4875F328"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b/>
          <w:bCs/>
          <w:sz w:val="20"/>
          <w:szCs w:val="20"/>
        </w:rPr>
        <w:t>6. Медицинская информация и врачебная тайна</w:t>
      </w:r>
    </w:p>
    <w:p w14:paraId="6FFE280F"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6.1. Пациент уведомлен, что сведения о факте обращения за медицинской помощью, состоянии здоровья, диагнозе, результатах обследования, лечении и иные сведения, полученные при медицинском обследовании и лечении, составляют врачебную тайну.</w:t>
      </w:r>
    </w:p>
    <w:p w14:paraId="0453C230"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6.2.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не направляет через SMS, мессенджеры, электронную почту или иные дистанционные каналы сведения, составляющие врачебную тайну, если это не требуется для исполнения законных обязанностей, не инициировано самим пациентом либо не согласовано с пациентом отдельно.</w:t>
      </w:r>
    </w:p>
    <w:p w14:paraId="1C4D4CEF"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6.3. Пациент понимает, что при использовании дистанционных каналов связи существует риск доступа третьих лиц к сообщениям, если телефон, SIM-карта, электронная почта, аккаунт мессенджера, компьютер, планшет или иное устройство используются совместно с другими лицами.</w:t>
      </w:r>
    </w:p>
    <w:p w14:paraId="5C8D27B7"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6.4. Пациент обязуется незамедлительно уведомить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при изменении номера телефона, адреса электронной почты, аккаунта мессенджера или при утрате доступа к ним.</w:t>
      </w:r>
    </w:p>
    <w:p w14:paraId="2E398ED8"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6.5. Пациент несет риск получения сообщений третьими лицами, если указал контактные данные, доступ к которым имеют другие лица, либо своевременно не уведомил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об изменении контактных данных.</w:t>
      </w:r>
    </w:p>
    <w:p w14:paraId="7129B581"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b/>
          <w:bCs/>
          <w:sz w:val="20"/>
          <w:szCs w:val="20"/>
        </w:rPr>
        <w:t>7. Получение документов в электронной форме</w:t>
      </w:r>
    </w:p>
    <w:p w14:paraId="6825092D"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7.1. Пациент может получать от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отдельные документы в электронной форме, если это допускается законодательством Российской Федерации, техническими возможностями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и характером документа.</w:t>
      </w:r>
    </w:p>
    <w:p w14:paraId="6FDDF22A"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7.2. В электронной форме могут направляться:</w:t>
      </w:r>
    </w:p>
    <w:p w14:paraId="30A027E6"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информационные уведомления;</w:t>
      </w:r>
      <w:r w:rsidRPr="00EF6635">
        <w:rPr>
          <w:rFonts w:ascii="Times New Roman" w:hAnsi="Times New Roman" w:cs="Times New Roman"/>
          <w:sz w:val="20"/>
          <w:szCs w:val="20"/>
        </w:rPr>
        <w:br/>
        <w:t>памятки пациента;</w:t>
      </w:r>
      <w:r w:rsidRPr="00EF6635">
        <w:rPr>
          <w:rFonts w:ascii="Times New Roman" w:hAnsi="Times New Roman" w:cs="Times New Roman"/>
          <w:sz w:val="20"/>
          <w:szCs w:val="20"/>
        </w:rPr>
        <w:br/>
        <w:t>общие рекомендации организационного характера;</w:t>
      </w:r>
      <w:r w:rsidRPr="00EF6635">
        <w:rPr>
          <w:rFonts w:ascii="Times New Roman" w:hAnsi="Times New Roman" w:cs="Times New Roman"/>
          <w:sz w:val="20"/>
          <w:szCs w:val="20"/>
        </w:rPr>
        <w:br/>
        <w:t>копии договорных документов;</w:t>
      </w:r>
      <w:r w:rsidRPr="00EF6635">
        <w:rPr>
          <w:rFonts w:ascii="Times New Roman" w:hAnsi="Times New Roman" w:cs="Times New Roman"/>
          <w:sz w:val="20"/>
          <w:szCs w:val="20"/>
        </w:rPr>
        <w:br/>
        <w:t>документы об оплате;</w:t>
      </w:r>
      <w:r w:rsidRPr="00EF6635">
        <w:rPr>
          <w:rFonts w:ascii="Times New Roman" w:hAnsi="Times New Roman" w:cs="Times New Roman"/>
          <w:sz w:val="20"/>
          <w:szCs w:val="20"/>
        </w:rPr>
        <w:br/>
        <w:t>ответы на обращения;</w:t>
      </w:r>
      <w:r w:rsidRPr="00EF6635">
        <w:rPr>
          <w:rFonts w:ascii="Times New Roman" w:hAnsi="Times New Roman" w:cs="Times New Roman"/>
          <w:sz w:val="20"/>
          <w:szCs w:val="20"/>
        </w:rPr>
        <w:br/>
        <w:t>иные документы, направление которых в электронной форме допускается законом.</w:t>
      </w:r>
    </w:p>
    <w:p w14:paraId="0B27791A"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7.3. Медицинские документы, содержащие сведения о состоянии здоровья, направляются в электронной форме только при соблюдении требований законодательства Российской Федерации, режима врачебной тайны, идентификации пациента и технической возможности безопасной передачи.</w:t>
      </w:r>
    </w:p>
    <w:p w14:paraId="045D860F"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7.4.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вправе отказать в направлении медицинского документа через небезопасный канал связи и предложить пациенту получить документ лично, через законного представителя, через надлежащим образом оформленного представителя, через личный кабинет пациента или иным безопасным способом.</w:t>
      </w:r>
    </w:p>
    <w:p w14:paraId="12EC95FD"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7.5. Документы, требующие собственноручной подписи пациента, информированного добровольного согласия, отказа от медицинского вмешательства или иной специальной формы, оформляются в порядке, установленном законодательством Российской Федерации и локальными актами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w:t>
      </w:r>
    </w:p>
    <w:p w14:paraId="1942C8A7"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b/>
          <w:bCs/>
          <w:sz w:val="20"/>
          <w:szCs w:val="20"/>
        </w:rPr>
        <w:t>8. Ответы на обращения пациента</w:t>
      </w:r>
    </w:p>
    <w:p w14:paraId="32187BEC"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8.1. Пациент вправе направлять обращения, заявления, жалобы и претензии в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через электронную почту, сайт, мессенджер или иной канал связи, если такой канал указан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как официальный.</w:t>
      </w:r>
    </w:p>
    <w:p w14:paraId="7056CA9F"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8.2. При направлении обращения пациенту рекомендуется указывать:</w:t>
      </w:r>
    </w:p>
    <w:p w14:paraId="4CA83750"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Ф.И.О.;</w:t>
      </w:r>
      <w:r w:rsidRPr="00EF6635">
        <w:rPr>
          <w:rFonts w:ascii="Times New Roman" w:hAnsi="Times New Roman" w:cs="Times New Roman"/>
          <w:sz w:val="20"/>
          <w:szCs w:val="20"/>
        </w:rPr>
        <w:br/>
        <w:t>дату рождения;</w:t>
      </w:r>
      <w:r w:rsidRPr="00EF6635">
        <w:rPr>
          <w:rFonts w:ascii="Times New Roman" w:hAnsi="Times New Roman" w:cs="Times New Roman"/>
          <w:sz w:val="20"/>
          <w:szCs w:val="20"/>
        </w:rPr>
        <w:br/>
        <w:t>контактный телефон;</w:t>
      </w:r>
      <w:r w:rsidRPr="00EF6635">
        <w:rPr>
          <w:rFonts w:ascii="Times New Roman" w:hAnsi="Times New Roman" w:cs="Times New Roman"/>
          <w:sz w:val="20"/>
          <w:szCs w:val="20"/>
        </w:rPr>
        <w:br/>
        <w:t>дату обращения в клинику;</w:t>
      </w:r>
      <w:r w:rsidRPr="00EF6635">
        <w:rPr>
          <w:rFonts w:ascii="Times New Roman" w:hAnsi="Times New Roman" w:cs="Times New Roman"/>
          <w:sz w:val="20"/>
          <w:szCs w:val="20"/>
        </w:rPr>
        <w:br/>
        <w:t>суть вопроса;</w:t>
      </w:r>
      <w:r w:rsidRPr="00EF6635">
        <w:rPr>
          <w:rFonts w:ascii="Times New Roman" w:hAnsi="Times New Roman" w:cs="Times New Roman"/>
          <w:sz w:val="20"/>
          <w:szCs w:val="20"/>
        </w:rPr>
        <w:br/>
        <w:t>предпочтительный способ получения ответа.</w:t>
      </w:r>
    </w:p>
    <w:p w14:paraId="6C5ED426"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8.3. Если обращение содержит сведения о состоянии здоровья,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вправе запросить дополнительную идентификацию заявителя до направления ответа.</w:t>
      </w:r>
    </w:p>
    <w:p w14:paraId="0CFD98B7"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8.4. Если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не может достоверно идентифицировать заявителя, ответ может быть ограничен общими организационными сведениями без раскрытия врачебной тайны.</w:t>
      </w:r>
    </w:p>
    <w:p w14:paraId="77D84EF6"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b/>
          <w:bCs/>
          <w:sz w:val="20"/>
          <w:szCs w:val="20"/>
        </w:rPr>
        <w:t>9. Ограничения дистанционного взаимодействия</w:t>
      </w:r>
    </w:p>
    <w:p w14:paraId="405A3332"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9.1. Через дистанционные каналы связи не осуществляется:</w:t>
      </w:r>
    </w:p>
    <w:p w14:paraId="5F6ADA81"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экстренная медицинская помощь;</w:t>
      </w:r>
      <w:r w:rsidRPr="00EF6635">
        <w:rPr>
          <w:rFonts w:ascii="Times New Roman" w:hAnsi="Times New Roman" w:cs="Times New Roman"/>
          <w:sz w:val="20"/>
          <w:szCs w:val="20"/>
        </w:rPr>
        <w:br/>
        <w:t>заочная постановка диагноза без достаточных медицинских оснований;</w:t>
      </w:r>
      <w:r w:rsidRPr="00EF6635">
        <w:rPr>
          <w:rFonts w:ascii="Times New Roman" w:hAnsi="Times New Roman" w:cs="Times New Roman"/>
          <w:sz w:val="20"/>
          <w:szCs w:val="20"/>
        </w:rPr>
        <w:br/>
        <w:t>назначение лечения без надлежащего медицинского оформления;</w:t>
      </w:r>
      <w:r w:rsidRPr="00EF6635">
        <w:rPr>
          <w:rFonts w:ascii="Times New Roman" w:hAnsi="Times New Roman" w:cs="Times New Roman"/>
          <w:sz w:val="20"/>
          <w:szCs w:val="20"/>
        </w:rPr>
        <w:br/>
        <w:t>изменение ранее назначенного лечения без медицинской оценки;</w:t>
      </w:r>
      <w:r w:rsidRPr="00EF6635">
        <w:rPr>
          <w:rFonts w:ascii="Times New Roman" w:hAnsi="Times New Roman" w:cs="Times New Roman"/>
          <w:sz w:val="20"/>
          <w:szCs w:val="20"/>
        </w:rPr>
        <w:br/>
        <w:t>оформление ИДС, если закон или локальный порядок требует личного подписания;</w:t>
      </w:r>
      <w:r w:rsidRPr="00EF6635">
        <w:rPr>
          <w:rFonts w:ascii="Times New Roman" w:hAnsi="Times New Roman" w:cs="Times New Roman"/>
          <w:sz w:val="20"/>
          <w:szCs w:val="20"/>
        </w:rPr>
        <w:br/>
        <w:t>выдача медицинских документов лицу, полномочия которого не подтверждены;</w:t>
      </w:r>
      <w:r w:rsidRPr="00EF6635">
        <w:rPr>
          <w:rFonts w:ascii="Times New Roman" w:hAnsi="Times New Roman" w:cs="Times New Roman"/>
          <w:sz w:val="20"/>
          <w:szCs w:val="20"/>
        </w:rPr>
        <w:br/>
        <w:t>передача сведений, составляющих врачебную тайну, третьим лицам без законного основания.</w:t>
      </w:r>
    </w:p>
    <w:p w14:paraId="214D82CC"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9.2. При ухудшении состояния здоровья, появлении острых симптомов, угрозе жизни или здоровью пациент должен обратиться за экстренной или неотложной медицинской помощью, вызвать скорую медицинскую помощь или обратиться в медицинскую организацию, оказывающую соответствующую помощь.</w:t>
      </w:r>
    </w:p>
    <w:p w14:paraId="359F9038"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9.3. Электронная переписка с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не заменяет очный медицинский осмотр, если такой осмотр необходим по медицинским показаниям.</w:t>
      </w:r>
    </w:p>
    <w:p w14:paraId="456C9274"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b/>
          <w:bCs/>
          <w:sz w:val="20"/>
          <w:szCs w:val="20"/>
        </w:rPr>
        <w:t>10. Персональные данные при электронном взаимодействии</w:t>
      </w:r>
    </w:p>
    <w:p w14:paraId="713B4B5F"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10.1. При электронном взаимодействии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может обрабатывать следующие персональные данные:</w:t>
      </w:r>
    </w:p>
    <w:p w14:paraId="0AC7768C"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Ф.И.О. пациента;</w:t>
      </w:r>
      <w:r w:rsidRPr="00EF6635">
        <w:rPr>
          <w:rFonts w:ascii="Times New Roman" w:hAnsi="Times New Roman" w:cs="Times New Roman"/>
          <w:sz w:val="20"/>
          <w:szCs w:val="20"/>
        </w:rPr>
        <w:br/>
        <w:t>дата рождения;</w:t>
      </w:r>
      <w:r w:rsidRPr="00EF6635">
        <w:rPr>
          <w:rFonts w:ascii="Times New Roman" w:hAnsi="Times New Roman" w:cs="Times New Roman"/>
          <w:sz w:val="20"/>
          <w:szCs w:val="20"/>
        </w:rPr>
        <w:br/>
        <w:t>номер телефона;</w:t>
      </w:r>
      <w:r w:rsidRPr="00EF6635">
        <w:rPr>
          <w:rFonts w:ascii="Times New Roman" w:hAnsi="Times New Roman" w:cs="Times New Roman"/>
          <w:sz w:val="20"/>
          <w:szCs w:val="20"/>
        </w:rPr>
        <w:br/>
        <w:t>адрес электронной почты;</w:t>
      </w:r>
      <w:r w:rsidRPr="00EF6635">
        <w:rPr>
          <w:rFonts w:ascii="Times New Roman" w:hAnsi="Times New Roman" w:cs="Times New Roman"/>
          <w:sz w:val="20"/>
          <w:szCs w:val="20"/>
        </w:rPr>
        <w:br/>
        <w:t>аккаунт мессенджера;</w:t>
      </w:r>
      <w:r w:rsidRPr="00EF6635">
        <w:rPr>
          <w:rFonts w:ascii="Times New Roman" w:hAnsi="Times New Roman" w:cs="Times New Roman"/>
          <w:sz w:val="20"/>
          <w:szCs w:val="20"/>
        </w:rPr>
        <w:br/>
        <w:t>сведения о записи на прием;</w:t>
      </w:r>
      <w:r w:rsidRPr="00EF6635">
        <w:rPr>
          <w:rFonts w:ascii="Times New Roman" w:hAnsi="Times New Roman" w:cs="Times New Roman"/>
          <w:sz w:val="20"/>
          <w:szCs w:val="20"/>
        </w:rPr>
        <w:br/>
        <w:t>сведения о выбранной услуге;</w:t>
      </w:r>
      <w:r w:rsidRPr="00EF6635">
        <w:rPr>
          <w:rFonts w:ascii="Times New Roman" w:hAnsi="Times New Roman" w:cs="Times New Roman"/>
          <w:sz w:val="20"/>
          <w:szCs w:val="20"/>
        </w:rPr>
        <w:br/>
        <w:t>дата и время сообщений;</w:t>
      </w:r>
      <w:r w:rsidRPr="00EF6635">
        <w:rPr>
          <w:rFonts w:ascii="Times New Roman" w:hAnsi="Times New Roman" w:cs="Times New Roman"/>
          <w:sz w:val="20"/>
          <w:szCs w:val="20"/>
        </w:rPr>
        <w:br/>
        <w:t>содержание сообщений;</w:t>
      </w:r>
      <w:r w:rsidRPr="00EF6635">
        <w:rPr>
          <w:rFonts w:ascii="Times New Roman" w:hAnsi="Times New Roman" w:cs="Times New Roman"/>
          <w:sz w:val="20"/>
          <w:szCs w:val="20"/>
        </w:rPr>
        <w:br/>
        <w:t>сведения об оплате;</w:t>
      </w:r>
      <w:r w:rsidRPr="00EF6635">
        <w:rPr>
          <w:rFonts w:ascii="Times New Roman" w:hAnsi="Times New Roman" w:cs="Times New Roman"/>
          <w:sz w:val="20"/>
          <w:szCs w:val="20"/>
        </w:rPr>
        <w:br/>
        <w:t>сведения о готовности документов;</w:t>
      </w:r>
      <w:r w:rsidRPr="00EF6635">
        <w:rPr>
          <w:rFonts w:ascii="Times New Roman" w:hAnsi="Times New Roman" w:cs="Times New Roman"/>
          <w:sz w:val="20"/>
          <w:szCs w:val="20"/>
        </w:rPr>
        <w:br/>
        <w:t>технические данные передачи сообщений;</w:t>
      </w:r>
      <w:r w:rsidRPr="00EF6635">
        <w:rPr>
          <w:rFonts w:ascii="Times New Roman" w:hAnsi="Times New Roman" w:cs="Times New Roman"/>
          <w:sz w:val="20"/>
          <w:szCs w:val="20"/>
        </w:rPr>
        <w:br/>
        <w:t>сведения о согласии на электронное взаимодействие;</w:t>
      </w:r>
      <w:r w:rsidRPr="00EF6635">
        <w:rPr>
          <w:rFonts w:ascii="Times New Roman" w:hAnsi="Times New Roman" w:cs="Times New Roman"/>
          <w:sz w:val="20"/>
          <w:szCs w:val="20"/>
        </w:rPr>
        <w:br/>
        <w:t>сведения об отзыве согласия.</w:t>
      </w:r>
    </w:p>
    <w:p w14:paraId="211B963A"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10.2. Если пациент направляет через дистанционные каналы сведения о состоянии здоровья, такие сведения обрабатываются как специальные категории персональных данных и сведения, составляющие врачебную тайну.</w:t>
      </w:r>
    </w:p>
    <w:p w14:paraId="3A5EFFD8"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10.3.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обрабатывает персональные данные при электронном взаимодействии в соответствии с Политикой обработки персональных данных и отдельными согласиями пациента.</w:t>
      </w:r>
    </w:p>
    <w:p w14:paraId="6989D3F6"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b/>
          <w:bCs/>
          <w:sz w:val="20"/>
          <w:szCs w:val="20"/>
        </w:rPr>
        <w:t>11. Срок действия согласия</w:t>
      </w:r>
    </w:p>
    <w:p w14:paraId="6795840B"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11.1. Настоящее согласие действует с даты его подписания до момента его отзыва пациентом / законным представителем либо до прекращения целей электронного взаимодействия.</w:t>
      </w:r>
    </w:p>
    <w:p w14:paraId="6DF7879D"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11.2. Сведения о факте предоставления настоящего согласия, способе его предоставления, дате, времени, каналах связи и отзыве согласия могут храниться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в течение срока, необходимого для подтверждения законности взаимодействия, исполнения договора, рассмотрения обращений, претензий и защиты прав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w:t>
      </w:r>
    </w:p>
    <w:p w14:paraId="4C1A8846"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11.3. Отзыв настоящего согласия не влияет на законность обработки данных и направления сообщений, осуществленных до момента отзыва.</w:t>
      </w:r>
    </w:p>
    <w:p w14:paraId="30EAB12F"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b/>
          <w:bCs/>
          <w:sz w:val="20"/>
          <w:szCs w:val="20"/>
        </w:rPr>
        <w:t>12. Порядок отзыва согласия</w:t>
      </w:r>
    </w:p>
    <w:p w14:paraId="369C240D"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12.1. Пациент вправе в любое время отозвать настоящее согласие полностью или частично.</w:t>
      </w:r>
    </w:p>
    <w:p w14:paraId="1F1FE79B"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12.2. Отзыв может быть направлен:</w:t>
      </w:r>
    </w:p>
    <w:p w14:paraId="2604F9D4"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лично по адресу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w:t>
      </w:r>
      <w:r w:rsidRPr="00EF6635">
        <w:rPr>
          <w:rFonts w:ascii="Times New Roman" w:hAnsi="Times New Roman" w:cs="Times New Roman"/>
          <w:sz w:val="20"/>
          <w:szCs w:val="20"/>
        </w:rPr>
        <w:br/>
        <w:t>почтовым отправлением по юридическому адресу;</w:t>
      </w:r>
      <w:r w:rsidRPr="00EF6635">
        <w:rPr>
          <w:rFonts w:ascii="Times New Roman" w:hAnsi="Times New Roman" w:cs="Times New Roman"/>
          <w:sz w:val="20"/>
          <w:szCs w:val="20"/>
        </w:rPr>
        <w:br/>
        <w:t xml:space="preserve">на электронную почту: </w:t>
      </w:r>
      <w:hyperlink r:id="rId7" w:history="1">
        <w:r w:rsidRPr="00EF6635">
          <w:rPr>
            <w:rStyle w:val="ac"/>
            <w:rFonts w:ascii="Times New Roman" w:hAnsi="Times New Roman" w:cs="Times New Roman"/>
            <w:sz w:val="20"/>
            <w:szCs w:val="20"/>
          </w:rPr>
          <w:t>gelios_med@bk.ru</w:t>
        </w:r>
      </w:hyperlink>
      <w:r w:rsidRPr="00EF6635">
        <w:rPr>
          <w:rFonts w:ascii="Times New Roman" w:hAnsi="Times New Roman" w:cs="Times New Roman"/>
          <w:sz w:val="20"/>
          <w:szCs w:val="20"/>
        </w:rPr>
        <w:t>;</w:t>
      </w:r>
      <w:r w:rsidRPr="00EF6635">
        <w:rPr>
          <w:rFonts w:ascii="Times New Roman" w:hAnsi="Times New Roman" w:cs="Times New Roman"/>
          <w:sz w:val="20"/>
          <w:szCs w:val="20"/>
        </w:rPr>
        <w:br/>
        <w:t>через иной официальный канал связи, указанный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w:t>
      </w:r>
    </w:p>
    <w:p w14:paraId="27F10FA9"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12.3. В заявлении об отзыве рекомендуется указать:</w:t>
      </w:r>
    </w:p>
    <w:p w14:paraId="65F29178"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Ф.И.О. пациента;</w:t>
      </w:r>
      <w:r w:rsidRPr="00EF6635">
        <w:rPr>
          <w:rFonts w:ascii="Times New Roman" w:hAnsi="Times New Roman" w:cs="Times New Roman"/>
          <w:sz w:val="20"/>
          <w:szCs w:val="20"/>
        </w:rPr>
        <w:br/>
        <w:t>дату рождения;</w:t>
      </w:r>
      <w:r w:rsidRPr="00EF6635">
        <w:rPr>
          <w:rFonts w:ascii="Times New Roman" w:hAnsi="Times New Roman" w:cs="Times New Roman"/>
          <w:sz w:val="20"/>
          <w:szCs w:val="20"/>
        </w:rPr>
        <w:br/>
        <w:t>номер телефона;</w:t>
      </w:r>
      <w:r w:rsidRPr="00EF6635">
        <w:rPr>
          <w:rFonts w:ascii="Times New Roman" w:hAnsi="Times New Roman" w:cs="Times New Roman"/>
          <w:sz w:val="20"/>
          <w:szCs w:val="20"/>
        </w:rPr>
        <w:br/>
        <w:t>адрес электронной почты;</w:t>
      </w:r>
      <w:r w:rsidRPr="00EF6635">
        <w:rPr>
          <w:rFonts w:ascii="Times New Roman" w:hAnsi="Times New Roman" w:cs="Times New Roman"/>
          <w:sz w:val="20"/>
          <w:szCs w:val="20"/>
        </w:rPr>
        <w:br/>
        <w:t>какой канал связи необходимо исключить;</w:t>
      </w:r>
      <w:r w:rsidRPr="00EF6635">
        <w:rPr>
          <w:rFonts w:ascii="Times New Roman" w:hAnsi="Times New Roman" w:cs="Times New Roman"/>
          <w:sz w:val="20"/>
          <w:szCs w:val="20"/>
        </w:rPr>
        <w:br/>
        <w:t>дату заявления;</w:t>
      </w:r>
      <w:r w:rsidRPr="00EF6635">
        <w:rPr>
          <w:rFonts w:ascii="Times New Roman" w:hAnsi="Times New Roman" w:cs="Times New Roman"/>
          <w:sz w:val="20"/>
          <w:szCs w:val="20"/>
        </w:rPr>
        <w:br/>
        <w:t>подпись заявителя при подаче на бумажном носителе.</w:t>
      </w:r>
    </w:p>
    <w:p w14:paraId="25C3A8F3"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12.4. После получения отзыва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прекращает использование соответствующего канала связи, если иной способ связи не требуется для исполнения закона, договора, защиты жизни и здоровья пациента или законных интересов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w:t>
      </w:r>
    </w:p>
    <w:p w14:paraId="5E352B85"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12.5. Отзыв согласия на электронное взаимодействие не является отказом от медицинской помощи и не прекращает действие договора на оказание платных медицинских услуг.</w:t>
      </w:r>
    </w:p>
    <w:p w14:paraId="38D384D4"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b/>
          <w:bCs/>
          <w:sz w:val="20"/>
          <w:szCs w:val="20"/>
        </w:rPr>
        <w:t>13. Подтверждение пациента / законного представителя</w:t>
      </w:r>
    </w:p>
    <w:p w14:paraId="259B87FE"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Я подтверждаю, что:</w:t>
      </w:r>
    </w:p>
    <w:p w14:paraId="5ABCDFFB"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настоящее согласие предоставлено добровольно;</w:t>
      </w:r>
      <w:r w:rsidRPr="00EF6635">
        <w:rPr>
          <w:rFonts w:ascii="Times New Roman" w:hAnsi="Times New Roman" w:cs="Times New Roman"/>
          <w:sz w:val="20"/>
          <w:szCs w:val="20"/>
        </w:rPr>
        <w:br/>
        <w:t>мне понятны цели электронного взаимодействия;</w:t>
      </w:r>
      <w:r w:rsidRPr="00EF6635">
        <w:rPr>
          <w:rFonts w:ascii="Times New Roman" w:hAnsi="Times New Roman" w:cs="Times New Roman"/>
          <w:sz w:val="20"/>
          <w:szCs w:val="20"/>
        </w:rPr>
        <w:br/>
        <w:t>мне понятны используемые каналы связи;</w:t>
      </w:r>
      <w:r w:rsidRPr="00EF6635">
        <w:rPr>
          <w:rFonts w:ascii="Times New Roman" w:hAnsi="Times New Roman" w:cs="Times New Roman"/>
          <w:sz w:val="20"/>
          <w:szCs w:val="20"/>
        </w:rPr>
        <w:br/>
        <w:t>мне разъяснено отличие сервисных сообщений от рекламных сообщений;</w:t>
      </w:r>
      <w:r w:rsidRPr="00EF6635">
        <w:rPr>
          <w:rFonts w:ascii="Times New Roman" w:hAnsi="Times New Roman" w:cs="Times New Roman"/>
          <w:sz w:val="20"/>
          <w:szCs w:val="20"/>
        </w:rPr>
        <w:br/>
        <w:t>мне известно, что рекламные сообщения требуют отдельного согласия;</w:t>
      </w:r>
      <w:r w:rsidRPr="00EF6635">
        <w:rPr>
          <w:rFonts w:ascii="Times New Roman" w:hAnsi="Times New Roman" w:cs="Times New Roman"/>
          <w:sz w:val="20"/>
          <w:szCs w:val="20"/>
        </w:rPr>
        <w:br/>
        <w:t>мне известно, что сведения о факте обращения, состоянии здоровья, диагнозе, обследовании и лечении составляют врачебную тайну;</w:t>
      </w:r>
      <w:r w:rsidRPr="00EF6635">
        <w:rPr>
          <w:rFonts w:ascii="Times New Roman" w:hAnsi="Times New Roman" w:cs="Times New Roman"/>
          <w:sz w:val="20"/>
          <w:szCs w:val="20"/>
        </w:rPr>
        <w:br/>
        <w:t>мне разъяснены риски использования телефона, электронной почты, мессенджеров и иных дистанционных каналов связи;</w:t>
      </w:r>
      <w:r w:rsidRPr="00EF6635">
        <w:rPr>
          <w:rFonts w:ascii="Times New Roman" w:hAnsi="Times New Roman" w:cs="Times New Roman"/>
          <w:sz w:val="20"/>
          <w:szCs w:val="20"/>
        </w:rPr>
        <w:br/>
        <w:t>я обязуюсь своевременно сообщать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об изменении контактных данных;</w:t>
      </w:r>
      <w:r w:rsidRPr="00EF6635">
        <w:rPr>
          <w:rFonts w:ascii="Times New Roman" w:hAnsi="Times New Roman" w:cs="Times New Roman"/>
          <w:sz w:val="20"/>
          <w:szCs w:val="20"/>
        </w:rPr>
        <w:br/>
        <w:t>мне разъяснено право отозвать настоящее согласие полностью или частично.</w:t>
      </w:r>
    </w:p>
    <w:p w14:paraId="1AE98FAE"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b/>
          <w:bCs/>
          <w:sz w:val="20"/>
          <w:szCs w:val="20"/>
        </w:rPr>
        <w:t>14. Подписи</w:t>
      </w:r>
    </w:p>
    <w:p w14:paraId="0D39C47B"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Пациент / законный представитель:</w:t>
      </w:r>
    </w:p>
    <w:p w14:paraId="7C3353FC"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Ф.И.О. ___________________________________________________________________</w:t>
      </w:r>
    </w:p>
    <w:p w14:paraId="5829D851"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Подпись ___________________________ /_____________________________________/</w:t>
      </w:r>
    </w:p>
    <w:p w14:paraId="585C794F"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Дата: «___» __________ 2026 г.</w:t>
      </w:r>
    </w:p>
    <w:p w14:paraId="6EA6BC64"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Сотрудник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принявший согласие:</w:t>
      </w:r>
    </w:p>
    <w:p w14:paraId="0D96295D"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Должность ________________________________________________________________</w:t>
      </w:r>
    </w:p>
    <w:p w14:paraId="54BD90F4"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Ф.И.О. ___________________________________________________________________</w:t>
      </w:r>
    </w:p>
    <w:p w14:paraId="076EB503"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Подпись ___________________________ /_____________________________________/</w:t>
      </w:r>
    </w:p>
    <w:p w14:paraId="3D22FBCC"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Дата: «___» __________ 2026 г.</w:t>
      </w:r>
    </w:p>
    <w:p w14:paraId="0222946F"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b/>
          <w:bCs/>
          <w:sz w:val="20"/>
          <w:szCs w:val="20"/>
        </w:rPr>
        <w:t>15. Электронная форма согласия для сайта</w:t>
      </w:r>
    </w:p>
    <w:p w14:paraId="03A51934" w14:textId="77777777" w:rsidR="00EF6635" w:rsidRPr="00EF6635" w:rsidRDefault="00EF6635" w:rsidP="00EF6635">
      <w:pPr>
        <w:rPr>
          <w:rFonts w:ascii="Times New Roman" w:hAnsi="Times New Roman" w:cs="Times New Roman"/>
          <w:sz w:val="20"/>
          <w:szCs w:val="20"/>
        </w:rPr>
      </w:pPr>
      <w:r w:rsidRPr="00EF6635">
        <w:rPr>
          <w:rFonts w:ascii="Segoe UI Symbol" w:hAnsi="Segoe UI Symbol" w:cs="Segoe UI Symbol"/>
          <w:sz w:val="20"/>
          <w:szCs w:val="20"/>
        </w:rPr>
        <w:t>☐</w:t>
      </w:r>
      <w:r w:rsidRPr="00EF6635">
        <w:rPr>
          <w:rFonts w:ascii="Times New Roman" w:hAnsi="Times New Roman" w:cs="Times New Roman"/>
          <w:sz w:val="20"/>
          <w:szCs w:val="20"/>
        </w:rPr>
        <w:t xml:space="preserve"> Я согласен(на) на электронное взаимодействие с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по указанным мной контактным данным: телефону, SMS, e-</w:t>
      </w:r>
      <w:proofErr w:type="spellStart"/>
      <w:r w:rsidRPr="00EF6635">
        <w:rPr>
          <w:rFonts w:ascii="Times New Roman" w:hAnsi="Times New Roman" w:cs="Times New Roman"/>
          <w:sz w:val="20"/>
          <w:szCs w:val="20"/>
        </w:rPr>
        <w:t>mail</w:t>
      </w:r>
      <w:proofErr w:type="spellEnd"/>
      <w:r w:rsidRPr="00EF6635">
        <w:rPr>
          <w:rFonts w:ascii="Times New Roman" w:hAnsi="Times New Roman" w:cs="Times New Roman"/>
          <w:sz w:val="20"/>
          <w:szCs w:val="20"/>
        </w:rPr>
        <w:t>, мессенджерам, личному кабинету или иному выбранному мной каналу связи. Согласие предоставляется для записи на прием, подтверждения и переноса записи, направления сервисных сообщений, уведомления о готовности документов, ответа на обращения и исполнения договора. Я понимаю, что это согласие не является согласием на рекламную рассылку и может быть отозвано мной в любое время.</w:t>
      </w:r>
    </w:p>
    <w:p w14:paraId="6FC4A02E"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b/>
          <w:bCs/>
          <w:sz w:val="20"/>
          <w:szCs w:val="20"/>
        </w:rPr>
        <w:t>16. Короткая форма для регистратуры</w:t>
      </w:r>
    </w:p>
    <w:p w14:paraId="6541EFB2"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Пациенту разъяснено, что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может использовать указанные пациентом телефон, e-</w:t>
      </w:r>
      <w:proofErr w:type="spellStart"/>
      <w:r w:rsidRPr="00EF6635">
        <w:rPr>
          <w:rFonts w:ascii="Times New Roman" w:hAnsi="Times New Roman" w:cs="Times New Roman"/>
          <w:sz w:val="20"/>
          <w:szCs w:val="20"/>
        </w:rPr>
        <w:t>mail</w:t>
      </w:r>
      <w:proofErr w:type="spellEnd"/>
      <w:r w:rsidRPr="00EF6635">
        <w:rPr>
          <w:rFonts w:ascii="Times New Roman" w:hAnsi="Times New Roman" w:cs="Times New Roman"/>
          <w:sz w:val="20"/>
          <w:szCs w:val="20"/>
        </w:rPr>
        <w:t xml:space="preserve"> и мессенджеры для записи, подтверждения визита, переноса приема, уведомления о готовности документов и иных сервисных сообщений, связанных с оказанием медицинской услуги. Пациент предупрежден о необходимости указывать только свои контактные данные и уведомлять клинику при их изменении.</w:t>
      </w:r>
    </w:p>
    <w:p w14:paraId="2D957F6B"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b/>
          <w:bCs/>
          <w:sz w:val="20"/>
          <w:szCs w:val="20"/>
        </w:rPr>
        <w:t>17. Нормативные ссылки</w:t>
      </w:r>
    </w:p>
    <w:p w14:paraId="5B45FA18" w14:textId="77777777" w:rsidR="00EF6635" w:rsidRPr="00EF6635" w:rsidRDefault="00EF6635" w:rsidP="00EF6635">
      <w:pPr>
        <w:rPr>
          <w:rFonts w:ascii="Times New Roman" w:hAnsi="Times New Roman" w:cs="Times New Roman"/>
          <w:sz w:val="20"/>
          <w:szCs w:val="20"/>
        </w:rPr>
      </w:pPr>
      <w:r w:rsidRPr="00EF6635">
        <w:rPr>
          <w:rFonts w:ascii="Times New Roman" w:hAnsi="Times New Roman" w:cs="Times New Roman"/>
          <w:sz w:val="20"/>
          <w:szCs w:val="20"/>
        </w:rPr>
        <w:t>Федеральный закон от 21.11.2011 № 323-ФЗ «Об основах охраны здоровья граждан в Российской Федерации», статьи 13, 20, 22, 79.</w:t>
      </w:r>
      <w:r w:rsidRPr="00EF6635">
        <w:rPr>
          <w:rFonts w:ascii="Times New Roman" w:hAnsi="Times New Roman" w:cs="Times New Roman"/>
          <w:sz w:val="20"/>
          <w:szCs w:val="20"/>
        </w:rPr>
        <w:br/>
        <w:t>Федеральный закон от 27.07.2006 № 152-ФЗ «О персональных данных», статьи 5, 6, 9, 10, 18.1, 19, 21.</w:t>
      </w:r>
      <w:r w:rsidRPr="00EF6635">
        <w:rPr>
          <w:rFonts w:ascii="Times New Roman" w:hAnsi="Times New Roman" w:cs="Times New Roman"/>
          <w:sz w:val="20"/>
          <w:szCs w:val="20"/>
        </w:rPr>
        <w:br/>
        <w:t>Федеральный закон от 06.04.2011 № 63-ФЗ «Об электронной подписи».</w:t>
      </w:r>
      <w:r w:rsidRPr="00EF6635">
        <w:rPr>
          <w:rFonts w:ascii="Times New Roman" w:hAnsi="Times New Roman" w:cs="Times New Roman"/>
          <w:sz w:val="20"/>
          <w:szCs w:val="20"/>
        </w:rPr>
        <w:br/>
        <w:t>Федеральный закон от 27.07.2006 № 149-ФЗ «Об информации, информационных технологиях и о защите информации».</w:t>
      </w:r>
      <w:r w:rsidRPr="00EF6635">
        <w:rPr>
          <w:rFonts w:ascii="Times New Roman" w:hAnsi="Times New Roman" w:cs="Times New Roman"/>
          <w:sz w:val="20"/>
          <w:szCs w:val="20"/>
        </w:rPr>
        <w:br/>
        <w:t>Федеральный закон от 13.03.2006 № 38-ФЗ «О рекламе», статья 18.</w:t>
      </w:r>
      <w:r w:rsidRPr="00EF6635">
        <w:rPr>
          <w:rFonts w:ascii="Times New Roman" w:hAnsi="Times New Roman" w:cs="Times New Roman"/>
          <w:sz w:val="20"/>
          <w:szCs w:val="20"/>
        </w:rPr>
        <w:br/>
        <w:t>Приказ Минздрава России от 07.09.2020 № 947н.</w:t>
      </w:r>
      <w:r w:rsidRPr="00EF6635">
        <w:rPr>
          <w:rFonts w:ascii="Times New Roman" w:hAnsi="Times New Roman" w:cs="Times New Roman"/>
          <w:sz w:val="20"/>
          <w:szCs w:val="20"/>
        </w:rPr>
        <w:br/>
        <w:t>Закон Российской Федерации от 07.02.1992 № 2300-1 «О защите прав потребителей».</w:t>
      </w:r>
      <w:r w:rsidRPr="00EF6635">
        <w:rPr>
          <w:rFonts w:ascii="Times New Roman" w:hAnsi="Times New Roman" w:cs="Times New Roman"/>
          <w:sz w:val="20"/>
          <w:szCs w:val="20"/>
        </w:rPr>
        <w:br/>
        <w:t>Локальные акты ООО «</w:t>
      </w:r>
      <w:proofErr w:type="spellStart"/>
      <w:r w:rsidRPr="00EF6635">
        <w:rPr>
          <w:rFonts w:ascii="Times New Roman" w:hAnsi="Times New Roman" w:cs="Times New Roman"/>
          <w:sz w:val="20"/>
          <w:szCs w:val="20"/>
        </w:rPr>
        <w:t>ГелиосМед</w:t>
      </w:r>
      <w:proofErr w:type="spellEnd"/>
      <w:r w:rsidRPr="00EF6635">
        <w:rPr>
          <w:rFonts w:ascii="Times New Roman" w:hAnsi="Times New Roman" w:cs="Times New Roman"/>
          <w:sz w:val="20"/>
          <w:szCs w:val="20"/>
        </w:rPr>
        <w:t>» по вопросам обработки персональных данных, врачебной тайны и электронного взаимодействия с пациентами.</w:t>
      </w:r>
    </w:p>
    <w:p w14:paraId="5CDC0B00" w14:textId="77777777" w:rsidR="00DE6A81" w:rsidRPr="00EF6635" w:rsidRDefault="00DE6A81">
      <w:pPr>
        <w:rPr>
          <w:rFonts w:ascii="Times New Roman" w:hAnsi="Times New Roman" w:cs="Times New Roman"/>
          <w:sz w:val="20"/>
          <w:szCs w:val="20"/>
        </w:rPr>
      </w:pPr>
    </w:p>
    <w:sectPr w:rsidR="00DE6A81" w:rsidRPr="00EF6635" w:rsidSect="00EF6635">
      <w:footerReference w:type="default" r:id="rId8"/>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EC37D" w14:textId="77777777" w:rsidR="00490D1E" w:rsidRDefault="00490D1E" w:rsidP="00EF6635">
      <w:pPr>
        <w:spacing w:after="0" w:line="240" w:lineRule="auto"/>
      </w:pPr>
      <w:r>
        <w:separator/>
      </w:r>
    </w:p>
  </w:endnote>
  <w:endnote w:type="continuationSeparator" w:id="0">
    <w:p w14:paraId="74BC5736" w14:textId="77777777" w:rsidR="00490D1E" w:rsidRDefault="00490D1E" w:rsidP="00EF6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441295"/>
      <w:docPartObj>
        <w:docPartGallery w:val="Page Numbers (Bottom of Page)"/>
        <w:docPartUnique/>
      </w:docPartObj>
    </w:sdtPr>
    <w:sdtEndPr/>
    <w:sdtContent>
      <w:p w14:paraId="11627366" w14:textId="29F00A13" w:rsidR="00EF6635" w:rsidRDefault="00EF6635">
        <w:pPr>
          <w:pStyle w:val="af"/>
          <w:jc w:val="right"/>
        </w:pPr>
        <w:r>
          <w:fldChar w:fldCharType="begin"/>
        </w:r>
        <w:r>
          <w:instrText>PAGE   \* MERGEFORMAT</w:instrText>
        </w:r>
        <w:r>
          <w:fldChar w:fldCharType="separate"/>
        </w:r>
        <w:r w:rsidR="00B1581A">
          <w:rPr>
            <w:noProof/>
          </w:rPr>
          <w:t>6</w:t>
        </w:r>
        <w:r>
          <w:fldChar w:fldCharType="end"/>
        </w:r>
      </w:p>
    </w:sdtContent>
  </w:sdt>
  <w:p w14:paraId="7974BC6D" w14:textId="77777777" w:rsidR="00EF6635" w:rsidRDefault="00EF6635">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525A6" w14:textId="77777777" w:rsidR="00490D1E" w:rsidRDefault="00490D1E" w:rsidP="00EF6635">
      <w:pPr>
        <w:spacing w:after="0" w:line="240" w:lineRule="auto"/>
      </w:pPr>
      <w:r>
        <w:separator/>
      </w:r>
    </w:p>
  </w:footnote>
  <w:footnote w:type="continuationSeparator" w:id="0">
    <w:p w14:paraId="0A3A384B" w14:textId="77777777" w:rsidR="00490D1E" w:rsidRDefault="00490D1E" w:rsidP="00EF66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35"/>
    <w:rsid w:val="00146752"/>
    <w:rsid w:val="00490D1E"/>
    <w:rsid w:val="00966171"/>
    <w:rsid w:val="00B1581A"/>
    <w:rsid w:val="00B43DF9"/>
    <w:rsid w:val="00DE6A81"/>
    <w:rsid w:val="00EF6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6C05"/>
  <w15:chartTrackingRefBased/>
  <w15:docId w15:val="{063F5C66-1A7D-4260-80B9-22E362EF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F6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F6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F663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F663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F663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F66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F66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F66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F66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63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F663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F663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F663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F663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F66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F6635"/>
    <w:rPr>
      <w:rFonts w:eastAsiaTheme="majorEastAsia" w:cstheme="majorBidi"/>
      <w:color w:val="595959" w:themeColor="text1" w:themeTint="A6"/>
    </w:rPr>
  </w:style>
  <w:style w:type="character" w:customStyle="1" w:styleId="80">
    <w:name w:val="Заголовок 8 Знак"/>
    <w:basedOn w:val="a0"/>
    <w:link w:val="8"/>
    <w:uiPriority w:val="9"/>
    <w:semiHidden/>
    <w:rsid w:val="00EF66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F6635"/>
    <w:rPr>
      <w:rFonts w:eastAsiaTheme="majorEastAsia" w:cstheme="majorBidi"/>
      <w:color w:val="272727" w:themeColor="text1" w:themeTint="D8"/>
    </w:rPr>
  </w:style>
  <w:style w:type="paragraph" w:styleId="a3">
    <w:name w:val="Title"/>
    <w:basedOn w:val="a"/>
    <w:next w:val="a"/>
    <w:link w:val="a4"/>
    <w:uiPriority w:val="10"/>
    <w:qFormat/>
    <w:rsid w:val="00EF6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F66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63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F66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F6635"/>
    <w:pPr>
      <w:spacing w:before="160"/>
      <w:jc w:val="center"/>
    </w:pPr>
    <w:rPr>
      <w:i/>
      <w:iCs/>
      <w:color w:val="404040" w:themeColor="text1" w:themeTint="BF"/>
    </w:rPr>
  </w:style>
  <w:style w:type="character" w:customStyle="1" w:styleId="22">
    <w:name w:val="Цитата 2 Знак"/>
    <w:basedOn w:val="a0"/>
    <w:link w:val="21"/>
    <w:uiPriority w:val="29"/>
    <w:rsid w:val="00EF6635"/>
    <w:rPr>
      <w:i/>
      <w:iCs/>
      <w:color w:val="404040" w:themeColor="text1" w:themeTint="BF"/>
    </w:rPr>
  </w:style>
  <w:style w:type="paragraph" w:styleId="a7">
    <w:name w:val="List Paragraph"/>
    <w:basedOn w:val="a"/>
    <w:uiPriority w:val="34"/>
    <w:qFormat/>
    <w:rsid w:val="00EF6635"/>
    <w:pPr>
      <w:ind w:left="720"/>
      <w:contextualSpacing/>
    </w:pPr>
  </w:style>
  <w:style w:type="character" w:styleId="a8">
    <w:name w:val="Intense Emphasis"/>
    <w:basedOn w:val="a0"/>
    <w:uiPriority w:val="21"/>
    <w:qFormat/>
    <w:rsid w:val="00EF6635"/>
    <w:rPr>
      <w:i/>
      <w:iCs/>
      <w:color w:val="0F4761" w:themeColor="accent1" w:themeShade="BF"/>
    </w:rPr>
  </w:style>
  <w:style w:type="paragraph" w:styleId="a9">
    <w:name w:val="Intense Quote"/>
    <w:basedOn w:val="a"/>
    <w:next w:val="a"/>
    <w:link w:val="aa"/>
    <w:uiPriority w:val="30"/>
    <w:qFormat/>
    <w:rsid w:val="00EF6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F6635"/>
    <w:rPr>
      <w:i/>
      <w:iCs/>
      <w:color w:val="0F4761" w:themeColor="accent1" w:themeShade="BF"/>
    </w:rPr>
  </w:style>
  <w:style w:type="character" w:styleId="ab">
    <w:name w:val="Intense Reference"/>
    <w:basedOn w:val="a0"/>
    <w:uiPriority w:val="32"/>
    <w:qFormat/>
    <w:rsid w:val="00EF6635"/>
    <w:rPr>
      <w:b/>
      <w:bCs/>
      <w:smallCaps/>
      <w:color w:val="0F4761" w:themeColor="accent1" w:themeShade="BF"/>
      <w:spacing w:val="5"/>
    </w:rPr>
  </w:style>
  <w:style w:type="character" w:styleId="ac">
    <w:name w:val="Hyperlink"/>
    <w:basedOn w:val="a0"/>
    <w:uiPriority w:val="99"/>
    <w:unhideWhenUsed/>
    <w:rsid w:val="00EF6635"/>
    <w:rPr>
      <w:color w:val="467886" w:themeColor="hyperlink"/>
      <w:u w:val="single"/>
    </w:rPr>
  </w:style>
  <w:style w:type="character" w:customStyle="1" w:styleId="UnresolvedMention">
    <w:name w:val="Unresolved Mention"/>
    <w:basedOn w:val="a0"/>
    <w:uiPriority w:val="99"/>
    <w:semiHidden/>
    <w:unhideWhenUsed/>
    <w:rsid w:val="00EF6635"/>
    <w:rPr>
      <w:color w:val="605E5C"/>
      <w:shd w:val="clear" w:color="auto" w:fill="E1DFDD"/>
    </w:rPr>
  </w:style>
  <w:style w:type="paragraph" w:styleId="ad">
    <w:name w:val="header"/>
    <w:basedOn w:val="a"/>
    <w:link w:val="ae"/>
    <w:uiPriority w:val="99"/>
    <w:unhideWhenUsed/>
    <w:rsid w:val="00EF663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F6635"/>
  </w:style>
  <w:style w:type="paragraph" w:styleId="af">
    <w:name w:val="footer"/>
    <w:basedOn w:val="a"/>
    <w:link w:val="af0"/>
    <w:uiPriority w:val="99"/>
    <w:unhideWhenUsed/>
    <w:rsid w:val="00EF663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F6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elios_med@bk.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lios_med@bk.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332051F7.dotm</Template>
  <TotalTime>2</TotalTime>
  <Pages>6</Pages>
  <Words>2615</Words>
  <Characters>14911</Characters>
  <Application>Microsoft Office Word</Application>
  <DocSecurity>0</DocSecurity>
  <Lines>124</Lines>
  <Paragraphs>34</Paragraphs>
  <ScaleCrop>false</ScaleCrop>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Пискарева</dc:creator>
  <cp:keywords/>
  <dc:description/>
  <cp:lastModifiedBy>Директор</cp:lastModifiedBy>
  <cp:revision>3</cp:revision>
  <dcterms:created xsi:type="dcterms:W3CDTF">2026-05-14T12:46:00Z</dcterms:created>
  <dcterms:modified xsi:type="dcterms:W3CDTF">2026-05-22T12:57:00Z</dcterms:modified>
</cp:coreProperties>
</file>