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6F455" w14:textId="77777777" w:rsidR="00C97AA5" w:rsidRPr="00C97AA5" w:rsidRDefault="00C97AA5" w:rsidP="00C97AA5">
      <w:pPr>
        <w:rPr>
          <w:rFonts w:ascii="Times New Roman" w:hAnsi="Times New Roman" w:cs="Times New Roman"/>
        </w:rPr>
      </w:pPr>
      <w:r w:rsidRPr="00C97AA5">
        <w:rPr>
          <w:rFonts w:ascii="Times New Roman" w:hAnsi="Times New Roman" w:cs="Times New Roman"/>
          <w:b/>
          <w:bCs/>
        </w:rPr>
        <w:t>ПУБЛИЧНАЯ ОФЕРТА</w:t>
      </w:r>
      <w:r w:rsidRPr="00C97AA5">
        <w:rPr>
          <w:rFonts w:ascii="Times New Roman" w:hAnsi="Times New Roman" w:cs="Times New Roman"/>
          <w:b/>
          <w:bCs/>
        </w:rPr>
        <w:br/>
        <w:t>о заключении договора на оказание платных медицинских услуг</w:t>
      </w:r>
      <w:r w:rsidRPr="00C97AA5">
        <w:rPr>
          <w:rFonts w:ascii="Times New Roman" w:hAnsi="Times New Roman" w:cs="Times New Roman"/>
          <w:b/>
          <w:bCs/>
        </w:rPr>
        <w:br/>
        <w:t>ООО «</w:t>
      </w:r>
      <w:proofErr w:type="spellStart"/>
      <w:r w:rsidRPr="00C97AA5">
        <w:rPr>
          <w:rFonts w:ascii="Times New Roman" w:hAnsi="Times New Roman" w:cs="Times New Roman"/>
          <w:b/>
          <w:bCs/>
        </w:rPr>
        <w:t>ГелиосМед</w:t>
      </w:r>
      <w:proofErr w:type="spellEnd"/>
      <w:r w:rsidRPr="00C97AA5">
        <w:rPr>
          <w:rFonts w:ascii="Times New Roman" w:hAnsi="Times New Roman" w:cs="Times New Roman"/>
          <w:b/>
          <w:bCs/>
        </w:rPr>
        <w:t>»</w:t>
      </w:r>
    </w:p>
    <w:p w14:paraId="305816D4"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г. Балашиха</w:t>
      </w:r>
      <w:r w:rsidRPr="00C97AA5">
        <w:rPr>
          <w:rFonts w:ascii="Times New Roman" w:hAnsi="Times New Roman" w:cs="Times New Roman"/>
        </w:rPr>
        <w:br/>
        <w:t>Редакция от «</w:t>
      </w:r>
      <w:r w:rsidRPr="00C97AA5">
        <w:rPr>
          <w:rFonts w:ascii="Times New Roman" w:hAnsi="Times New Roman" w:cs="Times New Roman"/>
          <w:b/>
          <w:bCs/>
          <w:i/>
          <w:iCs/>
        </w:rPr>
        <w:t>» __________ 2026 г.</w:t>
      </w:r>
      <w:r w:rsidRPr="00C97AA5">
        <w:rPr>
          <w:rFonts w:ascii="Times New Roman" w:hAnsi="Times New Roman" w:cs="Times New Roman"/>
          <w:b/>
          <w:bCs/>
          <w:i/>
          <w:iCs/>
        </w:rPr>
        <w:br/>
        <w:t>Дата размещения на сайте: «</w:t>
      </w:r>
      <w:r w:rsidRPr="00C97AA5">
        <w:rPr>
          <w:rFonts w:ascii="Times New Roman" w:hAnsi="Times New Roman" w:cs="Times New Roman"/>
        </w:rPr>
        <w:t>» __________ 2026 г.</w:t>
      </w:r>
      <w:r w:rsidRPr="00C97AA5">
        <w:rPr>
          <w:rFonts w:ascii="Times New Roman" w:hAnsi="Times New Roman" w:cs="Times New Roman"/>
        </w:rPr>
        <w:br/>
        <w:t>Применяется с даты размещения на сайте ООО «</w:t>
      </w:r>
      <w:proofErr w:type="spellStart"/>
      <w:r w:rsidRPr="00C97AA5">
        <w:rPr>
          <w:rFonts w:ascii="Times New Roman" w:hAnsi="Times New Roman" w:cs="Times New Roman"/>
        </w:rPr>
        <w:t>ГелиосМед</w:t>
      </w:r>
      <w:proofErr w:type="spellEnd"/>
      <w:r w:rsidRPr="00C97AA5">
        <w:rPr>
          <w:rFonts w:ascii="Times New Roman" w:hAnsi="Times New Roman" w:cs="Times New Roman"/>
        </w:rPr>
        <w:t>» и действует до утверждения новой редакции.</w:t>
      </w:r>
    </w:p>
    <w:p w14:paraId="3E709477"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Общество с ограниченной ответственностью «</w:t>
      </w:r>
      <w:proofErr w:type="spellStart"/>
      <w:r w:rsidRPr="00C97AA5">
        <w:rPr>
          <w:rFonts w:ascii="Times New Roman" w:hAnsi="Times New Roman" w:cs="Times New Roman"/>
        </w:rPr>
        <w:t>ГелиосМед</w:t>
      </w:r>
      <w:proofErr w:type="spellEnd"/>
      <w:r w:rsidRPr="00C97AA5">
        <w:rPr>
          <w:rFonts w:ascii="Times New Roman" w:hAnsi="Times New Roman" w:cs="Times New Roman"/>
        </w:rPr>
        <w:t xml:space="preserve">», ОГРН 1245000119506, ИНН 5012114153, КПП 501201001, адрес: 143989, Московская область, г. Балашиха, </w:t>
      </w:r>
      <w:proofErr w:type="spellStart"/>
      <w:r w:rsidRPr="00C97AA5">
        <w:rPr>
          <w:rFonts w:ascii="Times New Roman" w:hAnsi="Times New Roman" w:cs="Times New Roman"/>
        </w:rPr>
        <w:t>мкр</w:t>
      </w:r>
      <w:proofErr w:type="spellEnd"/>
      <w:r w:rsidRPr="00C97AA5">
        <w:rPr>
          <w:rFonts w:ascii="Times New Roman" w:hAnsi="Times New Roman" w:cs="Times New Roman"/>
        </w:rPr>
        <w:t xml:space="preserve">. Ольгино, ул. Ляхова, д. 3, </w:t>
      </w:r>
      <w:proofErr w:type="spellStart"/>
      <w:r w:rsidRPr="00C97AA5">
        <w:rPr>
          <w:rFonts w:ascii="Times New Roman" w:hAnsi="Times New Roman" w:cs="Times New Roman"/>
        </w:rPr>
        <w:t>помещ</w:t>
      </w:r>
      <w:proofErr w:type="spellEnd"/>
      <w:r w:rsidRPr="00C97AA5">
        <w:rPr>
          <w:rFonts w:ascii="Times New Roman" w:hAnsi="Times New Roman" w:cs="Times New Roman"/>
        </w:rPr>
        <w:t xml:space="preserve">. 4, в лице генерального директора Голохвастова Александра Александровича, действующего на основании Устава, именуемое в дальнейшем </w:t>
      </w:r>
      <w:r w:rsidRPr="00C97AA5">
        <w:rPr>
          <w:rFonts w:ascii="Times New Roman" w:hAnsi="Times New Roman" w:cs="Times New Roman"/>
          <w:b/>
          <w:bCs/>
        </w:rPr>
        <w:t>«Исполнитель»</w:t>
      </w:r>
      <w:r w:rsidRPr="00C97AA5">
        <w:rPr>
          <w:rFonts w:ascii="Times New Roman" w:hAnsi="Times New Roman" w:cs="Times New Roman"/>
        </w:rPr>
        <w:t>, настоящей публичной офертой предлагает физическим лицам заключить договор на оказание платных медицинских услуг на условиях, изложенных ниже.</w:t>
      </w:r>
    </w:p>
    <w:p w14:paraId="7FFC5DB6" w14:textId="2C6A4674" w:rsidR="00C97AA5" w:rsidRPr="00C97AA5" w:rsidRDefault="00C97AA5" w:rsidP="00C97AA5">
      <w:pPr>
        <w:rPr>
          <w:rFonts w:ascii="Times New Roman" w:hAnsi="Times New Roman" w:cs="Times New Roman"/>
        </w:rPr>
      </w:pPr>
      <w:r w:rsidRPr="00C97AA5">
        <w:rPr>
          <w:rFonts w:ascii="Times New Roman" w:hAnsi="Times New Roman" w:cs="Times New Roman"/>
        </w:rPr>
        <w:t xml:space="preserve">Настоящая оферта размещается на сайте Исполнителя: </w:t>
      </w:r>
      <w:r w:rsidR="00412396" w:rsidRPr="00412396">
        <w:rPr>
          <w:rFonts w:ascii="Times New Roman" w:hAnsi="Times New Roman" w:cs="Times New Roman"/>
          <w:b/>
          <w:bCs/>
        </w:rPr>
        <w:t>https://interia.clinic/</w:t>
      </w:r>
      <w:r w:rsidRPr="00C97AA5">
        <w:rPr>
          <w:rFonts w:ascii="Times New Roman" w:hAnsi="Times New Roman" w:cs="Times New Roman"/>
        </w:rPr>
        <w:t xml:space="preserve"> и является официальным предложением заключить договор оказания платных медицинских услуг дистанционным способом, если иное не требуется характером медицинской услуги, законодательством Российской Федерации или медицинскими показаниями.</w:t>
      </w:r>
    </w:p>
    <w:p w14:paraId="0FA41012" w14:textId="77777777" w:rsidR="00C97AA5" w:rsidRPr="00C97AA5" w:rsidRDefault="00C97AA5" w:rsidP="00C97AA5">
      <w:pPr>
        <w:rPr>
          <w:rFonts w:ascii="Times New Roman" w:hAnsi="Times New Roman" w:cs="Times New Roman"/>
        </w:rPr>
      </w:pPr>
      <w:r w:rsidRPr="00C97AA5">
        <w:rPr>
          <w:rFonts w:ascii="Times New Roman" w:hAnsi="Times New Roman" w:cs="Times New Roman"/>
          <w:b/>
          <w:bCs/>
        </w:rPr>
        <w:t>1. Термины и общие положения</w:t>
      </w:r>
    </w:p>
    <w:p w14:paraId="24094D3F"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 xml:space="preserve">1.1. </w:t>
      </w:r>
      <w:r w:rsidRPr="00C97AA5">
        <w:rPr>
          <w:rFonts w:ascii="Times New Roman" w:hAnsi="Times New Roman" w:cs="Times New Roman"/>
          <w:b/>
          <w:bCs/>
        </w:rPr>
        <w:t>Потребитель / Пациент</w:t>
      </w:r>
      <w:r w:rsidRPr="00C97AA5">
        <w:rPr>
          <w:rFonts w:ascii="Times New Roman" w:hAnsi="Times New Roman" w:cs="Times New Roman"/>
        </w:rPr>
        <w:t xml:space="preserve"> — физическое лицо, которому оказываются платные медицинские услуги.</w:t>
      </w:r>
    </w:p>
    <w:p w14:paraId="13E52109"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 xml:space="preserve">1.2. </w:t>
      </w:r>
      <w:r w:rsidRPr="00C97AA5">
        <w:rPr>
          <w:rFonts w:ascii="Times New Roman" w:hAnsi="Times New Roman" w:cs="Times New Roman"/>
          <w:b/>
          <w:bCs/>
        </w:rPr>
        <w:t>Заказчик</w:t>
      </w:r>
      <w:r w:rsidRPr="00C97AA5">
        <w:rPr>
          <w:rFonts w:ascii="Times New Roman" w:hAnsi="Times New Roman" w:cs="Times New Roman"/>
        </w:rPr>
        <w:t xml:space="preserve"> — физическое или юридическое лицо, заключающее договор в пользу Пациента и оплачивающее медицинские услуги. Если Пациент самостоятельно заключает договор и оплачивает услуги, он одновременно является Заказчиком.</w:t>
      </w:r>
    </w:p>
    <w:p w14:paraId="5831241E"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 xml:space="preserve">1.3. </w:t>
      </w:r>
      <w:r w:rsidRPr="00C97AA5">
        <w:rPr>
          <w:rFonts w:ascii="Times New Roman" w:hAnsi="Times New Roman" w:cs="Times New Roman"/>
          <w:b/>
          <w:bCs/>
        </w:rPr>
        <w:t>Платные медицинские услуги</w:t>
      </w:r>
      <w:r w:rsidRPr="00C97AA5">
        <w:rPr>
          <w:rFonts w:ascii="Times New Roman" w:hAnsi="Times New Roman" w:cs="Times New Roman"/>
        </w:rPr>
        <w:t xml:space="preserve"> — медицинские услуги, оказываемые Исполнителем Пациенту по его желанию за счет личных средств граждан, средств юридических лиц и иных средств на основании договора.</w:t>
      </w:r>
    </w:p>
    <w:p w14:paraId="70438889"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 xml:space="preserve">1.4. </w:t>
      </w:r>
      <w:r w:rsidRPr="00C97AA5">
        <w:rPr>
          <w:rFonts w:ascii="Times New Roman" w:hAnsi="Times New Roman" w:cs="Times New Roman"/>
          <w:b/>
          <w:bCs/>
        </w:rPr>
        <w:t>Акцепт оферты</w:t>
      </w:r>
      <w:r w:rsidRPr="00C97AA5">
        <w:rPr>
          <w:rFonts w:ascii="Times New Roman" w:hAnsi="Times New Roman" w:cs="Times New Roman"/>
        </w:rPr>
        <w:t xml:space="preserve"> — полное и безоговорочное принятие условий настоящей оферты путем совершения одного или нескольких действий: записи на прием через сайт, мобильное приложение, мессенджер, телефон, форму обратной связи; подтверждения записи; оплаты услуги полностью или частично; подписания документов в регистратуре; фактического обращения за медицинской услугой.</w:t>
      </w:r>
    </w:p>
    <w:p w14:paraId="69D9D05A"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1.5. Совершая акцепт, Потребитель / Заказчик подтверждает, что ознакомлен с условиями настоящей оферты, прейскурантом, сведениями об Исполнителе, лицензии, порядке оказания услуг, порядке оплаты и возврата денежных средств.</w:t>
      </w:r>
    </w:p>
    <w:p w14:paraId="641AEBC7"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1.6. Настоящая оферта не заменяет информированное добровольное согласие на медицинское вмешательство, согласие на обработку персональных данных, согласие на обработку специальных категорий персональных данных, согласие на получение рекламных и информационных сообщений, уведомление о возможности получения медицинской помощи без взимания платы, если такое уведомление применимо. Указанные документы оформляются отдельно.</w:t>
      </w:r>
    </w:p>
    <w:p w14:paraId="77D41E63" w14:textId="77777777" w:rsidR="00C97AA5" w:rsidRPr="00C97AA5" w:rsidRDefault="00C97AA5" w:rsidP="00C97AA5">
      <w:pPr>
        <w:rPr>
          <w:rFonts w:ascii="Times New Roman" w:hAnsi="Times New Roman" w:cs="Times New Roman"/>
        </w:rPr>
      </w:pPr>
      <w:r w:rsidRPr="00C97AA5">
        <w:rPr>
          <w:rFonts w:ascii="Times New Roman" w:hAnsi="Times New Roman" w:cs="Times New Roman"/>
          <w:b/>
          <w:bCs/>
        </w:rPr>
        <w:t>2. Сведения об Исполнителе</w:t>
      </w:r>
    </w:p>
    <w:p w14:paraId="1F9EA7CA"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2.1. Исполнитель: Общество с ограниченной ответственностью «</w:t>
      </w:r>
      <w:proofErr w:type="spellStart"/>
      <w:r w:rsidRPr="00C97AA5">
        <w:rPr>
          <w:rFonts w:ascii="Times New Roman" w:hAnsi="Times New Roman" w:cs="Times New Roman"/>
        </w:rPr>
        <w:t>ГелиосМед</w:t>
      </w:r>
      <w:proofErr w:type="spellEnd"/>
      <w:r w:rsidRPr="00C97AA5">
        <w:rPr>
          <w:rFonts w:ascii="Times New Roman" w:hAnsi="Times New Roman" w:cs="Times New Roman"/>
        </w:rPr>
        <w:t>».</w:t>
      </w:r>
    </w:p>
    <w:p w14:paraId="2497B28C"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 xml:space="preserve">2.2. Юридический адрес: 143989, Московская область, г. Балашиха, </w:t>
      </w:r>
      <w:proofErr w:type="spellStart"/>
      <w:r w:rsidRPr="00C97AA5">
        <w:rPr>
          <w:rFonts w:ascii="Times New Roman" w:hAnsi="Times New Roman" w:cs="Times New Roman"/>
        </w:rPr>
        <w:t>мкр</w:t>
      </w:r>
      <w:proofErr w:type="spellEnd"/>
      <w:r w:rsidRPr="00C97AA5">
        <w:rPr>
          <w:rFonts w:ascii="Times New Roman" w:hAnsi="Times New Roman" w:cs="Times New Roman"/>
        </w:rPr>
        <w:t xml:space="preserve">. Ольгино, ул. Ляхова, д. 3, </w:t>
      </w:r>
      <w:proofErr w:type="spellStart"/>
      <w:r w:rsidRPr="00C97AA5">
        <w:rPr>
          <w:rFonts w:ascii="Times New Roman" w:hAnsi="Times New Roman" w:cs="Times New Roman"/>
        </w:rPr>
        <w:t>помещ</w:t>
      </w:r>
      <w:proofErr w:type="spellEnd"/>
      <w:r w:rsidRPr="00C97AA5">
        <w:rPr>
          <w:rFonts w:ascii="Times New Roman" w:hAnsi="Times New Roman" w:cs="Times New Roman"/>
        </w:rPr>
        <w:t>. 4.</w:t>
      </w:r>
    </w:p>
    <w:p w14:paraId="6AA9673E" w14:textId="4A1AF451" w:rsidR="00C97AA5" w:rsidRPr="00C97AA5" w:rsidRDefault="00C97AA5" w:rsidP="00C97AA5">
      <w:pPr>
        <w:rPr>
          <w:rFonts w:ascii="Times New Roman" w:hAnsi="Times New Roman" w:cs="Times New Roman"/>
        </w:rPr>
      </w:pPr>
      <w:r w:rsidRPr="00C97AA5">
        <w:rPr>
          <w:rFonts w:ascii="Times New Roman" w:hAnsi="Times New Roman" w:cs="Times New Roman"/>
        </w:rPr>
        <w:t xml:space="preserve">2.3. Телефон: </w:t>
      </w:r>
      <w:r w:rsidR="00412396">
        <w:rPr>
          <w:rFonts w:ascii="Times New Roman" w:hAnsi="Times New Roman" w:cs="Times New Roman"/>
          <w:kern w:val="0"/>
          <w:sz w:val="20"/>
          <w:szCs w:val="20"/>
          <w14:ligatures w14:val="none"/>
        </w:rPr>
        <w:t>8 (495) 126-65-16</w:t>
      </w:r>
      <w:r w:rsidRPr="00C97AA5">
        <w:rPr>
          <w:rFonts w:ascii="Times New Roman" w:hAnsi="Times New Roman" w:cs="Times New Roman"/>
        </w:rPr>
        <w:t>.</w:t>
      </w:r>
    </w:p>
    <w:p w14:paraId="7FEAB32D"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 xml:space="preserve">2.4. Электронная почта: </w:t>
      </w:r>
      <w:hyperlink r:id="rId6" w:history="1">
        <w:r w:rsidRPr="00C97AA5">
          <w:rPr>
            <w:rStyle w:val="ac"/>
            <w:rFonts w:ascii="Times New Roman" w:hAnsi="Times New Roman" w:cs="Times New Roman"/>
          </w:rPr>
          <w:t>gelios_med@bk.ru</w:t>
        </w:r>
      </w:hyperlink>
      <w:r w:rsidRPr="00C97AA5">
        <w:rPr>
          <w:rFonts w:ascii="Times New Roman" w:hAnsi="Times New Roman" w:cs="Times New Roman"/>
        </w:rPr>
        <w:t>.</w:t>
      </w:r>
    </w:p>
    <w:p w14:paraId="69E8B6A3"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2.5. Генеральный директор: Голохвастов Александр Александрович.</w:t>
      </w:r>
    </w:p>
    <w:p w14:paraId="1FB37DA2"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2.6. Банковские реквизиты:</w:t>
      </w:r>
    </w:p>
    <w:p w14:paraId="43E77157"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Расчетный счет: 40702810101320000396</w:t>
      </w:r>
      <w:r w:rsidRPr="00C97AA5">
        <w:rPr>
          <w:rFonts w:ascii="Times New Roman" w:hAnsi="Times New Roman" w:cs="Times New Roman"/>
        </w:rPr>
        <w:br/>
        <w:t>Банк: АО «АЛЬФА-БАНК»</w:t>
      </w:r>
      <w:r w:rsidRPr="00C97AA5">
        <w:rPr>
          <w:rFonts w:ascii="Times New Roman" w:hAnsi="Times New Roman" w:cs="Times New Roman"/>
        </w:rPr>
        <w:br/>
      </w:r>
      <w:r w:rsidRPr="00C97AA5">
        <w:rPr>
          <w:rFonts w:ascii="Times New Roman" w:hAnsi="Times New Roman" w:cs="Times New Roman"/>
        </w:rPr>
        <w:lastRenderedPageBreak/>
        <w:t>БИК: 044525593</w:t>
      </w:r>
      <w:r w:rsidRPr="00C97AA5">
        <w:rPr>
          <w:rFonts w:ascii="Times New Roman" w:hAnsi="Times New Roman" w:cs="Times New Roman"/>
        </w:rPr>
        <w:br/>
        <w:t>Корреспондентский счет: 30101810200000000593</w:t>
      </w:r>
      <w:r w:rsidRPr="00C97AA5">
        <w:rPr>
          <w:rFonts w:ascii="Times New Roman" w:hAnsi="Times New Roman" w:cs="Times New Roman"/>
        </w:rPr>
        <w:br/>
        <w:t>ИНН: 5012114153</w:t>
      </w:r>
      <w:r w:rsidRPr="00C97AA5">
        <w:rPr>
          <w:rFonts w:ascii="Times New Roman" w:hAnsi="Times New Roman" w:cs="Times New Roman"/>
        </w:rPr>
        <w:br/>
        <w:t>КПП: 501201001</w:t>
      </w:r>
      <w:r w:rsidRPr="00C97AA5">
        <w:rPr>
          <w:rFonts w:ascii="Times New Roman" w:hAnsi="Times New Roman" w:cs="Times New Roman"/>
        </w:rPr>
        <w:br/>
        <w:t>ОГРН: 1245000119506</w:t>
      </w:r>
    </w:p>
    <w:p w14:paraId="20F3E701"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 xml:space="preserve">2.7. Идентификатор участника ЭДО </w:t>
      </w:r>
      <w:proofErr w:type="spellStart"/>
      <w:r w:rsidRPr="00C97AA5">
        <w:rPr>
          <w:rFonts w:ascii="Times New Roman" w:hAnsi="Times New Roman" w:cs="Times New Roman"/>
        </w:rPr>
        <w:t>Контур.Диадок</w:t>
      </w:r>
      <w:proofErr w:type="spellEnd"/>
      <w:r w:rsidRPr="00C97AA5">
        <w:rPr>
          <w:rFonts w:ascii="Times New Roman" w:hAnsi="Times New Roman" w:cs="Times New Roman"/>
        </w:rPr>
        <w:t>:</w:t>
      </w:r>
      <w:r w:rsidRPr="00C97AA5">
        <w:rPr>
          <w:rFonts w:ascii="Times New Roman" w:hAnsi="Times New Roman" w:cs="Times New Roman"/>
        </w:rPr>
        <w:br/>
        <w:t>2BM-5012114153-501201001-202412061128440745805.</w:t>
      </w:r>
    </w:p>
    <w:p w14:paraId="47F1E761" w14:textId="44F80DB4" w:rsidR="00C97AA5" w:rsidRPr="00C97AA5" w:rsidRDefault="00C97AA5" w:rsidP="00C97AA5">
      <w:pPr>
        <w:rPr>
          <w:rFonts w:ascii="Times New Roman" w:hAnsi="Times New Roman" w:cs="Times New Roman"/>
        </w:rPr>
      </w:pPr>
      <w:r w:rsidRPr="00C97AA5">
        <w:rPr>
          <w:rFonts w:ascii="Times New Roman" w:hAnsi="Times New Roman" w:cs="Times New Roman"/>
        </w:rPr>
        <w:t>2.8. Медицинская деятельность осуществляется на основании лицензии на осуществление медицинской деятельности № Л041-</w:t>
      </w:r>
      <w:r w:rsidR="00574BBC" w:rsidRPr="00C97AA5">
        <w:rPr>
          <w:rFonts w:ascii="Times New Roman" w:hAnsi="Times New Roman" w:cs="Times New Roman"/>
        </w:rPr>
        <w:t>01162–50</w:t>
      </w:r>
      <w:r w:rsidRPr="00C97AA5">
        <w:rPr>
          <w:rFonts w:ascii="Times New Roman" w:hAnsi="Times New Roman" w:cs="Times New Roman"/>
        </w:rPr>
        <w:t>/02570250, дата предоставления лицензии: 01.07.2025, лицензирующий орган: Министерство здравоохранения Московской области.</w:t>
      </w:r>
    </w:p>
    <w:p w14:paraId="26466229"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 xml:space="preserve">2.9. Адрес места осуществления медицинской деятельности: 143989, Московская область, </w:t>
      </w:r>
      <w:proofErr w:type="spellStart"/>
      <w:r w:rsidRPr="00C97AA5">
        <w:rPr>
          <w:rFonts w:ascii="Times New Roman" w:hAnsi="Times New Roman" w:cs="Times New Roman"/>
        </w:rPr>
        <w:t>г.о</w:t>
      </w:r>
      <w:proofErr w:type="spellEnd"/>
      <w:r w:rsidRPr="00C97AA5">
        <w:rPr>
          <w:rFonts w:ascii="Times New Roman" w:hAnsi="Times New Roman" w:cs="Times New Roman"/>
        </w:rPr>
        <w:t xml:space="preserve">. Балашиха, г. Балашиха, </w:t>
      </w:r>
      <w:proofErr w:type="spellStart"/>
      <w:r w:rsidRPr="00C97AA5">
        <w:rPr>
          <w:rFonts w:ascii="Times New Roman" w:hAnsi="Times New Roman" w:cs="Times New Roman"/>
        </w:rPr>
        <w:t>мкр</w:t>
      </w:r>
      <w:proofErr w:type="spellEnd"/>
      <w:r w:rsidRPr="00C97AA5">
        <w:rPr>
          <w:rFonts w:ascii="Times New Roman" w:hAnsi="Times New Roman" w:cs="Times New Roman"/>
        </w:rPr>
        <w:t xml:space="preserve">. Ольгино, ул. Ляхова, д. 3, </w:t>
      </w:r>
      <w:proofErr w:type="spellStart"/>
      <w:r w:rsidRPr="00C97AA5">
        <w:rPr>
          <w:rFonts w:ascii="Times New Roman" w:hAnsi="Times New Roman" w:cs="Times New Roman"/>
        </w:rPr>
        <w:t>помещ</w:t>
      </w:r>
      <w:proofErr w:type="spellEnd"/>
      <w:r w:rsidRPr="00C97AA5">
        <w:rPr>
          <w:rFonts w:ascii="Times New Roman" w:hAnsi="Times New Roman" w:cs="Times New Roman"/>
        </w:rPr>
        <w:t>. 4.</w:t>
      </w:r>
    </w:p>
    <w:p w14:paraId="75308446"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2.10. В рамках лицензии Исполнитель оказывает медицинские услуги по следующим работам и услугам:</w:t>
      </w:r>
    </w:p>
    <w:p w14:paraId="614F7946"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при оказании первичной доврачебной медико-санитарной помощи в амбулаторных условиях:</w:t>
      </w:r>
      <w:r w:rsidRPr="00C97AA5">
        <w:rPr>
          <w:rFonts w:ascii="Times New Roman" w:hAnsi="Times New Roman" w:cs="Times New Roman"/>
        </w:rPr>
        <w:br/>
        <w:t>сестринское дело; сестринское дело в педиатрии;</w:t>
      </w:r>
    </w:p>
    <w:p w14:paraId="40EC5868"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при оказании первичной врачебной медико-санитарной помощи в амбулаторных условиях:</w:t>
      </w:r>
      <w:r w:rsidRPr="00C97AA5">
        <w:rPr>
          <w:rFonts w:ascii="Times New Roman" w:hAnsi="Times New Roman" w:cs="Times New Roman"/>
        </w:rPr>
        <w:br/>
        <w:t>педиатрия; терапия;</w:t>
      </w:r>
    </w:p>
    <w:p w14:paraId="46086FCA"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при оказании первичной специализированной медико-санитарной помощи в амбулаторных условиях:</w:t>
      </w:r>
      <w:r w:rsidRPr="00C97AA5">
        <w:rPr>
          <w:rFonts w:ascii="Times New Roman" w:hAnsi="Times New Roman" w:cs="Times New Roman"/>
        </w:rPr>
        <w:br/>
        <w:t>акушерство и гинекология, за исключением использования вспомогательных репродуктивных технологий и искусственного прерывания беременности; кардиология; неврология; ультразвуковая диагностика; эндокринология;</w:t>
      </w:r>
    </w:p>
    <w:p w14:paraId="4CB56256"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при проведении медицинских экспертиз:</w:t>
      </w:r>
      <w:r w:rsidRPr="00C97AA5">
        <w:rPr>
          <w:rFonts w:ascii="Times New Roman" w:hAnsi="Times New Roman" w:cs="Times New Roman"/>
        </w:rPr>
        <w:br/>
        <w:t>экспертиза временной нетрудоспособности.</w:t>
      </w:r>
    </w:p>
    <w:p w14:paraId="658A61CB" w14:textId="77777777" w:rsidR="00C97AA5" w:rsidRPr="00C97AA5" w:rsidRDefault="00C97AA5" w:rsidP="00C97AA5">
      <w:pPr>
        <w:rPr>
          <w:rFonts w:ascii="Times New Roman" w:hAnsi="Times New Roman" w:cs="Times New Roman"/>
        </w:rPr>
      </w:pPr>
      <w:r w:rsidRPr="00C97AA5">
        <w:rPr>
          <w:rFonts w:ascii="Times New Roman" w:hAnsi="Times New Roman" w:cs="Times New Roman"/>
          <w:b/>
          <w:bCs/>
        </w:rPr>
        <w:t>3. Предмет договора</w:t>
      </w:r>
    </w:p>
    <w:p w14:paraId="08D69FD0"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3.1. Исполнитель обязуется по желанию Пациента оказать платные медицинские услуги, а Потребитель / Заказчик обязуется оплатить их в порядке и на условиях, предусмотренных настоящей офертой, прейскурантом Исполнителя, индивидуальным планом обследования и лечения, сметой, заказ-нарядом, актом оказанных услуг или иным документом, оформленным при обращении.</w:t>
      </w:r>
    </w:p>
    <w:p w14:paraId="2CBD93BA"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3.2. Конкретный перечень медицинских услуг определяется на основании обращения Пациента, медицинских показаний, лицензии Исполнителя, прейскуранта, стандартов медицинской помощи, клинических рекомендаций и порядков оказания медицинской помощи.</w:t>
      </w:r>
    </w:p>
    <w:p w14:paraId="7FD92401"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3.3. Медицинская услуга оказывается только при наличии медицинских показаний и при отсутствии противопоказаний, выявленных медицинским работником.</w:t>
      </w:r>
    </w:p>
    <w:p w14:paraId="4847279C"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3.4. Исполнитель вправе отказать в оказании конкретной медицинской услуги, если ее оказание невозможно по медицинским показаниям, противопоказано Пациенту, выходит за пределы лицензии Исполнителя, требует условий, которыми Исполнитель не располагает, либо может создать угрозу жизни и здоровью Пациента.</w:t>
      </w:r>
    </w:p>
    <w:p w14:paraId="6CC75F37"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3.5. Размещение информации об услугах на сайте, в прейскуранте, мессенджерах, агрегаторах, рекламных материалах или иных источниках не является гарантией оказания конкретной услуги любому обратившемуся лицу без предварительной медицинской оценки.</w:t>
      </w:r>
    </w:p>
    <w:p w14:paraId="379CAF20" w14:textId="77777777" w:rsidR="00C97AA5" w:rsidRPr="00C97AA5" w:rsidRDefault="00C97AA5" w:rsidP="00C97AA5">
      <w:pPr>
        <w:rPr>
          <w:rFonts w:ascii="Times New Roman" w:hAnsi="Times New Roman" w:cs="Times New Roman"/>
        </w:rPr>
      </w:pPr>
      <w:r w:rsidRPr="00C97AA5">
        <w:rPr>
          <w:rFonts w:ascii="Times New Roman" w:hAnsi="Times New Roman" w:cs="Times New Roman"/>
          <w:b/>
          <w:bCs/>
        </w:rPr>
        <w:t>4. Порядок заключения договора</w:t>
      </w:r>
    </w:p>
    <w:p w14:paraId="10F73911"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4.1. Договор считается заключенным с момента акцепта настоящей оферты Потребителем / Заказчиком.</w:t>
      </w:r>
    </w:p>
    <w:p w14:paraId="7754FDDD"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4.2. Договор может быть заключен:</w:t>
      </w:r>
    </w:p>
    <w:p w14:paraId="129C0C70"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через сайт Исполнителя;</w:t>
      </w:r>
      <w:r w:rsidRPr="00C97AA5">
        <w:rPr>
          <w:rFonts w:ascii="Times New Roman" w:hAnsi="Times New Roman" w:cs="Times New Roman"/>
        </w:rPr>
        <w:br/>
        <w:t>через форму онлайн-записи;</w:t>
      </w:r>
      <w:r w:rsidRPr="00C97AA5">
        <w:rPr>
          <w:rFonts w:ascii="Times New Roman" w:hAnsi="Times New Roman" w:cs="Times New Roman"/>
        </w:rPr>
        <w:br/>
      </w:r>
      <w:r w:rsidRPr="00C97AA5">
        <w:rPr>
          <w:rFonts w:ascii="Times New Roman" w:hAnsi="Times New Roman" w:cs="Times New Roman"/>
        </w:rPr>
        <w:lastRenderedPageBreak/>
        <w:t>через мобильное приложение, если оно используется Исполнителем;</w:t>
      </w:r>
      <w:r w:rsidRPr="00C97AA5">
        <w:rPr>
          <w:rFonts w:ascii="Times New Roman" w:hAnsi="Times New Roman" w:cs="Times New Roman"/>
        </w:rPr>
        <w:br/>
        <w:t>через мессенджер или иной многофункциональный сервис обмена информацией;</w:t>
      </w:r>
      <w:r w:rsidRPr="00C97AA5">
        <w:rPr>
          <w:rFonts w:ascii="Times New Roman" w:hAnsi="Times New Roman" w:cs="Times New Roman"/>
        </w:rPr>
        <w:br/>
        <w:t>по телефону с последующим оформлением документов при визите;</w:t>
      </w:r>
      <w:r w:rsidRPr="00C97AA5">
        <w:rPr>
          <w:rFonts w:ascii="Times New Roman" w:hAnsi="Times New Roman" w:cs="Times New Roman"/>
        </w:rPr>
        <w:br/>
        <w:t>непосредственно в регистратуре Исполнителя.</w:t>
      </w:r>
    </w:p>
    <w:p w14:paraId="0795CFA0"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4.3. При дистанционном заключении договора Потребитель / Заказчик подтверждает согласие с условиями оферты путем проставления отметки в электронной форме, направления сообщения, подтверждения записи, оплаты услуги или иного действия, позволяющего установить волеизъявление.</w:t>
      </w:r>
    </w:p>
    <w:p w14:paraId="194AE3AD"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4.4. При первом очном обращении Пациент обязан представить документ, удостоверяющий личность, а при обращении за несовершеннолетнего или недееспособного пациента — документы, подтверждающие полномочия законного представителя.</w:t>
      </w:r>
    </w:p>
    <w:p w14:paraId="690D2050"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4.5. До оказания медицинского вмешательства Пациент или его законный представитель подписывает информированное добровольное согласие на медицинское вмешательство либо отказ от медицинского вмешательства.</w:t>
      </w:r>
    </w:p>
    <w:p w14:paraId="379D8D4E"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4.6. При оказании услуг несовершеннолетним пациентам документы подписывает законный представитель, за исключением случаев, когда законодательство Российской Федерации допускает самостоятельное оформление согласия несовершеннолетним.</w:t>
      </w:r>
    </w:p>
    <w:p w14:paraId="3242C6EC"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4.7. Если договор заключается Заказчиком в пользу Пациента, Исполнитель вправе потребовать подтверждение согласия Пациента на получение медицинских услуг и обработку необходимых сведений.</w:t>
      </w:r>
    </w:p>
    <w:p w14:paraId="46D6208E" w14:textId="77777777" w:rsidR="00C97AA5" w:rsidRPr="00C97AA5" w:rsidRDefault="00C97AA5" w:rsidP="00C97AA5">
      <w:pPr>
        <w:rPr>
          <w:rFonts w:ascii="Times New Roman" w:hAnsi="Times New Roman" w:cs="Times New Roman"/>
        </w:rPr>
      </w:pPr>
      <w:r w:rsidRPr="00C97AA5">
        <w:rPr>
          <w:rFonts w:ascii="Times New Roman" w:hAnsi="Times New Roman" w:cs="Times New Roman"/>
          <w:b/>
          <w:bCs/>
        </w:rPr>
        <w:t>5. Информация о бесплатной медицинской помощи и добровольности платных услуг</w:t>
      </w:r>
    </w:p>
    <w:p w14:paraId="1FABB2BE"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5.1. Платные медицинские услуги оказываются Пациенту по его желанию.</w:t>
      </w:r>
    </w:p>
    <w:p w14:paraId="18F4DD9F"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5.2. До заключения договора Пациент информируется о возможности получения соответствующих видов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если такая возможность предусмотрена применительно к соответствующему виду помощи.</w:t>
      </w:r>
    </w:p>
    <w:p w14:paraId="04E6D1E4"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5.3. При наличии бесплатной альтернативы по ОМС или в рамках программы государственных гарантий Пациенту разъясняется право обратиться в медицинскую организацию, участвующую в реализации соответствующей программы.</w:t>
      </w:r>
    </w:p>
    <w:p w14:paraId="260EC2FD"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5.4. Отказ Пациента от заключения договора на платные медицинские услуги или отказ от конкретной предлагаемой платной услуги не может являться основанием для ограничения прав Пациента на получение медицинской помощи без взимания платы в случаях, когда такая помощь должна быть предоставлена в рамках программы государственных гарантий.</w:t>
      </w:r>
    </w:p>
    <w:p w14:paraId="1F5B2F5E"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5.5. Уведомление о возможности получения медицинской помощи без взимания платы оформляется отдельным документом или иным способом, позволяющим подтвердить факт информирования Пациента.</w:t>
      </w:r>
    </w:p>
    <w:p w14:paraId="0834D942" w14:textId="77777777" w:rsidR="00C97AA5" w:rsidRPr="00C97AA5" w:rsidRDefault="00C97AA5" w:rsidP="00C97AA5">
      <w:pPr>
        <w:rPr>
          <w:rFonts w:ascii="Times New Roman" w:hAnsi="Times New Roman" w:cs="Times New Roman"/>
        </w:rPr>
      </w:pPr>
      <w:r w:rsidRPr="00C97AA5">
        <w:rPr>
          <w:rFonts w:ascii="Times New Roman" w:hAnsi="Times New Roman" w:cs="Times New Roman"/>
          <w:b/>
          <w:bCs/>
        </w:rPr>
        <w:t>6. Информированное добровольное согласие</w:t>
      </w:r>
    </w:p>
    <w:p w14:paraId="6E7F5D9D"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6.1. Необходимым предварительным условием медицинского вмешательства является оформление информированного добровольного согласия Пациента или его законного представителя.</w:t>
      </w:r>
    </w:p>
    <w:p w14:paraId="2737496C"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6.2. До подписания ИДС медицинский работник предоставляет Пациенту в доступной форме информацию о целях, методах оказания медицинской помощи, связанном с ними риске, возможных вариантах медицинского вмешательства, последствиях и предполагаемых результатах.</w:t>
      </w:r>
    </w:p>
    <w:p w14:paraId="0F08719B"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6.3. Пациент вправе отказаться от медицинского вмешательства или потребовать его прекращения, за исключением случаев, предусмотренных законодательством Российской Федерации.</w:t>
      </w:r>
    </w:p>
    <w:p w14:paraId="51FAF1B8"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6.4. Отказ от медицинского вмешательства оформляется в медицинской документации. Пациенту разъясняются возможные последствия отказа.</w:t>
      </w:r>
    </w:p>
    <w:p w14:paraId="2317F258"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6.5. Подписание настоящей оферты или ее акцепт не является подписанием ИДС. ИДС оформляется отдельно до начала соответствующего медицинского вмешательства.</w:t>
      </w:r>
    </w:p>
    <w:p w14:paraId="68B8CCEB" w14:textId="77777777" w:rsidR="00C97AA5" w:rsidRPr="00C97AA5" w:rsidRDefault="00C97AA5" w:rsidP="00C97AA5">
      <w:pPr>
        <w:rPr>
          <w:rFonts w:ascii="Times New Roman" w:hAnsi="Times New Roman" w:cs="Times New Roman"/>
        </w:rPr>
      </w:pPr>
      <w:r w:rsidRPr="00C97AA5">
        <w:rPr>
          <w:rFonts w:ascii="Times New Roman" w:hAnsi="Times New Roman" w:cs="Times New Roman"/>
          <w:b/>
          <w:bCs/>
        </w:rPr>
        <w:lastRenderedPageBreak/>
        <w:t>7. Стоимость услуг, смета и порядок оплаты</w:t>
      </w:r>
    </w:p>
    <w:p w14:paraId="149A40FF"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7.1. Стоимость платных медицинских услуг определяется действующим прейскурантом Исполнителя, размещенным на сайте, информационном стенде, в регистратуре или предоставляемым Пациенту по запросу.</w:t>
      </w:r>
    </w:p>
    <w:p w14:paraId="7CBC2025"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7.2. Цена медицинской услуги, указанная в прейскуранте, применяется на дату оказания услуги, если иное не согласовано сторонами.</w:t>
      </w:r>
    </w:p>
    <w:p w14:paraId="582A1D68"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7.3. На оказание платных медицинских услуг может быть составлена смета. Смета составляется обязательно, если этого требует Потребитель / Заказчик или Исполнитель.</w:t>
      </w:r>
    </w:p>
    <w:p w14:paraId="62B70342"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7.4. Смета может быть твердой или приблизительной.</w:t>
      </w:r>
    </w:p>
    <w:p w14:paraId="2204EB12"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7.5. Если составлена твердая смета, Исполнитель не вправе требовать ее увеличения, а Потребитель / Заказчик не вправе требовать ее уменьшения, за исключением случаев, предусмотренных законодательством Российской Федерации.</w:t>
      </w:r>
    </w:p>
    <w:p w14:paraId="31BAE130"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7.6. Если составлена приблизительная смета и в ходе оказания медицинских услуг возникает необходимость ее существенного превышения, Исполнитель обязан предупредить об этом Потребителя / Заказчика. Потребитель / Заказчик вправе отказаться от исполнения договора, оплатив Исполнителю фактически оказанные услуги.</w:t>
      </w:r>
    </w:p>
    <w:p w14:paraId="695DCB7F"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7.7. Оплата услуг производится наличными денежными средствами, банковской картой, безналичным переводом, через платежный сервис, по QR-коду, через сайт или иным способом, доступным у Исполнителя.</w:t>
      </w:r>
    </w:p>
    <w:p w14:paraId="4E54B7E7"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7.8. Исполнитель выдает кассовый чек или иной документ, подтверждающий оплату, в порядке, установленном законодательством Российской Федерации.</w:t>
      </w:r>
    </w:p>
    <w:p w14:paraId="232000EC"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7.9. При предварительной оплате услуги Пациент вправе отказаться от ее получения до начала оказания услуги. Возврат денежных средств производится за вычетом фактически понесенных Исполнителем расходов, если такие расходы имеются и документально подтверждены.</w:t>
      </w:r>
    </w:p>
    <w:p w14:paraId="1DD015B5"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7.10. Если услуга фактически оказана в полном объеме, денежные средства за нее не возвращаются, за исключением случаев ненадлежащего оказания услуги, подтвержденного в установленном порядке.</w:t>
      </w:r>
    </w:p>
    <w:p w14:paraId="52DD8E87" w14:textId="77777777" w:rsidR="00C97AA5" w:rsidRPr="00C97AA5" w:rsidRDefault="00C97AA5" w:rsidP="00C97AA5">
      <w:pPr>
        <w:rPr>
          <w:rFonts w:ascii="Times New Roman" w:hAnsi="Times New Roman" w:cs="Times New Roman"/>
        </w:rPr>
      </w:pPr>
      <w:r w:rsidRPr="00C97AA5">
        <w:rPr>
          <w:rFonts w:ascii="Times New Roman" w:hAnsi="Times New Roman" w:cs="Times New Roman"/>
          <w:b/>
          <w:bCs/>
        </w:rPr>
        <w:t>8. Порядок оказания медицинских услуг</w:t>
      </w:r>
    </w:p>
    <w:p w14:paraId="18B1BFB7"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8.1. Медицинские услуги оказываются по предварительной записи или в порядке живой очереди, если такой порядок применяется Исполнителем.</w:t>
      </w:r>
    </w:p>
    <w:p w14:paraId="76148DD1"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8.2. Пациент обязан явиться к назначенному времени. При невозможности явки Пациенту рекомендуется уведомить Исполнителя не позднее чем за 24 часа до времени приема.</w:t>
      </w:r>
    </w:p>
    <w:p w14:paraId="0D918FED"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8.3. При опоздании Пациента Исполнитель вправе сократить время приема, если это не влияет на безопасность оказания медицинской помощи, либо перенести прием на другое время.</w:t>
      </w:r>
    </w:p>
    <w:p w14:paraId="244B3A76"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8.4. Медицинские услуги оказываются медицинскими работниками, имеющими необходимое образование, квалификацию, аккредитацию специалиста или иной действующий допуск к медицинской деятельности.</w:t>
      </w:r>
    </w:p>
    <w:p w14:paraId="750E7FA7"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8.5. При оказании медицинских услуг Исполнитель соблюдает порядки оказания медицинской помощи, стандарты медицинской помощи, клинические рекомендации, санитарно-эпидемиологические требования, лицензионные требования и иные обязательные требования законодательства Российской Федерации.</w:t>
      </w:r>
    </w:p>
    <w:p w14:paraId="4844321D"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8.6. Платные медицинские услуги могут оказываться в полном объеме стандарта медицинской помощи либо по просьбе Пациента в виде отдельных консультаций, исследований или медицинских вмешательств, в том числе в объеме, превышающем объем стандарта, при наличии медицинских показаний и письменного согласия Пациента.</w:t>
      </w:r>
    </w:p>
    <w:p w14:paraId="7B435388"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8.7. Если на конкретную услугу отсутствует стандарт медицинской помощи, услуга оказывается с учетом порядков оказания медицинской помощи, клинических рекомендаций, медицинских показаний, профессионального медицинского суждения и локальных документов Исполнителя.</w:t>
      </w:r>
    </w:p>
    <w:p w14:paraId="60E86FCE"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8.8. Результат оказания медицинской услуги зависит от состояния здоровья Пациента, индивидуальных особенностей организма, соблюдения назначений и рекомендаций медицинского работника, своевременности обращения и иных обстоятельств медицинского характера.</w:t>
      </w:r>
    </w:p>
    <w:p w14:paraId="50162526"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lastRenderedPageBreak/>
        <w:t>8.9. Исполнитель не гарантирует достижение определенного медицинского результата, если такой результат объективно не может быть гарантирован с учетом характера медицинской деятельности.</w:t>
      </w:r>
    </w:p>
    <w:p w14:paraId="7C9C118C" w14:textId="77777777" w:rsidR="00C97AA5" w:rsidRPr="00C97AA5" w:rsidRDefault="00C97AA5" w:rsidP="00C97AA5">
      <w:pPr>
        <w:rPr>
          <w:rFonts w:ascii="Times New Roman" w:hAnsi="Times New Roman" w:cs="Times New Roman"/>
        </w:rPr>
      </w:pPr>
      <w:r w:rsidRPr="00C97AA5">
        <w:rPr>
          <w:rFonts w:ascii="Times New Roman" w:hAnsi="Times New Roman" w:cs="Times New Roman"/>
          <w:b/>
          <w:bCs/>
        </w:rPr>
        <w:t>9. Уведомление о последствиях несоблюдения назначений</w:t>
      </w:r>
    </w:p>
    <w:p w14:paraId="0A5A1389"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9.1. Потребитель / Пациент уведомлен о том, что несоблюдение назначений и рекомендаций Исполнителя, медицинского работника, режима лечения, режима приема лекарственных препаратов, ограничений по питанию, физической активности, сна и отдыха, а также непредоставление достоверной информации о состоянии здоровья может снизить качество оказываемой медицинской услуги, повлечь невозможность ее завершения в срок или отрицательно сказаться на состоянии здоровья Пациента.</w:t>
      </w:r>
    </w:p>
    <w:p w14:paraId="3CAC22FF"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9.2. Назначения и рекомендации медицинского работника фиксируются в медицинской документации и доводятся до Пациента в устной и / или письменной форме.</w:t>
      </w:r>
    </w:p>
    <w:p w14:paraId="32C75B44"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9.3. Пациент обязан сообщать медицинскому работнику достоверные сведения о жалобах, ранее перенесенных заболеваниях, аллергических реакциях, принимаемых лекарственных препаратах, беременности, хронических заболеваниях, противопоказаниях и иных обстоятельствах, имеющих значение для оказания медицинской помощи.</w:t>
      </w:r>
    </w:p>
    <w:p w14:paraId="2505163F" w14:textId="77777777" w:rsidR="00C97AA5" w:rsidRPr="00C97AA5" w:rsidRDefault="00C97AA5" w:rsidP="00C97AA5">
      <w:pPr>
        <w:rPr>
          <w:rFonts w:ascii="Times New Roman" w:hAnsi="Times New Roman" w:cs="Times New Roman"/>
        </w:rPr>
      </w:pPr>
      <w:r w:rsidRPr="00C97AA5">
        <w:rPr>
          <w:rFonts w:ascii="Times New Roman" w:hAnsi="Times New Roman" w:cs="Times New Roman"/>
          <w:b/>
          <w:bCs/>
        </w:rPr>
        <w:t>10. Права и обязанности Пациента / Заказчика</w:t>
      </w:r>
    </w:p>
    <w:p w14:paraId="4F3340DC"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10.1. Пациент имеет право:</w:t>
      </w:r>
    </w:p>
    <w:p w14:paraId="7C4C06D1"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получать информацию об Исполнителе, лицензии, медицинских работниках, режиме работы, стоимости услуг и порядке их оказания;</w:t>
      </w:r>
      <w:r w:rsidRPr="00C97AA5">
        <w:rPr>
          <w:rFonts w:ascii="Times New Roman" w:hAnsi="Times New Roman" w:cs="Times New Roman"/>
        </w:rPr>
        <w:br/>
        <w:t>получать медицинские услуги надлежащего качества и безопасности;</w:t>
      </w:r>
      <w:r w:rsidRPr="00C97AA5">
        <w:rPr>
          <w:rFonts w:ascii="Times New Roman" w:hAnsi="Times New Roman" w:cs="Times New Roman"/>
        </w:rPr>
        <w:br/>
        <w:t>выбирать врача при наличии такой возможности у Исполнителя;</w:t>
      </w:r>
      <w:r w:rsidRPr="00C97AA5">
        <w:rPr>
          <w:rFonts w:ascii="Times New Roman" w:hAnsi="Times New Roman" w:cs="Times New Roman"/>
        </w:rPr>
        <w:br/>
        <w:t>получать информацию о состоянии своего здоровья в доступной форме;</w:t>
      </w:r>
      <w:r w:rsidRPr="00C97AA5">
        <w:rPr>
          <w:rFonts w:ascii="Times New Roman" w:hAnsi="Times New Roman" w:cs="Times New Roman"/>
        </w:rPr>
        <w:br/>
        <w:t>оформить отказ от медицинского вмешательства;</w:t>
      </w:r>
      <w:r w:rsidRPr="00C97AA5">
        <w:rPr>
          <w:rFonts w:ascii="Times New Roman" w:hAnsi="Times New Roman" w:cs="Times New Roman"/>
        </w:rPr>
        <w:br/>
        <w:t>потребовать составления сметы;</w:t>
      </w:r>
      <w:r w:rsidRPr="00C97AA5">
        <w:rPr>
          <w:rFonts w:ascii="Times New Roman" w:hAnsi="Times New Roman" w:cs="Times New Roman"/>
        </w:rPr>
        <w:br/>
        <w:t>получить документы, подтверждающие оплату медицинских услуг;</w:t>
      </w:r>
      <w:r w:rsidRPr="00C97AA5">
        <w:rPr>
          <w:rFonts w:ascii="Times New Roman" w:hAnsi="Times New Roman" w:cs="Times New Roman"/>
        </w:rPr>
        <w:br/>
        <w:t>получить выписку из медицинской документации в порядке, установленном законодательством;</w:t>
      </w:r>
      <w:r w:rsidRPr="00C97AA5">
        <w:rPr>
          <w:rFonts w:ascii="Times New Roman" w:hAnsi="Times New Roman" w:cs="Times New Roman"/>
        </w:rPr>
        <w:br/>
        <w:t>направить претензию, обращение, жалобу или предложение.</w:t>
      </w:r>
    </w:p>
    <w:p w14:paraId="0BAE8A66"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10.2. Пациент / Заказчик обязан:</w:t>
      </w:r>
    </w:p>
    <w:p w14:paraId="420011F1"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предоставлять достоверные персональные данные и медицинские сведения;</w:t>
      </w:r>
      <w:r w:rsidRPr="00C97AA5">
        <w:rPr>
          <w:rFonts w:ascii="Times New Roman" w:hAnsi="Times New Roman" w:cs="Times New Roman"/>
        </w:rPr>
        <w:br/>
        <w:t>предъявлять документ, удостоверяющий личность;</w:t>
      </w:r>
      <w:r w:rsidRPr="00C97AA5">
        <w:rPr>
          <w:rFonts w:ascii="Times New Roman" w:hAnsi="Times New Roman" w:cs="Times New Roman"/>
        </w:rPr>
        <w:br/>
        <w:t>своевременно оплачивать услуги;</w:t>
      </w:r>
      <w:r w:rsidRPr="00C97AA5">
        <w:rPr>
          <w:rFonts w:ascii="Times New Roman" w:hAnsi="Times New Roman" w:cs="Times New Roman"/>
        </w:rPr>
        <w:br/>
        <w:t>соблюдать правила внутреннего распорядка Исполнителя;</w:t>
      </w:r>
      <w:r w:rsidRPr="00C97AA5">
        <w:rPr>
          <w:rFonts w:ascii="Times New Roman" w:hAnsi="Times New Roman" w:cs="Times New Roman"/>
        </w:rPr>
        <w:br/>
        <w:t>бережно относиться к имуществу Исполнителя;</w:t>
      </w:r>
      <w:r w:rsidRPr="00C97AA5">
        <w:rPr>
          <w:rFonts w:ascii="Times New Roman" w:hAnsi="Times New Roman" w:cs="Times New Roman"/>
        </w:rPr>
        <w:br/>
        <w:t>соблюдать назначения и рекомендации медицинских работников;</w:t>
      </w:r>
      <w:r w:rsidRPr="00C97AA5">
        <w:rPr>
          <w:rFonts w:ascii="Times New Roman" w:hAnsi="Times New Roman" w:cs="Times New Roman"/>
        </w:rPr>
        <w:br/>
        <w:t>уведомлять Исполнителя об отмене или переносе визита;</w:t>
      </w:r>
      <w:r w:rsidRPr="00C97AA5">
        <w:rPr>
          <w:rFonts w:ascii="Times New Roman" w:hAnsi="Times New Roman" w:cs="Times New Roman"/>
        </w:rPr>
        <w:br/>
        <w:t>не нарушать права других пациентов и работников Исполнителя.</w:t>
      </w:r>
    </w:p>
    <w:p w14:paraId="17BD2ECF" w14:textId="77777777" w:rsidR="00C97AA5" w:rsidRPr="00C97AA5" w:rsidRDefault="00C97AA5" w:rsidP="00C97AA5">
      <w:pPr>
        <w:rPr>
          <w:rFonts w:ascii="Times New Roman" w:hAnsi="Times New Roman" w:cs="Times New Roman"/>
        </w:rPr>
      </w:pPr>
      <w:r w:rsidRPr="00C97AA5">
        <w:rPr>
          <w:rFonts w:ascii="Times New Roman" w:hAnsi="Times New Roman" w:cs="Times New Roman"/>
          <w:b/>
          <w:bCs/>
        </w:rPr>
        <w:t>11. Права и обязанности Исполнителя</w:t>
      </w:r>
    </w:p>
    <w:p w14:paraId="4FB97006"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11.1. Исполнитель обязан:</w:t>
      </w:r>
    </w:p>
    <w:p w14:paraId="180B7232"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оказывать медицинские услуги в пределах лицензии;</w:t>
      </w:r>
      <w:r w:rsidRPr="00C97AA5">
        <w:rPr>
          <w:rFonts w:ascii="Times New Roman" w:hAnsi="Times New Roman" w:cs="Times New Roman"/>
        </w:rPr>
        <w:br/>
        <w:t>обеспечивать надлежащее качество и безопасность медицинской деятельности;</w:t>
      </w:r>
      <w:r w:rsidRPr="00C97AA5">
        <w:rPr>
          <w:rFonts w:ascii="Times New Roman" w:hAnsi="Times New Roman" w:cs="Times New Roman"/>
        </w:rPr>
        <w:br/>
        <w:t>предоставлять Пациенту необходимую информацию до заключения договора;</w:t>
      </w:r>
      <w:r w:rsidRPr="00C97AA5">
        <w:rPr>
          <w:rFonts w:ascii="Times New Roman" w:hAnsi="Times New Roman" w:cs="Times New Roman"/>
        </w:rPr>
        <w:br/>
        <w:t>оформлять медицинскую документацию;</w:t>
      </w:r>
      <w:r w:rsidRPr="00C97AA5">
        <w:rPr>
          <w:rFonts w:ascii="Times New Roman" w:hAnsi="Times New Roman" w:cs="Times New Roman"/>
        </w:rPr>
        <w:br/>
        <w:t>соблюдать врачебную тайну;</w:t>
      </w:r>
      <w:r w:rsidRPr="00C97AA5">
        <w:rPr>
          <w:rFonts w:ascii="Times New Roman" w:hAnsi="Times New Roman" w:cs="Times New Roman"/>
        </w:rPr>
        <w:br/>
        <w:t>обеспечивать защиту персональных данных;</w:t>
      </w:r>
      <w:r w:rsidRPr="00C97AA5">
        <w:rPr>
          <w:rFonts w:ascii="Times New Roman" w:hAnsi="Times New Roman" w:cs="Times New Roman"/>
        </w:rPr>
        <w:br/>
        <w:t>выдавать документы, подтверждающие оплату;</w:t>
      </w:r>
      <w:r w:rsidRPr="00C97AA5">
        <w:rPr>
          <w:rFonts w:ascii="Times New Roman" w:hAnsi="Times New Roman" w:cs="Times New Roman"/>
        </w:rPr>
        <w:br/>
        <w:t>рассматривать обращения Пациентов в установленном порядке.</w:t>
      </w:r>
    </w:p>
    <w:p w14:paraId="0A289DBE"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11.2. Исполнитель вправе:</w:t>
      </w:r>
    </w:p>
    <w:p w14:paraId="533830A1"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lastRenderedPageBreak/>
        <w:t>самостоятельно определять медицинскую тактику в пределах законодательства и клинической ситуации;</w:t>
      </w:r>
      <w:r w:rsidRPr="00C97AA5">
        <w:rPr>
          <w:rFonts w:ascii="Times New Roman" w:hAnsi="Times New Roman" w:cs="Times New Roman"/>
        </w:rPr>
        <w:br/>
        <w:t>отказать в оказании услуги при наличии противопоказаний или отсутствии медицинских показаний;</w:t>
      </w:r>
      <w:r w:rsidRPr="00C97AA5">
        <w:rPr>
          <w:rFonts w:ascii="Times New Roman" w:hAnsi="Times New Roman" w:cs="Times New Roman"/>
        </w:rPr>
        <w:br/>
        <w:t>перенести прием при невозможности оказания услуги по объективным причинам;</w:t>
      </w:r>
      <w:r w:rsidRPr="00C97AA5">
        <w:rPr>
          <w:rFonts w:ascii="Times New Roman" w:hAnsi="Times New Roman" w:cs="Times New Roman"/>
        </w:rPr>
        <w:br/>
        <w:t>привлекать к оказанию услуг медицинских работников соответствующей квалификации;</w:t>
      </w:r>
      <w:r w:rsidRPr="00C97AA5">
        <w:rPr>
          <w:rFonts w:ascii="Times New Roman" w:hAnsi="Times New Roman" w:cs="Times New Roman"/>
        </w:rPr>
        <w:br/>
        <w:t>изменять расписание приема врачей;</w:t>
      </w:r>
      <w:r w:rsidRPr="00C97AA5">
        <w:rPr>
          <w:rFonts w:ascii="Times New Roman" w:hAnsi="Times New Roman" w:cs="Times New Roman"/>
        </w:rPr>
        <w:br/>
        <w:t>вносить изменения в прейскурант, оферту и локальные документы с размещением актуальной информации на сайте или информационном стенде.</w:t>
      </w:r>
    </w:p>
    <w:p w14:paraId="2DAE6994" w14:textId="77777777" w:rsidR="00C97AA5" w:rsidRPr="00C97AA5" w:rsidRDefault="00C97AA5" w:rsidP="00C97AA5">
      <w:pPr>
        <w:rPr>
          <w:rFonts w:ascii="Times New Roman" w:hAnsi="Times New Roman" w:cs="Times New Roman"/>
        </w:rPr>
      </w:pPr>
      <w:r w:rsidRPr="00C97AA5">
        <w:rPr>
          <w:rFonts w:ascii="Times New Roman" w:hAnsi="Times New Roman" w:cs="Times New Roman"/>
          <w:b/>
          <w:bCs/>
        </w:rPr>
        <w:t>12. Персональные данные и врачебная тайна</w:t>
      </w:r>
    </w:p>
    <w:p w14:paraId="17152B7C"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12.1. Обработка персональных данных Пациента осуществляется Исполнителем в соответствии с Федеральным законом от 27.07.2006 № 152-ФЗ «О персональных данных», Федеральным законом от 21.11.2011 № 323-ФЗ «Об основах охраны здоровья граждан в Российской Федерации» и локальными документами Исполнителя.</w:t>
      </w:r>
    </w:p>
    <w:p w14:paraId="2231E9EC"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12.2. Согласие на обработку персональных данных оформляется отдельно от настоящей оферты и иных документов, подписываемых Пациентом.</w:t>
      </w:r>
    </w:p>
    <w:p w14:paraId="6FE7CD36"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12.3. Сведения о факте обращения за медицинской помощью, состоянии здоровья, диагнозе, результатах обследования и лечения относятся к врачебной тайне и не подлежат разглашению, за исключением случаев, предусмотренных законодательством Российской Федерации.</w:t>
      </w:r>
    </w:p>
    <w:p w14:paraId="2AB87F96"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12.4. Исполнитель вправе обрабатывать персональные данные, включая специальные категории персональных данных о состоянии здоровья, в целях оказания медицинской помощи, ведения медицинской документации, исполнения договора, расчетов, соблюдения обязательных требований законодательства, передачи сведений в государственные информационные системы в сфере здравоохранения, если такая передача обязательна.</w:t>
      </w:r>
    </w:p>
    <w:p w14:paraId="030377C9"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12.5. Политика обработки персональных данных размещается на сайте Исполнителя и доступна Пациенту до передачи персональных данных.</w:t>
      </w:r>
    </w:p>
    <w:p w14:paraId="371708C7" w14:textId="77777777" w:rsidR="00C97AA5" w:rsidRPr="00C97AA5" w:rsidRDefault="00C97AA5" w:rsidP="00C97AA5">
      <w:pPr>
        <w:rPr>
          <w:rFonts w:ascii="Times New Roman" w:hAnsi="Times New Roman" w:cs="Times New Roman"/>
        </w:rPr>
      </w:pPr>
      <w:r w:rsidRPr="00C97AA5">
        <w:rPr>
          <w:rFonts w:ascii="Times New Roman" w:hAnsi="Times New Roman" w:cs="Times New Roman"/>
          <w:b/>
          <w:bCs/>
        </w:rPr>
        <w:t>13. Документы для налогового вычета</w:t>
      </w:r>
    </w:p>
    <w:p w14:paraId="09B87AF6"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13.1. По обращению Пациента Исполнитель выдает документы, подтверждающие оплату медицинских услуг, в порядке, установленном законодательством Российской Федерации.</w:t>
      </w:r>
    </w:p>
    <w:p w14:paraId="0551F07C"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13.2. При наличии оснований Исполнитель выдает справку об оплате медицинских услуг для представления в налоговый орган.</w:t>
      </w:r>
    </w:p>
    <w:p w14:paraId="3383729B"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13.3. При назначении лекарственных препаратов Исполнитель вправе выдать Пациенту выписку из медицинской документации, содержащую сведения о назначении лекарственного препарата, если такая выписка необходима Пациенту для подтверждения расходов в установленном порядке.</w:t>
      </w:r>
    </w:p>
    <w:p w14:paraId="54D06891" w14:textId="77777777" w:rsidR="00C97AA5" w:rsidRPr="00C97AA5" w:rsidRDefault="00C97AA5" w:rsidP="00C97AA5">
      <w:pPr>
        <w:rPr>
          <w:rFonts w:ascii="Times New Roman" w:hAnsi="Times New Roman" w:cs="Times New Roman"/>
        </w:rPr>
      </w:pPr>
      <w:r w:rsidRPr="00C97AA5">
        <w:rPr>
          <w:rFonts w:ascii="Times New Roman" w:hAnsi="Times New Roman" w:cs="Times New Roman"/>
          <w:b/>
          <w:bCs/>
        </w:rPr>
        <w:t>14. Ответственность сторон</w:t>
      </w:r>
    </w:p>
    <w:p w14:paraId="5A486EB9"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14.1.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14:paraId="27CC8633"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14.2. Исполнитель несет ответственность за качество и безопасность оказанных медицинских услуг в пределах своей компетенции и при условии соблюдения Пациентом назначений, рекомендаций и предоставления достоверной информации.</w:t>
      </w:r>
    </w:p>
    <w:p w14:paraId="6C4527F1"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14.3. Исполнитель не несет ответственность за последствия, возникшие вследствие:</w:t>
      </w:r>
    </w:p>
    <w:p w14:paraId="341A4B74"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предоставления Пациентом недостоверной или неполной информации о состоянии здоровья;</w:t>
      </w:r>
      <w:r w:rsidRPr="00C97AA5">
        <w:rPr>
          <w:rFonts w:ascii="Times New Roman" w:hAnsi="Times New Roman" w:cs="Times New Roman"/>
        </w:rPr>
        <w:br/>
        <w:t>отказа Пациента от рекомендованных обследований, консультаций, лечения или госпитализации;</w:t>
      </w:r>
      <w:r w:rsidRPr="00C97AA5">
        <w:rPr>
          <w:rFonts w:ascii="Times New Roman" w:hAnsi="Times New Roman" w:cs="Times New Roman"/>
        </w:rPr>
        <w:br/>
        <w:t>несоблюдения Пациентом назначений и рекомендаций;</w:t>
      </w:r>
      <w:r w:rsidRPr="00C97AA5">
        <w:rPr>
          <w:rFonts w:ascii="Times New Roman" w:hAnsi="Times New Roman" w:cs="Times New Roman"/>
        </w:rPr>
        <w:br/>
        <w:t>самостоятельного приема лекарственных препаратов без согласования с врачом;</w:t>
      </w:r>
      <w:r w:rsidRPr="00C97AA5">
        <w:rPr>
          <w:rFonts w:ascii="Times New Roman" w:hAnsi="Times New Roman" w:cs="Times New Roman"/>
        </w:rPr>
        <w:br/>
        <w:t>обращения Пациента к третьим лицам после оказания услуги Исполнителем;</w:t>
      </w:r>
      <w:r w:rsidRPr="00C97AA5">
        <w:rPr>
          <w:rFonts w:ascii="Times New Roman" w:hAnsi="Times New Roman" w:cs="Times New Roman"/>
        </w:rPr>
        <w:br/>
        <w:t>индивидуальных особенностей организма, которые невозможно было предвидеть при обычной медицинской оценке.</w:t>
      </w:r>
    </w:p>
    <w:p w14:paraId="6FCD6134"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lastRenderedPageBreak/>
        <w:t>14.4. Указанные положения не ограничивают права Пациента, предусмотренные законодательством о защите прав потребителей и законодательством об охране здоровья граждан.</w:t>
      </w:r>
    </w:p>
    <w:p w14:paraId="3516ED58" w14:textId="77777777" w:rsidR="00C97AA5" w:rsidRPr="00C97AA5" w:rsidRDefault="00C97AA5" w:rsidP="00C97AA5">
      <w:pPr>
        <w:rPr>
          <w:rFonts w:ascii="Times New Roman" w:hAnsi="Times New Roman" w:cs="Times New Roman"/>
        </w:rPr>
      </w:pPr>
      <w:r w:rsidRPr="00C97AA5">
        <w:rPr>
          <w:rFonts w:ascii="Times New Roman" w:hAnsi="Times New Roman" w:cs="Times New Roman"/>
          <w:b/>
          <w:bCs/>
        </w:rPr>
        <w:t>15. Претензионный порядок и обращения</w:t>
      </w:r>
    </w:p>
    <w:p w14:paraId="4B9C20B6"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15.1. Пациент / Заказчик вправе направить Исполнителю обращение, заявление, жалобу или претензию:</w:t>
      </w:r>
    </w:p>
    <w:p w14:paraId="3F9FB47E"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лично по адресу Исполнителя;</w:t>
      </w:r>
      <w:r w:rsidRPr="00C97AA5">
        <w:rPr>
          <w:rFonts w:ascii="Times New Roman" w:hAnsi="Times New Roman" w:cs="Times New Roman"/>
        </w:rPr>
        <w:br/>
        <w:t xml:space="preserve">по электронной почте: </w:t>
      </w:r>
      <w:hyperlink r:id="rId7" w:history="1">
        <w:r w:rsidRPr="00C97AA5">
          <w:rPr>
            <w:rStyle w:val="ac"/>
            <w:rFonts w:ascii="Times New Roman" w:hAnsi="Times New Roman" w:cs="Times New Roman"/>
          </w:rPr>
          <w:t>gelios_med@bk.ru</w:t>
        </w:r>
      </w:hyperlink>
      <w:r w:rsidRPr="00C97AA5">
        <w:rPr>
          <w:rFonts w:ascii="Times New Roman" w:hAnsi="Times New Roman" w:cs="Times New Roman"/>
        </w:rPr>
        <w:t>;</w:t>
      </w:r>
      <w:r w:rsidRPr="00C97AA5">
        <w:rPr>
          <w:rFonts w:ascii="Times New Roman" w:hAnsi="Times New Roman" w:cs="Times New Roman"/>
        </w:rPr>
        <w:br/>
        <w:t>почтовым отправлением по юридическому адресу Исполнителя;</w:t>
      </w:r>
      <w:r w:rsidRPr="00C97AA5">
        <w:rPr>
          <w:rFonts w:ascii="Times New Roman" w:hAnsi="Times New Roman" w:cs="Times New Roman"/>
        </w:rPr>
        <w:br/>
        <w:t>через форму обратной связи на сайте, если такая форма предусмотрена.</w:t>
      </w:r>
    </w:p>
    <w:p w14:paraId="6CDC1F76"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15.2. В обращении рекомендуется указать Ф.И.О., контактные данные, дату оказания услуги, наименование услуги, Ф.И.О. медицинского работника, суть обращения и требования заявителя.</w:t>
      </w:r>
    </w:p>
    <w:p w14:paraId="53AFDBF7"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15.3. Обращения рассматриваются Исполнителем в сроки, установленные законодательством Российской Федерации и локальными документами Исполнителя.</w:t>
      </w:r>
    </w:p>
    <w:p w14:paraId="1C96745D"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15.4. При необходимости Исполнитель вправе запросить у заявителя дополнительные сведения, документы или согласие на обработку данных, необходимых для рассмотрения обращения.</w:t>
      </w:r>
    </w:p>
    <w:p w14:paraId="52FAE143" w14:textId="77777777" w:rsidR="00C97AA5" w:rsidRPr="00C97AA5" w:rsidRDefault="00C97AA5" w:rsidP="00C97AA5">
      <w:pPr>
        <w:rPr>
          <w:rFonts w:ascii="Times New Roman" w:hAnsi="Times New Roman" w:cs="Times New Roman"/>
        </w:rPr>
      </w:pPr>
      <w:r w:rsidRPr="00C97AA5">
        <w:rPr>
          <w:rFonts w:ascii="Times New Roman" w:hAnsi="Times New Roman" w:cs="Times New Roman"/>
          <w:b/>
          <w:bCs/>
        </w:rPr>
        <w:t>16. Срок действия оферты и изменение условий</w:t>
      </w:r>
    </w:p>
    <w:p w14:paraId="7DA09A22"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16.1. Настоящая оферта вступает в силу с даты ее размещения на сайте Исполнителя.</w:t>
      </w:r>
    </w:p>
    <w:p w14:paraId="1545FF8B"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16.2. Исполнитель вправе изменять условия оферты в одностороннем порядке. Новая редакция оферты действует с даты размещения на сайте, если иной срок не указан в самой оферте.</w:t>
      </w:r>
    </w:p>
    <w:p w14:paraId="39692E45"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16.3. К отношениям сторон применяется редакция оферты, действовавшая на дату акцепта, если иное не требуется законодательством Российской Федерации.</w:t>
      </w:r>
    </w:p>
    <w:p w14:paraId="1320DE71"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16.4. После официального утверждения новых Правил предоставления платных медицинских услуг, вступающих в силу с 01.09.2026, Исполнитель вправе утвердить новую редакцию оферты с учетом окончательного текста нормативного акта.</w:t>
      </w:r>
    </w:p>
    <w:p w14:paraId="6F025290" w14:textId="77777777" w:rsidR="00C97AA5" w:rsidRPr="00C97AA5" w:rsidRDefault="00C97AA5" w:rsidP="00C97AA5">
      <w:pPr>
        <w:rPr>
          <w:rFonts w:ascii="Times New Roman" w:hAnsi="Times New Roman" w:cs="Times New Roman"/>
        </w:rPr>
      </w:pPr>
      <w:r w:rsidRPr="00C97AA5">
        <w:rPr>
          <w:rFonts w:ascii="Times New Roman" w:hAnsi="Times New Roman" w:cs="Times New Roman"/>
          <w:b/>
          <w:bCs/>
        </w:rPr>
        <w:t>17. Заключительные положения</w:t>
      </w:r>
    </w:p>
    <w:p w14:paraId="47266363"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17.1. Во всем, что не урегулировано настоящей офертой, стороны руководствуются законодательством Российской Федерации.</w:t>
      </w:r>
    </w:p>
    <w:p w14:paraId="26BF9738"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17.2. Недействительность отдельного положения настоящей оферты не влечет недействительность остальных положений.</w:t>
      </w:r>
    </w:p>
    <w:p w14:paraId="1F191969"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17.3. Настоящая оферта размещается в открытом доступе на сайте Исполнителя и предоставляется Пациенту по запросу.</w:t>
      </w:r>
    </w:p>
    <w:p w14:paraId="20F0915C"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17.4. Пациент подтверждает, что до получения платной медицинской услуги ему предоставлена возможность ознакомиться с настоящей офертой, прейскурантом, сведениями об Исполнителе, лицензии, правах пациента, порядке оплаты, порядке отказа от услуги, а также с документами по обработке персональных данных.</w:t>
      </w:r>
    </w:p>
    <w:p w14:paraId="48054373" w14:textId="77777777" w:rsidR="00C97AA5" w:rsidRPr="00C97AA5" w:rsidRDefault="00C97AA5" w:rsidP="00C97AA5">
      <w:pPr>
        <w:rPr>
          <w:rFonts w:ascii="Times New Roman" w:hAnsi="Times New Roman" w:cs="Times New Roman"/>
        </w:rPr>
      </w:pPr>
      <w:r w:rsidRPr="00C97AA5">
        <w:rPr>
          <w:rFonts w:ascii="Times New Roman" w:hAnsi="Times New Roman" w:cs="Times New Roman"/>
          <w:b/>
          <w:bCs/>
        </w:rPr>
        <w:t>18. Реквизиты Исполнителя</w:t>
      </w:r>
    </w:p>
    <w:p w14:paraId="0CF96221" w14:textId="1F5AECDB" w:rsidR="00C97AA5" w:rsidRPr="00412396" w:rsidRDefault="00C97AA5" w:rsidP="00C97AA5">
      <w:r w:rsidRPr="00C97AA5">
        <w:rPr>
          <w:rFonts w:ascii="Times New Roman" w:hAnsi="Times New Roman" w:cs="Times New Roman"/>
        </w:rPr>
        <w:t>Общество с ограниченной ответственностью «</w:t>
      </w:r>
      <w:proofErr w:type="spellStart"/>
      <w:r w:rsidRPr="00C97AA5">
        <w:rPr>
          <w:rFonts w:ascii="Times New Roman" w:hAnsi="Times New Roman" w:cs="Times New Roman"/>
        </w:rPr>
        <w:t>ГелиосМед</w:t>
      </w:r>
      <w:proofErr w:type="spellEnd"/>
      <w:r w:rsidRPr="00C97AA5">
        <w:rPr>
          <w:rFonts w:ascii="Times New Roman" w:hAnsi="Times New Roman" w:cs="Times New Roman"/>
        </w:rPr>
        <w:t>»</w:t>
      </w:r>
      <w:r w:rsidRPr="00C97AA5">
        <w:rPr>
          <w:rFonts w:ascii="Times New Roman" w:hAnsi="Times New Roman" w:cs="Times New Roman"/>
        </w:rPr>
        <w:br/>
        <w:t>ООО «</w:t>
      </w:r>
      <w:proofErr w:type="spellStart"/>
      <w:r w:rsidRPr="00C97AA5">
        <w:rPr>
          <w:rFonts w:ascii="Times New Roman" w:hAnsi="Times New Roman" w:cs="Times New Roman"/>
        </w:rPr>
        <w:t>ГелиосМед</w:t>
      </w:r>
      <w:proofErr w:type="spellEnd"/>
      <w:r w:rsidRPr="00C97AA5">
        <w:rPr>
          <w:rFonts w:ascii="Times New Roman" w:hAnsi="Times New Roman" w:cs="Times New Roman"/>
        </w:rPr>
        <w:t>»</w:t>
      </w:r>
      <w:r w:rsidRPr="00C97AA5">
        <w:rPr>
          <w:rFonts w:ascii="Times New Roman" w:hAnsi="Times New Roman" w:cs="Times New Roman"/>
        </w:rPr>
        <w:br/>
        <w:t>ОГРН: 1245000119506</w:t>
      </w:r>
      <w:r w:rsidRPr="00C97AA5">
        <w:rPr>
          <w:rFonts w:ascii="Times New Roman" w:hAnsi="Times New Roman" w:cs="Times New Roman"/>
        </w:rPr>
        <w:br/>
        <w:t>ИНН: 5012114153</w:t>
      </w:r>
      <w:r w:rsidRPr="00C97AA5">
        <w:rPr>
          <w:rFonts w:ascii="Times New Roman" w:hAnsi="Times New Roman" w:cs="Times New Roman"/>
        </w:rPr>
        <w:br/>
        <w:t>КПП: 501201001</w:t>
      </w:r>
      <w:r w:rsidRPr="00C97AA5">
        <w:rPr>
          <w:rFonts w:ascii="Times New Roman" w:hAnsi="Times New Roman" w:cs="Times New Roman"/>
        </w:rPr>
        <w:br/>
        <w:t xml:space="preserve">Юридический адрес: 143989, Московская область, г. Балашиха, </w:t>
      </w:r>
      <w:proofErr w:type="spellStart"/>
      <w:r w:rsidRPr="00C97AA5">
        <w:rPr>
          <w:rFonts w:ascii="Times New Roman" w:hAnsi="Times New Roman" w:cs="Times New Roman"/>
        </w:rPr>
        <w:t>мкр</w:t>
      </w:r>
      <w:proofErr w:type="spellEnd"/>
      <w:r w:rsidRPr="00C97AA5">
        <w:rPr>
          <w:rFonts w:ascii="Times New Roman" w:hAnsi="Times New Roman" w:cs="Times New Roman"/>
        </w:rPr>
        <w:t xml:space="preserve">. Ольгино, ул. Ляхова, д. 3, </w:t>
      </w:r>
      <w:proofErr w:type="spellStart"/>
      <w:r w:rsidRPr="00C97AA5">
        <w:rPr>
          <w:rFonts w:ascii="Times New Roman" w:hAnsi="Times New Roman" w:cs="Times New Roman"/>
        </w:rPr>
        <w:t>помещ</w:t>
      </w:r>
      <w:proofErr w:type="spellEnd"/>
      <w:r w:rsidRPr="00C97AA5">
        <w:rPr>
          <w:rFonts w:ascii="Times New Roman" w:hAnsi="Times New Roman" w:cs="Times New Roman"/>
        </w:rPr>
        <w:t>. 4</w:t>
      </w:r>
      <w:r w:rsidRPr="00C97AA5">
        <w:rPr>
          <w:rFonts w:ascii="Times New Roman" w:hAnsi="Times New Roman" w:cs="Times New Roman"/>
        </w:rPr>
        <w:br/>
        <w:t xml:space="preserve">Телефон: </w:t>
      </w:r>
      <w:r w:rsidR="00412396">
        <w:t>+ 7 (495) 120-65-16</w:t>
      </w:r>
      <w:r w:rsidRPr="00C97AA5">
        <w:rPr>
          <w:rFonts w:ascii="Times New Roman" w:hAnsi="Times New Roman" w:cs="Times New Roman"/>
        </w:rPr>
        <w:br/>
        <w:t>E-</w:t>
      </w:r>
      <w:proofErr w:type="spellStart"/>
      <w:r w:rsidRPr="00C97AA5">
        <w:rPr>
          <w:rFonts w:ascii="Times New Roman" w:hAnsi="Times New Roman" w:cs="Times New Roman"/>
        </w:rPr>
        <w:t>mail</w:t>
      </w:r>
      <w:proofErr w:type="spellEnd"/>
      <w:r w:rsidRPr="00C97AA5">
        <w:rPr>
          <w:rFonts w:ascii="Times New Roman" w:hAnsi="Times New Roman" w:cs="Times New Roman"/>
        </w:rPr>
        <w:t xml:space="preserve">: </w:t>
      </w:r>
      <w:hyperlink r:id="rId8" w:history="1">
        <w:r w:rsidRPr="00C97AA5">
          <w:rPr>
            <w:rStyle w:val="ac"/>
            <w:rFonts w:ascii="Times New Roman" w:hAnsi="Times New Roman" w:cs="Times New Roman"/>
          </w:rPr>
          <w:t>gelios_med@bk.ru</w:t>
        </w:r>
      </w:hyperlink>
    </w:p>
    <w:p w14:paraId="56364D2D"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Расчетный счет: 40702810101320000396</w:t>
      </w:r>
      <w:r w:rsidRPr="00C97AA5">
        <w:rPr>
          <w:rFonts w:ascii="Times New Roman" w:hAnsi="Times New Roman" w:cs="Times New Roman"/>
        </w:rPr>
        <w:br/>
        <w:t>Банк: АО «АЛЬФА-БАНК»</w:t>
      </w:r>
      <w:bookmarkStart w:id="0" w:name="_GoBack"/>
      <w:bookmarkEnd w:id="0"/>
      <w:r w:rsidRPr="00C97AA5">
        <w:rPr>
          <w:rFonts w:ascii="Times New Roman" w:hAnsi="Times New Roman" w:cs="Times New Roman"/>
        </w:rPr>
        <w:br/>
      </w:r>
      <w:r w:rsidRPr="00C97AA5">
        <w:rPr>
          <w:rFonts w:ascii="Times New Roman" w:hAnsi="Times New Roman" w:cs="Times New Roman"/>
        </w:rPr>
        <w:lastRenderedPageBreak/>
        <w:t>БИК: 044525593</w:t>
      </w:r>
      <w:r w:rsidRPr="00C97AA5">
        <w:rPr>
          <w:rFonts w:ascii="Times New Roman" w:hAnsi="Times New Roman" w:cs="Times New Roman"/>
        </w:rPr>
        <w:br/>
        <w:t>Корреспондентский счет: 30101810200000000593</w:t>
      </w:r>
    </w:p>
    <w:p w14:paraId="7C3B923B"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Генеральный директор: Голохвастов Александр Александрович</w:t>
      </w:r>
    </w:p>
    <w:p w14:paraId="5202CA5E" w14:textId="77777777" w:rsidR="00C97AA5" w:rsidRDefault="00C97AA5" w:rsidP="00C97AA5">
      <w:pPr>
        <w:rPr>
          <w:rFonts w:ascii="Times New Roman" w:hAnsi="Times New Roman" w:cs="Times New Roman"/>
          <w:b/>
          <w:bCs/>
        </w:rPr>
      </w:pPr>
    </w:p>
    <w:p w14:paraId="1465EE4D" w14:textId="0A1E5B57" w:rsidR="00C97AA5" w:rsidRPr="00C97AA5" w:rsidRDefault="00C97AA5" w:rsidP="00C97AA5">
      <w:pPr>
        <w:rPr>
          <w:rFonts w:ascii="Times New Roman" w:hAnsi="Times New Roman" w:cs="Times New Roman"/>
        </w:rPr>
      </w:pPr>
      <w:r w:rsidRPr="00C97AA5">
        <w:rPr>
          <w:rFonts w:ascii="Times New Roman" w:hAnsi="Times New Roman" w:cs="Times New Roman"/>
          <w:b/>
          <w:bCs/>
        </w:rPr>
        <w:t xml:space="preserve">Нормативные ссылки </w:t>
      </w:r>
      <w:r>
        <w:rPr>
          <w:rFonts w:ascii="Times New Roman" w:hAnsi="Times New Roman" w:cs="Times New Roman"/>
          <w:b/>
          <w:bCs/>
        </w:rPr>
        <w:t>на май 2026 года.</w:t>
      </w:r>
    </w:p>
    <w:p w14:paraId="2573C608" w14:textId="77777777" w:rsidR="00C97AA5" w:rsidRPr="00C97AA5" w:rsidRDefault="00C97AA5" w:rsidP="00C97AA5">
      <w:pPr>
        <w:rPr>
          <w:rFonts w:ascii="Times New Roman" w:hAnsi="Times New Roman" w:cs="Times New Roman"/>
        </w:rPr>
      </w:pPr>
      <w:r w:rsidRPr="00C97AA5">
        <w:rPr>
          <w:rFonts w:ascii="Times New Roman" w:hAnsi="Times New Roman" w:cs="Times New Roman"/>
        </w:rPr>
        <w:t>Гражданский кодекс Российской Федерации.</w:t>
      </w:r>
      <w:r w:rsidRPr="00C97AA5">
        <w:rPr>
          <w:rFonts w:ascii="Times New Roman" w:hAnsi="Times New Roman" w:cs="Times New Roman"/>
        </w:rPr>
        <w:br/>
        <w:t>Закон Российской Федерации от 07.02.1992 № 2300-1 «О защите прав потребителей».</w:t>
      </w:r>
      <w:r w:rsidRPr="00C97AA5">
        <w:rPr>
          <w:rFonts w:ascii="Times New Roman" w:hAnsi="Times New Roman" w:cs="Times New Roman"/>
        </w:rPr>
        <w:br/>
        <w:t>Федеральный закон от 21.11.2011 № 323-ФЗ «Об основах охраны здоровья граждан в Российской Федерации».</w:t>
      </w:r>
      <w:r w:rsidRPr="00C97AA5">
        <w:rPr>
          <w:rFonts w:ascii="Times New Roman" w:hAnsi="Times New Roman" w:cs="Times New Roman"/>
        </w:rPr>
        <w:br/>
        <w:t>Федеральный закон от 27.07.2006 № 152-ФЗ «О персональных данных».</w:t>
      </w:r>
      <w:r w:rsidRPr="00C97AA5">
        <w:rPr>
          <w:rFonts w:ascii="Times New Roman" w:hAnsi="Times New Roman" w:cs="Times New Roman"/>
        </w:rPr>
        <w:br/>
        <w:t>Федеральный закон от 06.04.2011 № 63-ФЗ «Об электронной подписи».</w:t>
      </w:r>
      <w:r w:rsidRPr="00C97AA5">
        <w:rPr>
          <w:rFonts w:ascii="Times New Roman" w:hAnsi="Times New Roman" w:cs="Times New Roman"/>
        </w:rPr>
        <w:br/>
        <w:t>Постановление Правительства Российской Федерации от 11.05.2023 № 736.</w:t>
      </w:r>
      <w:r w:rsidRPr="00C97AA5">
        <w:rPr>
          <w:rFonts w:ascii="Times New Roman" w:hAnsi="Times New Roman" w:cs="Times New Roman"/>
        </w:rPr>
        <w:br/>
        <w:t>Проект постановления Правительства Российской Федерации «Об утверждении Правил предоставления медицинскими организациями платных медицинских услуг», ID проекта 02/07/03-26/00166122.</w:t>
      </w:r>
      <w:r w:rsidRPr="00C97AA5">
        <w:rPr>
          <w:rFonts w:ascii="Times New Roman" w:hAnsi="Times New Roman" w:cs="Times New Roman"/>
        </w:rPr>
        <w:br/>
        <w:t>Приказ Минздрава России от 12.11.2021 № 1051н.</w:t>
      </w:r>
      <w:r w:rsidRPr="00C97AA5">
        <w:rPr>
          <w:rFonts w:ascii="Times New Roman" w:hAnsi="Times New Roman" w:cs="Times New Roman"/>
        </w:rPr>
        <w:br/>
        <w:t>Приказ Минздрава России от 13.03.2025 № 118н.</w:t>
      </w:r>
    </w:p>
    <w:p w14:paraId="59CD920D" w14:textId="77777777" w:rsidR="00DE6A81" w:rsidRPr="00C97AA5" w:rsidRDefault="00DE6A81">
      <w:pPr>
        <w:rPr>
          <w:rFonts w:ascii="Times New Roman" w:hAnsi="Times New Roman" w:cs="Times New Roman"/>
        </w:rPr>
      </w:pPr>
    </w:p>
    <w:sectPr w:rsidR="00DE6A81" w:rsidRPr="00C97AA5" w:rsidSect="00C97AA5">
      <w:headerReference w:type="default" r:id="rId9"/>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DA3AC" w14:textId="77777777" w:rsidR="00064EA5" w:rsidRDefault="00064EA5" w:rsidP="00C97AA5">
      <w:pPr>
        <w:spacing w:after="0" w:line="240" w:lineRule="auto"/>
      </w:pPr>
      <w:r>
        <w:separator/>
      </w:r>
    </w:p>
  </w:endnote>
  <w:endnote w:type="continuationSeparator" w:id="0">
    <w:p w14:paraId="6B260CFD" w14:textId="77777777" w:rsidR="00064EA5" w:rsidRDefault="00064EA5" w:rsidP="00C97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5702C" w14:textId="77777777" w:rsidR="00064EA5" w:rsidRDefault="00064EA5" w:rsidP="00C97AA5">
      <w:pPr>
        <w:spacing w:after="0" w:line="240" w:lineRule="auto"/>
      </w:pPr>
      <w:r>
        <w:separator/>
      </w:r>
    </w:p>
  </w:footnote>
  <w:footnote w:type="continuationSeparator" w:id="0">
    <w:p w14:paraId="64026A46" w14:textId="77777777" w:rsidR="00064EA5" w:rsidRDefault="00064EA5" w:rsidP="00C97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903611"/>
      <w:docPartObj>
        <w:docPartGallery w:val="Page Numbers (Top of Page)"/>
        <w:docPartUnique/>
      </w:docPartObj>
    </w:sdtPr>
    <w:sdtEndPr/>
    <w:sdtContent>
      <w:p w14:paraId="36A42774" w14:textId="659D2434" w:rsidR="00C97AA5" w:rsidRDefault="00C97AA5">
        <w:pPr>
          <w:pStyle w:val="ad"/>
          <w:jc w:val="right"/>
        </w:pPr>
        <w:r>
          <w:fldChar w:fldCharType="begin"/>
        </w:r>
        <w:r>
          <w:instrText>PAGE   \* MERGEFORMAT</w:instrText>
        </w:r>
        <w:r>
          <w:fldChar w:fldCharType="separate"/>
        </w:r>
        <w:r w:rsidR="00412396">
          <w:rPr>
            <w:noProof/>
          </w:rPr>
          <w:t>8</w:t>
        </w:r>
        <w:r>
          <w:fldChar w:fldCharType="end"/>
        </w:r>
      </w:p>
    </w:sdtContent>
  </w:sdt>
  <w:p w14:paraId="4A21E81D" w14:textId="77777777" w:rsidR="00C97AA5" w:rsidRDefault="00C97AA5">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A5"/>
    <w:rsid w:val="00064EA5"/>
    <w:rsid w:val="00146752"/>
    <w:rsid w:val="00412396"/>
    <w:rsid w:val="00574BBC"/>
    <w:rsid w:val="00966171"/>
    <w:rsid w:val="00C97AA5"/>
    <w:rsid w:val="00DE6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40C3"/>
  <w15:chartTrackingRefBased/>
  <w15:docId w15:val="{9C7E53D3-E5F3-41C0-9BDA-6A0EF3E6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97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97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97AA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97AA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97AA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97AA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7AA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7AA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7AA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7AA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97AA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97AA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97AA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97AA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97AA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97AA5"/>
    <w:rPr>
      <w:rFonts w:eastAsiaTheme="majorEastAsia" w:cstheme="majorBidi"/>
      <w:color w:val="595959" w:themeColor="text1" w:themeTint="A6"/>
    </w:rPr>
  </w:style>
  <w:style w:type="character" w:customStyle="1" w:styleId="80">
    <w:name w:val="Заголовок 8 Знак"/>
    <w:basedOn w:val="a0"/>
    <w:link w:val="8"/>
    <w:uiPriority w:val="9"/>
    <w:semiHidden/>
    <w:rsid w:val="00C97AA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97AA5"/>
    <w:rPr>
      <w:rFonts w:eastAsiaTheme="majorEastAsia" w:cstheme="majorBidi"/>
      <w:color w:val="272727" w:themeColor="text1" w:themeTint="D8"/>
    </w:rPr>
  </w:style>
  <w:style w:type="paragraph" w:styleId="a3">
    <w:name w:val="Title"/>
    <w:basedOn w:val="a"/>
    <w:next w:val="a"/>
    <w:link w:val="a4"/>
    <w:uiPriority w:val="10"/>
    <w:qFormat/>
    <w:rsid w:val="00C97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97A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7AA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97AA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97AA5"/>
    <w:pPr>
      <w:spacing w:before="160"/>
      <w:jc w:val="center"/>
    </w:pPr>
    <w:rPr>
      <w:i/>
      <w:iCs/>
      <w:color w:val="404040" w:themeColor="text1" w:themeTint="BF"/>
    </w:rPr>
  </w:style>
  <w:style w:type="character" w:customStyle="1" w:styleId="22">
    <w:name w:val="Цитата 2 Знак"/>
    <w:basedOn w:val="a0"/>
    <w:link w:val="21"/>
    <w:uiPriority w:val="29"/>
    <w:rsid w:val="00C97AA5"/>
    <w:rPr>
      <w:i/>
      <w:iCs/>
      <w:color w:val="404040" w:themeColor="text1" w:themeTint="BF"/>
    </w:rPr>
  </w:style>
  <w:style w:type="paragraph" w:styleId="a7">
    <w:name w:val="List Paragraph"/>
    <w:basedOn w:val="a"/>
    <w:uiPriority w:val="34"/>
    <w:qFormat/>
    <w:rsid w:val="00C97AA5"/>
    <w:pPr>
      <w:ind w:left="720"/>
      <w:contextualSpacing/>
    </w:pPr>
  </w:style>
  <w:style w:type="character" w:styleId="a8">
    <w:name w:val="Intense Emphasis"/>
    <w:basedOn w:val="a0"/>
    <w:uiPriority w:val="21"/>
    <w:qFormat/>
    <w:rsid w:val="00C97AA5"/>
    <w:rPr>
      <w:i/>
      <w:iCs/>
      <w:color w:val="0F4761" w:themeColor="accent1" w:themeShade="BF"/>
    </w:rPr>
  </w:style>
  <w:style w:type="paragraph" w:styleId="a9">
    <w:name w:val="Intense Quote"/>
    <w:basedOn w:val="a"/>
    <w:next w:val="a"/>
    <w:link w:val="aa"/>
    <w:uiPriority w:val="30"/>
    <w:qFormat/>
    <w:rsid w:val="00C97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97AA5"/>
    <w:rPr>
      <w:i/>
      <w:iCs/>
      <w:color w:val="0F4761" w:themeColor="accent1" w:themeShade="BF"/>
    </w:rPr>
  </w:style>
  <w:style w:type="character" w:styleId="ab">
    <w:name w:val="Intense Reference"/>
    <w:basedOn w:val="a0"/>
    <w:uiPriority w:val="32"/>
    <w:qFormat/>
    <w:rsid w:val="00C97AA5"/>
    <w:rPr>
      <w:b/>
      <w:bCs/>
      <w:smallCaps/>
      <w:color w:val="0F4761" w:themeColor="accent1" w:themeShade="BF"/>
      <w:spacing w:val="5"/>
    </w:rPr>
  </w:style>
  <w:style w:type="character" w:styleId="ac">
    <w:name w:val="Hyperlink"/>
    <w:basedOn w:val="a0"/>
    <w:uiPriority w:val="99"/>
    <w:unhideWhenUsed/>
    <w:rsid w:val="00C97AA5"/>
    <w:rPr>
      <w:color w:val="467886" w:themeColor="hyperlink"/>
      <w:u w:val="single"/>
    </w:rPr>
  </w:style>
  <w:style w:type="character" w:customStyle="1" w:styleId="UnresolvedMention">
    <w:name w:val="Unresolved Mention"/>
    <w:basedOn w:val="a0"/>
    <w:uiPriority w:val="99"/>
    <w:semiHidden/>
    <w:unhideWhenUsed/>
    <w:rsid w:val="00C97AA5"/>
    <w:rPr>
      <w:color w:val="605E5C"/>
      <w:shd w:val="clear" w:color="auto" w:fill="E1DFDD"/>
    </w:rPr>
  </w:style>
  <w:style w:type="paragraph" w:styleId="ad">
    <w:name w:val="header"/>
    <w:basedOn w:val="a"/>
    <w:link w:val="ae"/>
    <w:uiPriority w:val="99"/>
    <w:unhideWhenUsed/>
    <w:rsid w:val="00C97AA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97AA5"/>
  </w:style>
  <w:style w:type="paragraph" w:styleId="af">
    <w:name w:val="footer"/>
    <w:basedOn w:val="a"/>
    <w:link w:val="af0"/>
    <w:uiPriority w:val="99"/>
    <w:unhideWhenUsed/>
    <w:rsid w:val="00C97AA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97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lios_med@bk.ru" TargetMode="External"/><Relationship Id="rId3" Type="http://schemas.openxmlformats.org/officeDocument/2006/relationships/webSettings" Target="webSettings.xml"/><Relationship Id="rId7" Type="http://schemas.openxmlformats.org/officeDocument/2006/relationships/hyperlink" Target="mailto:gelios_med@bk.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lios_med@bk.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332051F7.dotm</Template>
  <TotalTime>7</TotalTime>
  <Pages>8</Pages>
  <Words>3432</Words>
  <Characters>19568</Characters>
  <Application>Microsoft Office Word</Application>
  <DocSecurity>0</DocSecurity>
  <Lines>163</Lines>
  <Paragraphs>45</Paragraphs>
  <ScaleCrop>false</ScaleCrop>
  <Company/>
  <LinksUpToDate>false</LinksUpToDate>
  <CharactersWithSpaces>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Пискарева</dc:creator>
  <cp:keywords/>
  <dc:description/>
  <cp:lastModifiedBy>Директор</cp:lastModifiedBy>
  <cp:revision>3</cp:revision>
  <dcterms:created xsi:type="dcterms:W3CDTF">2026-05-14T11:24:00Z</dcterms:created>
  <dcterms:modified xsi:type="dcterms:W3CDTF">2026-05-22T12:49:00Z</dcterms:modified>
</cp:coreProperties>
</file>