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ED8B2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b/>
          <w:bCs/>
          <w:sz w:val="20"/>
          <w:szCs w:val="20"/>
        </w:rPr>
        <w:t>СОГЛАСИЕ</w:t>
      </w:r>
      <w:r w:rsidRPr="00541620">
        <w:rPr>
          <w:rFonts w:ascii="Times New Roman" w:hAnsi="Times New Roman" w:cs="Times New Roman"/>
          <w:b/>
          <w:bCs/>
          <w:sz w:val="20"/>
          <w:szCs w:val="20"/>
        </w:rPr>
        <w:br/>
        <w:t>на обработку персональных данных, разрешенных субъектом персональных данных для распространения</w:t>
      </w:r>
    </w:p>
    <w:p w14:paraId="1C4BD18C" w14:textId="6A7D56E1" w:rsidR="00541620" w:rsidRPr="003809EE" w:rsidRDefault="00541620" w:rsidP="00541620">
      <w:r w:rsidRPr="00541620"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 w:rsidRPr="00541620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541620">
        <w:rPr>
          <w:rFonts w:ascii="Times New Roman" w:hAnsi="Times New Roman" w:cs="Times New Roman"/>
          <w:sz w:val="20"/>
          <w:szCs w:val="20"/>
        </w:rPr>
        <w:t>»</w:t>
      </w:r>
      <w:r w:rsidRPr="00541620">
        <w:rPr>
          <w:rFonts w:ascii="Times New Roman" w:hAnsi="Times New Roman" w:cs="Times New Roman"/>
          <w:sz w:val="20"/>
          <w:szCs w:val="20"/>
        </w:rPr>
        <w:br/>
        <w:t>ОГРН 1245000119506</w:t>
      </w:r>
      <w:r w:rsidRPr="00541620">
        <w:rPr>
          <w:rFonts w:ascii="Times New Roman" w:hAnsi="Times New Roman" w:cs="Times New Roman"/>
          <w:sz w:val="20"/>
          <w:szCs w:val="20"/>
        </w:rPr>
        <w:br/>
        <w:t>ИНН 5012114153</w:t>
      </w:r>
      <w:r w:rsidRPr="00541620">
        <w:rPr>
          <w:rFonts w:ascii="Times New Roman" w:hAnsi="Times New Roman" w:cs="Times New Roman"/>
          <w:sz w:val="20"/>
          <w:szCs w:val="20"/>
        </w:rPr>
        <w:br/>
        <w:t>КПП 501201001</w:t>
      </w:r>
      <w:r w:rsidRPr="00541620">
        <w:rPr>
          <w:rFonts w:ascii="Times New Roman" w:hAnsi="Times New Roman" w:cs="Times New Roman"/>
          <w:sz w:val="20"/>
          <w:szCs w:val="20"/>
        </w:rPr>
        <w:br/>
        <w:t xml:space="preserve">Адрес: 143989, Московская область, г. Балашиха, </w:t>
      </w:r>
      <w:proofErr w:type="spellStart"/>
      <w:r w:rsidRPr="00541620">
        <w:rPr>
          <w:rFonts w:ascii="Times New Roman" w:hAnsi="Times New Roman" w:cs="Times New Roman"/>
          <w:sz w:val="20"/>
          <w:szCs w:val="20"/>
        </w:rPr>
        <w:t>мкр</w:t>
      </w:r>
      <w:proofErr w:type="spellEnd"/>
      <w:r w:rsidRPr="00541620">
        <w:rPr>
          <w:rFonts w:ascii="Times New Roman" w:hAnsi="Times New Roman" w:cs="Times New Roman"/>
          <w:sz w:val="20"/>
          <w:szCs w:val="20"/>
        </w:rPr>
        <w:t xml:space="preserve">. Ольгино, ул. Ляхова, д. 3, </w:t>
      </w:r>
      <w:proofErr w:type="spellStart"/>
      <w:r w:rsidRPr="00541620">
        <w:rPr>
          <w:rFonts w:ascii="Times New Roman" w:hAnsi="Times New Roman" w:cs="Times New Roman"/>
          <w:sz w:val="20"/>
          <w:szCs w:val="20"/>
        </w:rPr>
        <w:t>помещ</w:t>
      </w:r>
      <w:proofErr w:type="spellEnd"/>
      <w:r w:rsidRPr="00541620">
        <w:rPr>
          <w:rFonts w:ascii="Times New Roman" w:hAnsi="Times New Roman" w:cs="Times New Roman"/>
          <w:sz w:val="20"/>
          <w:szCs w:val="20"/>
        </w:rPr>
        <w:t>. 4</w:t>
      </w:r>
      <w:r w:rsidRPr="00541620">
        <w:rPr>
          <w:rFonts w:ascii="Times New Roman" w:hAnsi="Times New Roman" w:cs="Times New Roman"/>
          <w:sz w:val="20"/>
          <w:szCs w:val="20"/>
        </w:rPr>
        <w:br/>
        <w:t xml:space="preserve">Телефон: </w:t>
      </w:r>
      <w:r w:rsidR="003809EE">
        <w:t>+ 7 (495) 120-65-16</w:t>
      </w:r>
      <w:r w:rsidRPr="00541620">
        <w:rPr>
          <w:rFonts w:ascii="Times New Roman" w:hAnsi="Times New Roman" w:cs="Times New Roman"/>
          <w:sz w:val="20"/>
          <w:szCs w:val="20"/>
        </w:rPr>
        <w:br/>
        <w:t xml:space="preserve">E-mail: </w:t>
      </w:r>
      <w:hyperlink r:id="rId6" w:history="1">
        <w:r w:rsidRPr="00541620">
          <w:rPr>
            <w:rStyle w:val="ac"/>
            <w:rFonts w:ascii="Times New Roman" w:hAnsi="Times New Roman" w:cs="Times New Roman"/>
            <w:sz w:val="20"/>
            <w:szCs w:val="20"/>
          </w:rPr>
          <w:t>gelios_med@bk.ru</w:t>
        </w:r>
      </w:hyperlink>
    </w:p>
    <w:p w14:paraId="23B2BA22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г. Балашиха</w:t>
      </w:r>
      <w:r w:rsidRPr="00541620">
        <w:rPr>
          <w:rFonts w:ascii="Times New Roman" w:hAnsi="Times New Roman" w:cs="Times New Roman"/>
          <w:sz w:val="20"/>
          <w:szCs w:val="20"/>
        </w:rPr>
        <w:br/>
        <w:t>«___» __________ 2026 г.</w:t>
      </w:r>
    </w:p>
    <w:p w14:paraId="1A9B6EC4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________________________________________________________________________,</w:t>
      </w:r>
      <w:r w:rsidRPr="00541620">
        <w:rPr>
          <w:rFonts w:ascii="Times New Roman" w:hAnsi="Times New Roman" w:cs="Times New Roman"/>
          <w:sz w:val="20"/>
          <w:szCs w:val="20"/>
        </w:rPr>
        <w:br/>
        <w:t>Ф.И.О. субъекта персональных данных пол</w:t>
      </w:r>
      <w:bookmarkStart w:id="0" w:name="_GoBack"/>
      <w:bookmarkEnd w:id="0"/>
      <w:r w:rsidRPr="00541620">
        <w:rPr>
          <w:rFonts w:ascii="Times New Roman" w:hAnsi="Times New Roman" w:cs="Times New Roman"/>
          <w:sz w:val="20"/>
          <w:szCs w:val="20"/>
        </w:rPr>
        <w:t>ностью,</w:t>
      </w:r>
    </w:p>
    <w:p w14:paraId="57F50275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дата рождения: «___» __________ ______ г.,</w:t>
      </w:r>
      <w:r w:rsidRPr="00541620">
        <w:rPr>
          <w:rFonts w:ascii="Times New Roman" w:hAnsi="Times New Roman" w:cs="Times New Roman"/>
          <w:sz w:val="20"/>
          <w:szCs w:val="20"/>
        </w:rPr>
        <w:br/>
        <w:t>контактная информация:</w:t>
      </w:r>
      <w:r w:rsidRPr="00541620">
        <w:rPr>
          <w:rFonts w:ascii="Times New Roman" w:hAnsi="Times New Roman" w:cs="Times New Roman"/>
          <w:sz w:val="20"/>
          <w:szCs w:val="20"/>
        </w:rPr>
        <w:br/>
        <w:t>телефон: __________________________,</w:t>
      </w:r>
      <w:r w:rsidRPr="00541620">
        <w:rPr>
          <w:rFonts w:ascii="Times New Roman" w:hAnsi="Times New Roman" w:cs="Times New Roman"/>
          <w:sz w:val="20"/>
          <w:szCs w:val="20"/>
        </w:rPr>
        <w:br/>
        <w:t>e-</w:t>
      </w:r>
      <w:proofErr w:type="spellStart"/>
      <w:r w:rsidRPr="00541620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Pr="00541620">
        <w:rPr>
          <w:rFonts w:ascii="Times New Roman" w:hAnsi="Times New Roman" w:cs="Times New Roman"/>
          <w:sz w:val="20"/>
          <w:szCs w:val="20"/>
        </w:rPr>
        <w:t>: ___________________________,</w:t>
      </w:r>
      <w:r w:rsidRPr="00541620">
        <w:rPr>
          <w:rFonts w:ascii="Times New Roman" w:hAnsi="Times New Roman" w:cs="Times New Roman"/>
          <w:sz w:val="20"/>
          <w:szCs w:val="20"/>
        </w:rPr>
        <w:br/>
        <w:t>почтовый адрес: __________________________________________________________,</w:t>
      </w:r>
    </w:p>
    <w:p w14:paraId="6D6C379D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документ, удостоверяющий личность: ________________________________________,</w:t>
      </w:r>
      <w:r w:rsidRPr="00541620">
        <w:rPr>
          <w:rFonts w:ascii="Times New Roman" w:hAnsi="Times New Roman" w:cs="Times New Roman"/>
          <w:sz w:val="20"/>
          <w:szCs w:val="20"/>
        </w:rPr>
        <w:br/>
        <w:t>серия ______ № _________________</w:t>
      </w:r>
      <w:r w:rsidRPr="00541620">
        <w:rPr>
          <w:rFonts w:ascii="Times New Roman" w:hAnsi="Times New Roman" w:cs="Times New Roman"/>
          <w:i/>
          <w:iCs/>
          <w:sz w:val="20"/>
          <w:szCs w:val="20"/>
        </w:rPr>
        <w:t>, выдан ________________________________</w:t>
      </w:r>
      <w:r w:rsidRPr="00541620">
        <w:rPr>
          <w:rFonts w:ascii="Times New Roman" w:hAnsi="Times New Roman" w:cs="Times New Roman"/>
          <w:b/>
          <w:bCs/>
          <w:i/>
          <w:iCs/>
          <w:sz w:val="20"/>
          <w:szCs w:val="20"/>
        </w:rPr>
        <w:t>,</w:t>
      </w:r>
      <w:r w:rsidRPr="00541620">
        <w:rPr>
          <w:rFonts w:ascii="Times New Roman" w:hAnsi="Times New Roman" w:cs="Times New Roman"/>
          <w:b/>
          <w:bCs/>
          <w:i/>
          <w:iCs/>
          <w:sz w:val="20"/>
          <w:szCs w:val="20"/>
        </w:rPr>
        <w:br/>
        <w:t>дата выдачи: «</w:t>
      </w:r>
      <w:r w:rsidRPr="00541620">
        <w:rPr>
          <w:rFonts w:ascii="Times New Roman" w:hAnsi="Times New Roman" w:cs="Times New Roman"/>
          <w:sz w:val="20"/>
          <w:szCs w:val="20"/>
        </w:rPr>
        <w:t>» __________ ______ г.,</w:t>
      </w:r>
    </w:p>
    <w:p w14:paraId="6B9E7E90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действующий(</w:t>
      </w:r>
      <w:proofErr w:type="spellStart"/>
      <w:r w:rsidRPr="00541620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541620">
        <w:rPr>
          <w:rFonts w:ascii="Times New Roman" w:hAnsi="Times New Roman" w:cs="Times New Roman"/>
          <w:sz w:val="20"/>
          <w:szCs w:val="20"/>
        </w:rPr>
        <w:t>):</w:t>
      </w:r>
    </w:p>
    <w:p w14:paraId="3A6A5652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от своего имени;</w:t>
      </w:r>
      <w:r w:rsidRPr="00541620">
        <w:rPr>
          <w:rFonts w:ascii="Times New Roman" w:hAnsi="Times New Roman" w:cs="Times New Roman"/>
          <w:sz w:val="20"/>
          <w:szCs w:val="20"/>
        </w:rPr>
        <w:br/>
      </w: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как законный представитель несовершеннолетнего пациента;</w:t>
      </w:r>
      <w:r w:rsidRPr="00541620">
        <w:rPr>
          <w:rFonts w:ascii="Times New Roman" w:hAnsi="Times New Roman" w:cs="Times New Roman"/>
          <w:sz w:val="20"/>
          <w:szCs w:val="20"/>
        </w:rPr>
        <w:br/>
      </w: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как законный представитель недееспособного / ограниченно дееспособного пациента;</w:t>
      </w:r>
      <w:r w:rsidRPr="00541620">
        <w:rPr>
          <w:rFonts w:ascii="Times New Roman" w:hAnsi="Times New Roman" w:cs="Times New Roman"/>
          <w:sz w:val="20"/>
          <w:szCs w:val="20"/>
        </w:rPr>
        <w:br/>
      </w: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как представитель по доверенности,</w:t>
      </w:r>
    </w:p>
    <w:p w14:paraId="1C7E52F2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в отношении пациента:</w:t>
      </w:r>
    </w:p>
    <w:p w14:paraId="3540C882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Ф.И.О. пациента ________________________________________________________</w:t>
      </w:r>
      <w:r w:rsidRPr="00541620">
        <w:rPr>
          <w:rFonts w:ascii="Times New Roman" w:hAnsi="Times New Roman" w:cs="Times New Roman"/>
          <w:b/>
          <w:bCs/>
          <w:i/>
          <w:iCs/>
          <w:sz w:val="20"/>
          <w:szCs w:val="20"/>
        </w:rPr>
        <w:t>,</w:t>
      </w:r>
      <w:r w:rsidRPr="00541620">
        <w:rPr>
          <w:rFonts w:ascii="Times New Roman" w:hAnsi="Times New Roman" w:cs="Times New Roman"/>
          <w:b/>
          <w:bCs/>
          <w:i/>
          <w:iCs/>
          <w:sz w:val="20"/>
          <w:szCs w:val="20"/>
        </w:rPr>
        <w:br/>
        <w:t>дата рождения пациента: «</w:t>
      </w:r>
      <w:r w:rsidRPr="00541620">
        <w:rPr>
          <w:rFonts w:ascii="Times New Roman" w:hAnsi="Times New Roman" w:cs="Times New Roman"/>
          <w:sz w:val="20"/>
          <w:szCs w:val="20"/>
        </w:rPr>
        <w:t>» __________ ______ г.,</w:t>
      </w:r>
      <w:r w:rsidRPr="00541620">
        <w:rPr>
          <w:rFonts w:ascii="Times New Roman" w:hAnsi="Times New Roman" w:cs="Times New Roman"/>
          <w:sz w:val="20"/>
          <w:szCs w:val="20"/>
        </w:rPr>
        <w:br/>
        <w:t>основание представительства: ______________________________________________,</w:t>
      </w:r>
    </w:p>
    <w:p w14:paraId="1158FEB8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настоящим даю Обществу с ограниченной ответственностью «</w:t>
      </w:r>
      <w:proofErr w:type="spellStart"/>
      <w:r w:rsidRPr="00541620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541620">
        <w:rPr>
          <w:rFonts w:ascii="Times New Roman" w:hAnsi="Times New Roman" w:cs="Times New Roman"/>
          <w:sz w:val="20"/>
          <w:szCs w:val="20"/>
        </w:rPr>
        <w:t xml:space="preserve">», ОГРН 1245000119506, ИНН 5012114153, адрес: 143989, Московская область, г. Балашиха, </w:t>
      </w:r>
      <w:proofErr w:type="spellStart"/>
      <w:r w:rsidRPr="00541620">
        <w:rPr>
          <w:rFonts w:ascii="Times New Roman" w:hAnsi="Times New Roman" w:cs="Times New Roman"/>
          <w:sz w:val="20"/>
          <w:szCs w:val="20"/>
        </w:rPr>
        <w:t>мкр</w:t>
      </w:r>
      <w:proofErr w:type="spellEnd"/>
      <w:r w:rsidRPr="00541620">
        <w:rPr>
          <w:rFonts w:ascii="Times New Roman" w:hAnsi="Times New Roman" w:cs="Times New Roman"/>
          <w:sz w:val="20"/>
          <w:szCs w:val="20"/>
        </w:rPr>
        <w:t xml:space="preserve">. Ольгино, ул. Ляхова, д. 3, </w:t>
      </w:r>
      <w:proofErr w:type="spellStart"/>
      <w:r w:rsidRPr="00541620">
        <w:rPr>
          <w:rFonts w:ascii="Times New Roman" w:hAnsi="Times New Roman" w:cs="Times New Roman"/>
          <w:sz w:val="20"/>
          <w:szCs w:val="20"/>
        </w:rPr>
        <w:t>помещ</w:t>
      </w:r>
      <w:proofErr w:type="spellEnd"/>
      <w:r w:rsidRPr="00541620">
        <w:rPr>
          <w:rFonts w:ascii="Times New Roman" w:hAnsi="Times New Roman" w:cs="Times New Roman"/>
          <w:sz w:val="20"/>
          <w:szCs w:val="20"/>
        </w:rPr>
        <w:t>. 4, согласие на обработку персональных данных, разрешенных мной для распространения, на условиях, указанных в настоящем согласии.</w:t>
      </w:r>
    </w:p>
    <w:p w14:paraId="1E308401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b/>
          <w:bCs/>
          <w:sz w:val="20"/>
          <w:szCs w:val="20"/>
        </w:rPr>
        <w:t>1. Оператор персональных данных</w:t>
      </w:r>
    </w:p>
    <w:p w14:paraId="4644E5D1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1.1. Оператор: Общество с ограниченной ответственностью «</w:t>
      </w:r>
      <w:proofErr w:type="spellStart"/>
      <w:r w:rsidRPr="00541620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541620">
        <w:rPr>
          <w:rFonts w:ascii="Times New Roman" w:hAnsi="Times New Roman" w:cs="Times New Roman"/>
          <w:sz w:val="20"/>
          <w:szCs w:val="20"/>
        </w:rPr>
        <w:t>».</w:t>
      </w:r>
    </w:p>
    <w:p w14:paraId="5C315964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 xml:space="preserve">1.2. Адрес оператора: 143989, Московская область, г. Балашиха, </w:t>
      </w:r>
      <w:proofErr w:type="spellStart"/>
      <w:r w:rsidRPr="00541620">
        <w:rPr>
          <w:rFonts w:ascii="Times New Roman" w:hAnsi="Times New Roman" w:cs="Times New Roman"/>
          <w:sz w:val="20"/>
          <w:szCs w:val="20"/>
        </w:rPr>
        <w:t>мкр</w:t>
      </w:r>
      <w:proofErr w:type="spellEnd"/>
      <w:r w:rsidRPr="00541620">
        <w:rPr>
          <w:rFonts w:ascii="Times New Roman" w:hAnsi="Times New Roman" w:cs="Times New Roman"/>
          <w:sz w:val="20"/>
          <w:szCs w:val="20"/>
        </w:rPr>
        <w:t xml:space="preserve">. Ольгино, ул. Ляхова, д. 3, </w:t>
      </w:r>
      <w:proofErr w:type="spellStart"/>
      <w:r w:rsidRPr="00541620">
        <w:rPr>
          <w:rFonts w:ascii="Times New Roman" w:hAnsi="Times New Roman" w:cs="Times New Roman"/>
          <w:sz w:val="20"/>
          <w:szCs w:val="20"/>
        </w:rPr>
        <w:t>помещ</w:t>
      </w:r>
      <w:proofErr w:type="spellEnd"/>
      <w:r w:rsidRPr="00541620">
        <w:rPr>
          <w:rFonts w:ascii="Times New Roman" w:hAnsi="Times New Roman" w:cs="Times New Roman"/>
          <w:sz w:val="20"/>
          <w:szCs w:val="20"/>
        </w:rPr>
        <w:t>. 4.</w:t>
      </w:r>
    </w:p>
    <w:p w14:paraId="6C3F42B1" w14:textId="4C1C92F8" w:rsidR="00541620" w:rsidRPr="003809EE" w:rsidRDefault="00541620" w:rsidP="00541620">
      <w:r w:rsidRPr="00541620">
        <w:rPr>
          <w:rFonts w:ascii="Times New Roman" w:hAnsi="Times New Roman" w:cs="Times New Roman"/>
          <w:sz w:val="20"/>
          <w:szCs w:val="20"/>
        </w:rPr>
        <w:t>1.3. Контактные данные оператора:</w:t>
      </w:r>
      <w:r w:rsidRPr="00541620">
        <w:rPr>
          <w:rFonts w:ascii="Times New Roman" w:hAnsi="Times New Roman" w:cs="Times New Roman"/>
          <w:sz w:val="20"/>
          <w:szCs w:val="20"/>
        </w:rPr>
        <w:br/>
        <w:t xml:space="preserve">телефон: </w:t>
      </w:r>
      <w:r w:rsidR="003809EE">
        <w:t>+ 7 (495) 120-65-16</w:t>
      </w:r>
      <w:r w:rsidRPr="00541620">
        <w:rPr>
          <w:rFonts w:ascii="Times New Roman" w:hAnsi="Times New Roman" w:cs="Times New Roman"/>
          <w:sz w:val="20"/>
          <w:szCs w:val="20"/>
        </w:rPr>
        <w:t>;</w:t>
      </w:r>
      <w:r w:rsidRPr="00541620">
        <w:rPr>
          <w:rFonts w:ascii="Times New Roman" w:hAnsi="Times New Roman" w:cs="Times New Roman"/>
          <w:sz w:val="20"/>
          <w:szCs w:val="20"/>
        </w:rPr>
        <w:br/>
        <w:t>e-</w:t>
      </w:r>
      <w:proofErr w:type="spellStart"/>
      <w:r w:rsidRPr="00541620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Pr="00541620">
        <w:rPr>
          <w:rFonts w:ascii="Times New Roman" w:hAnsi="Times New Roman" w:cs="Times New Roman"/>
          <w:sz w:val="20"/>
          <w:szCs w:val="20"/>
        </w:rPr>
        <w:t xml:space="preserve">: </w:t>
      </w:r>
      <w:hyperlink r:id="rId7" w:history="1">
        <w:r w:rsidRPr="00541620">
          <w:rPr>
            <w:rStyle w:val="ac"/>
            <w:rFonts w:ascii="Times New Roman" w:hAnsi="Times New Roman" w:cs="Times New Roman"/>
            <w:sz w:val="20"/>
            <w:szCs w:val="20"/>
          </w:rPr>
          <w:t>gelios_med@bk.ru</w:t>
        </w:r>
      </w:hyperlink>
      <w:r w:rsidRPr="00541620">
        <w:rPr>
          <w:rFonts w:ascii="Times New Roman" w:hAnsi="Times New Roman" w:cs="Times New Roman"/>
          <w:sz w:val="20"/>
          <w:szCs w:val="20"/>
        </w:rPr>
        <w:t>.</w:t>
      </w:r>
    </w:p>
    <w:p w14:paraId="51EE79AF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b/>
          <w:bCs/>
          <w:sz w:val="20"/>
          <w:szCs w:val="20"/>
        </w:rPr>
        <w:t>2. Цели обработки персональных данных, разрешенных для распространения</w:t>
      </w:r>
    </w:p>
    <w:p w14:paraId="44BF124E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2.1. Персональные данные, указанные в настоящем согласии, могут обрабатываться в следующих целях:</w:t>
      </w:r>
    </w:p>
    <w:p w14:paraId="712E0B1B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размещение отзыва пациента о работе ООО «</w:t>
      </w:r>
      <w:proofErr w:type="spellStart"/>
      <w:r w:rsidRPr="00541620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541620">
        <w:rPr>
          <w:rFonts w:ascii="Times New Roman" w:hAnsi="Times New Roman" w:cs="Times New Roman"/>
          <w:sz w:val="20"/>
          <w:szCs w:val="20"/>
        </w:rPr>
        <w:t>»;</w:t>
      </w:r>
      <w:r w:rsidRPr="00541620">
        <w:rPr>
          <w:rFonts w:ascii="Times New Roman" w:hAnsi="Times New Roman" w:cs="Times New Roman"/>
          <w:sz w:val="20"/>
          <w:szCs w:val="20"/>
        </w:rPr>
        <w:br/>
        <w:t>размещение благодарности пациента медицинскому работнику или медицинской организации;</w:t>
      </w:r>
      <w:r w:rsidRPr="00541620">
        <w:rPr>
          <w:rFonts w:ascii="Times New Roman" w:hAnsi="Times New Roman" w:cs="Times New Roman"/>
          <w:sz w:val="20"/>
          <w:szCs w:val="20"/>
        </w:rPr>
        <w:br/>
        <w:t>размещение информации о пациентском опыте обращения в ООО «</w:t>
      </w:r>
      <w:proofErr w:type="spellStart"/>
      <w:r w:rsidRPr="00541620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541620">
        <w:rPr>
          <w:rFonts w:ascii="Times New Roman" w:hAnsi="Times New Roman" w:cs="Times New Roman"/>
          <w:sz w:val="20"/>
          <w:szCs w:val="20"/>
        </w:rPr>
        <w:t>»;</w:t>
      </w:r>
      <w:r w:rsidRPr="00541620">
        <w:rPr>
          <w:rFonts w:ascii="Times New Roman" w:hAnsi="Times New Roman" w:cs="Times New Roman"/>
          <w:sz w:val="20"/>
          <w:szCs w:val="20"/>
        </w:rPr>
        <w:br/>
        <w:t>размещение фото-, видео- или текстового материала с участием пациента;</w:t>
      </w:r>
      <w:r w:rsidRPr="00541620">
        <w:rPr>
          <w:rFonts w:ascii="Times New Roman" w:hAnsi="Times New Roman" w:cs="Times New Roman"/>
          <w:sz w:val="20"/>
          <w:szCs w:val="20"/>
        </w:rPr>
        <w:br/>
        <w:t>размещение информации об участии пациента в мероприятии, организованном ООО «</w:t>
      </w:r>
      <w:proofErr w:type="spellStart"/>
      <w:r w:rsidRPr="00541620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541620">
        <w:rPr>
          <w:rFonts w:ascii="Times New Roman" w:hAnsi="Times New Roman" w:cs="Times New Roman"/>
          <w:sz w:val="20"/>
          <w:szCs w:val="20"/>
        </w:rPr>
        <w:t>»;</w:t>
      </w:r>
      <w:r w:rsidRPr="00541620">
        <w:rPr>
          <w:rFonts w:ascii="Times New Roman" w:hAnsi="Times New Roman" w:cs="Times New Roman"/>
          <w:sz w:val="20"/>
          <w:szCs w:val="20"/>
        </w:rPr>
        <w:br/>
        <w:t>размещение информационных материалов о деятельности ООО «</w:t>
      </w:r>
      <w:proofErr w:type="spellStart"/>
      <w:r w:rsidRPr="00541620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541620">
        <w:rPr>
          <w:rFonts w:ascii="Times New Roman" w:hAnsi="Times New Roman" w:cs="Times New Roman"/>
          <w:sz w:val="20"/>
          <w:szCs w:val="20"/>
        </w:rPr>
        <w:t>»;</w:t>
      </w:r>
      <w:r w:rsidRPr="00541620">
        <w:rPr>
          <w:rFonts w:ascii="Times New Roman" w:hAnsi="Times New Roman" w:cs="Times New Roman"/>
          <w:sz w:val="20"/>
          <w:szCs w:val="20"/>
        </w:rPr>
        <w:br/>
        <w:t>подтверждение достоверности опубликованного отзыва, комментария, благодарности или иного материала;</w:t>
      </w:r>
      <w:r w:rsidRPr="00541620">
        <w:rPr>
          <w:rFonts w:ascii="Times New Roman" w:hAnsi="Times New Roman" w:cs="Times New Roman"/>
          <w:sz w:val="20"/>
          <w:szCs w:val="20"/>
        </w:rPr>
        <w:br/>
      </w:r>
      <w:r w:rsidRPr="00541620">
        <w:rPr>
          <w:rFonts w:ascii="Times New Roman" w:hAnsi="Times New Roman" w:cs="Times New Roman"/>
          <w:sz w:val="20"/>
          <w:szCs w:val="20"/>
        </w:rPr>
        <w:lastRenderedPageBreak/>
        <w:t>информационное сопровождение деятельности ООО «</w:t>
      </w:r>
      <w:proofErr w:type="spellStart"/>
      <w:r w:rsidRPr="00541620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541620">
        <w:rPr>
          <w:rFonts w:ascii="Times New Roman" w:hAnsi="Times New Roman" w:cs="Times New Roman"/>
          <w:sz w:val="20"/>
          <w:szCs w:val="20"/>
        </w:rPr>
        <w:t>» на сайте, в социальных сетях, мессенджерах и иных информационных ресурсах.</w:t>
      </w:r>
    </w:p>
    <w:p w14:paraId="0E6D03AC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2.2. Персональные данные, разрешенные для распространения, не используются для постановки диагноза, оказания медицинской помощи, ведения медицинской документации, заключения договора на оказание медицинских услуг или исполнения медицинских назначений.</w:t>
      </w:r>
    </w:p>
    <w:p w14:paraId="07329084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b/>
          <w:bCs/>
          <w:sz w:val="20"/>
          <w:szCs w:val="20"/>
        </w:rPr>
        <w:t>3. Информационные ресурсы оператора</w:t>
      </w:r>
    </w:p>
    <w:p w14:paraId="39DEBFD1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3.1. Персональные данные, разрешенные для распространения, могут быть размещены на следующих информационных ресурсах ООО «</w:t>
      </w:r>
      <w:proofErr w:type="spellStart"/>
      <w:r w:rsidRPr="00541620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541620">
        <w:rPr>
          <w:rFonts w:ascii="Times New Roman" w:hAnsi="Times New Roman" w:cs="Times New Roman"/>
          <w:sz w:val="20"/>
          <w:szCs w:val="20"/>
        </w:rPr>
        <w:t>»:</w:t>
      </w:r>
    </w:p>
    <w:p w14:paraId="317180AE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официальный сайт: ________________________________________________________;</w:t>
      </w:r>
    </w:p>
    <w:p w14:paraId="6A625F30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страница / профиль в социальной сети: _____________________________________;</w:t>
      </w:r>
    </w:p>
    <w:p w14:paraId="5AEA9552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канал / сообщество в мессенджере: _________________________________________;</w:t>
      </w:r>
    </w:p>
    <w:p w14:paraId="746F3F4E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карточка организации на интернет-площадке / агрегаторе: ___________________;</w:t>
      </w:r>
    </w:p>
    <w:p w14:paraId="6ADC8F57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иные информационные ресурсы: _____________________________________________.</w:t>
      </w:r>
    </w:p>
    <w:p w14:paraId="2A73EE20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3.2. Размещение персональных данных на иных информационных ресурсах, не указанных в настоящем согласии, не допускается без получения нового согласия субъекта персональных данных, если иное не предусмотрено законодательством Российской Федерации.</w:t>
      </w:r>
    </w:p>
    <w:p w14:paraId="3C82FC4B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b/>
          <w:bCs/>
          <w:sz w:val="20"/>
          <w:szCs w:val="20"/>
        </w:rPr>
        <w:t>4. Перечень персональных данных, разрешенных для распространения</w:t>
      </w:r>
    </w:p>
    <w:p w14:paraId="0815ABB5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4.1. Я разрешаю ООО «</w:t>
      </w:r>
      <w:proofErr w:type="spellStart"/>
      <w:r w:rsidRPr="00541620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541620">
        <w:rPr>
          <w:rFonts w:ascii="Times New Roman" w:hAnsi="Times New Roman" w:cs="Times New Roman"/>
          <w:sz w:val="20"/>
          <w:szCs w:val="20"/>
        </w:rPr>
        <w:t>» распространять следующие персональные данные:</w:t>
      </w:r>
    </w:p>
    <w:p w14:paraId="4268E5CB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фамилия;</w:t>
      </w:r>
      <w:r w:rsidRPr="00541620">
        <w:rPr>
          <w:rFonts w:ascii="Times New Roman" w:hAnsi="Times New Roman" w:cs="Times New Roman"/>
          <w:sz w:val="20"/>
          <w:szCs w:val="20"/>
        </w:rPr>
        <w:br/>
      </w: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имя;</w:t>
      </w:r>
      <w:r w:rsidRPr="00541620">
        <w:rPr>
          <w:rFonts w:ascii="Times New Roman" w:hAnsi="Times New Roman" w:cs="Times New Roman"/>
          <w:sz w:val="20"/>
          <w:szCs w:val="20"/>
        </w:rPr>
        <w:br/>
      </w: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отчество;</w:t>
      </w:r>
      <w:r w:rsidRPr="00541620">
        <w:rPr>
          <w:rFonts w:ascii="Times New Roman" w:hAnsi="Times New Roman" w:cs="Times New Roman"/>
          <w:sz w:val="20"/>
          <w:szCs w:val="20"/>
        </w:rPr>
        <w:br/>
      </w: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инициалы;</w:t>
      </w:r>
      <w:r w:rsidRPr="00541620">
        <w:rPr>
          <w:rFonts w:ascii="Times New Roman" w:hAnsi="Times New Roman" w:cs="Times New Roman"/>
          <w:sz w:val="20"/>
          <w:szCs w:val="20"/>
        </w:rPr>
        <w:br/>
      </w: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возраст;</w:t>
      </w:r>
      <w:r w:rsidRPr="00541620">
        <w:rPr>
          <w:rFonts w:ascii="Times New Roman" w:hAnsi="Times New Roman" w:cs="Times New Roman"/>
          <w:sz w:val="20"/>
          <w:szCs w:val="20"/>
        </w:rPr>
        <w:br/>
      </w: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город проживания;</w:t>
      </w:r>
      <w:r w:rsidRPr="00541620">
        <w:rPr>
          <w:rFonts w:ascii="Times New Roman" w:hAnsi="Times New Roman" w:cs="Times New Roman"/>
          <w:sz w:val="20"/>
          <w:szCs w:val="20"/>
        </w:rPr>
        <w:br/>
      </w: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текст отзыва;</w:t>
      </w:r>
      <w:r w:rsidRPr="00541620">
        <w:rPr>
          <w:rFonts w:ascii="Times New Roman" w:hAnsi="Times New Roman" w:cs="Times New Roman"/>
          <w:sz w:val="20"/>
          <w:szCs w:val="20"/>
        </w:rPr>
        <w:br/>
      </w: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текст благодарности;</w:t>
      </w:r>
      <w:r w:rsidRPr="00541620">
        <w:rPr>
          <w:rFonts w:ascii="Times New Roman" w:hAnsi="Times New Roman" w:cs="Times New Roman"/>
          <w:sz w:val="20"/>
          <w:szCs w:val="20"/>
        </w:rPr>
        <w:br/>
      </w: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фотографическое изображение;</w:t>
      </w:r>
      <w:r w:rsidRPr="00541620">
        <w:rPr>
          <w:rFonts w:ascii="Times New Roman" w:hAnsi="Times New Roman" w:cs="Times New Roman"/>
          <w:sz w:val="20"/>
          <w:szCs w:val="20"/>
        </w:rPr>
        <w:br/>
      </w: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видеоизображение;</w:t>
      </w:r>
      <w:r w:rsidRPr="00541620">
        <w:rPr>
          <w:rFonts w:ascii="Times New Roman" w:hAnsi="Times New Roman" w:cs="Times New Roman"/>
          <w:sz w:val="20"/>
          <w:szCs w:val="20"/>
        </w:rPr>
        <w:br/>
      </w: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аудиозапись голоса;</w:t>
      </w:r>
      <w:r w:rsidRPr="00541620">
        <w:rPr>
          <w:rFonts w:ascii="Times New Roman" w:hAnsi="Times New Roman" w:cs="Times New Roman"/>
          <w:sz w:val="20"/>
          <w:szCs w:val="20"/>
        </w:rPr>
        <w:br/>
      </w: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сведения об обращении в ООО «</w:t>
      </w:r>
      <w:proofErr w:type="spellStart"/>
      <w:r w:rsidRPr="00541620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541620">
        <w:rPr>
          <w:rFonts w:ascii="Times New Roman" w:hAnsi="Times New Roman" w:cs="Times New Roman"/>
          <w:sz w:val="20"/>
          <w:szCs w:val="20"/>
        </w:rPr>
        <w:t>» без указания диагноза и медицинских подробностей;</w:t>
      </w:r>
      <w:r w:rsidRPr="00541620">
        <w:rPr>
          <w:rFonts w:ascii="Times New Roman" w:hAnsi="Times New Roman" w:cs="Times New Roman"/>
          <w:sz w:val="20"/>
          <w:szCs w:val="20"/>
        </w:rPr>
        <w:br/>
      </w: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сведения о полученной услуге без указания диагноза, результатов обследования и лечения;</w:t>
      </w:r>
      <w:r w:rsidRPr="00541620">
        <w:rPr>
          <w:rFonts w:ascii="Times New Roman" w:hAnsi="Times New Roman" w:cs="Times New Roman"/>
          <w:sz w:val="20"/>
          <w:szCs w:val="20"/>
        </w:rPr>
        <w:br/>
      </w: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иные данные: ___________________________________________________________.</w:t>
      </w:r>
    </w:p>
    <w:p w14:paraId="4D446893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4.2. Персональные данные, не отмеченные в пункте 4.1 настоящего согласия, не считаются разрешенными для распространения.</w:t>
      </w:r>
    </w:p>
    <w:p w14:paraId="546CA259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4.3. Если субъект персональных данных разрешает использовать только имя и текст отзыва, публикация фамилии, фотографии, видеоизображения, диагноза, медицинских документов или иных сведений не допускается.</w:t>
      </w:r>
    </w:p>
    <w:p w14:paraId="669D0D17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b/>
          <w:bCs/>
          <w:sz w:val="20"/>
          <w:szCs w:val="20"/>
        </w:rPr>
        <w:t>5. Сведения, не разрешенные для распространения</w:t>
      </w:r>
    </w:p>
    <w:p w14:paraId="320C269D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5.1. Если иное прямо не указано субъектом персональных данных в настоящем согласии, не разрешаются для распространения:</w:t>
      </w:r>
    </w:p>
    <w:p w14:paraId="17322729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данные документа, удостоверяющего личность;</w:t>
      </w:r>
      <w:r w:rsidRPr="00541620">
        <w:rPr>
          <w:rFonts w:ascii="Times New Roman" w:hAnsi="Times New Roman" w:cs="Times New Roman"/>
          <w:sz w:val="20"/>
          <w:szCs w:val="20"/>
        </w:rPr>
        <w:br/>
        <w:t>адрес регистрации;</w:t>
      </w:r>
      <w:r w:rsidRPr="00541620">
        <w:rPr>
          <w:rFonts w:ascii="Times New Roman" w:hAnsi="Times New Roman" w:cs="Times New Roman"/>
          <w:sz w:val="20"/>
          <w:szCs w:val="20"/>
        </w:rPr>
        <w:br/>
        <w:t>адрес фактического проживания;</w:t>
      </w:r>
      <w:r w:rsidRPr="00541620">
        <w:rPr>
          <w:rFonts w:ascii="Times New Roman" w:hAnsi="Times New Roman" w:cs="Times New Roman"/>
          <w:sz w:val="20"/>
          <w:szCs w:val="20"/>
        </w:rPr>
        <w:br/>
        <w:t>номер телефона;</w:t>
      </w:r>
      <w:r w:rsidRPr="00541620">
        <w:rPr>
          <w:rFonts w:ascii="Times New Roman" w:hAnsi="Times New Roman" w:cs="Times New Roman"/>
          <w:sz w:val="20"/>
          <w:szCs w:val="20"/>
        </w:rPr>
        <w:br/>
        <w:t>адрес электронной почты;</w:t>
      </w:r>
      <w:r w:rsidRPr="00541620">
        <w:rPr>
          <w:rFonts w:ascii="Times New Roman" w:hAnsi="Times New Roman" w:cs="Times New Roman"/>
          <w:sz w:val="20"/>
          <w:szCs w:val="20"/>
        </w:rPr>
        <w:br/>
        <w:t>СНИЛС;</w:t>
      </w:r>
      <w:r w:rsidRPr="00541620">
        <w:rPr>
          <w:rFonts w:ascii="Times New Roman" w:hAnsi="Times New Roman" w:cs="Times New Roman"/>
          <w:sz w:val="20"/>
          <w:szCs w:val="20"/>
        </w:rPr>
        <w:br/>
        <w:t>ИНН;</w:t>
      </w:r>
      <w:r w:rsidRPr="00541620">
        <w:rPr>
          <w:rFonts w:ascii="Times New Roman" w:hAnsi="Times New Roman" w:cs="Times New Roman"/>
          <w:sz w:val="20"/>
          <w:szCs w:val="20"/>
        </w:rPr>
        <w:br/>
        <w:t>номер полиса ОМС или ДМС;</w:t>
      </w:r>
      <w:r w:rsidRPr="00541620">
        <w:rPr>
          <w:rFonts w:ascii="Times New Roman" w:hAnsi="Times New Roman" w:cs="Times New Roman"/>
          <w:sz w:val="20"/>
          <w:szCs w:val="20"/>
        </w:rPr>
        <w:br/>
      </w:r>
      <w:r w:rsidRPr="00541620">
        <w:rPr>
          <w:rFonts w:ascii="Times New Roman" w:hAnsi="Times New Roman" w:cs="Times New Roman"/>
          <w:sz w:val="20"/>
          <w:szCs w:val="20"/>
        </w:rPr>
        <w:lastRenderedPageBreak/>
        <w:t>медицинская карта;</w:t>
      </w:r>
      <w:r w:rsidRPr="00541620">
        <w:rPr>
          <w:rFonts w:ascii="Times New Roman" w:hAnsi="Times New Roman" w:cs="Times New Roman"/>
          <w:sz w:val="20"/>
          <w:szCs w:val="20"/>
        </w:rPr>
        <w:br/>
        <w:t>медицинские заключения;</w:t>
      </w:r>
      <w:r w:rsidRPr="00541620">
        <w:rPr>
          <w:rFonts w:ascii="Times New Roman" w:hAnsi="Times New Roman" w:cs="Times New Roman"/>
          <w:sz w:val="20"/>
          <w:szCs w:val="20"/>
        </w:rPr>
        <w:br/>
        <w:t>результаты обследований;</w:t>
      </w:r>
      <w:r w:rsidRPr="00541620">
        <w:rPr>
          <w:rFonts w:ascii="Times New Roman" w:hAnsi="Times New Roman" w:cs="Times New Roman"/>
          <w:sz w:val="20"/>
          <w:szCs w:val="20"/>
        </w:rPr>
        <w:br/>
        <w:t>результаты ультразвуковой диагностики;</w:t>
      </w:r>
      <w:r w:rsidRPr="00541620">
        <w:rPr>
          <w:rFonts w:ascii="Times New Roman" w:hAnsi="Times New Roman" w:cs="Times New Roman"/>
          <w:sz w:val="20"/>
          <w:szCs w:val="20"/>
        </w:rPr>
        <w:br/>
        <w:t>диагноз;</w:t>
      </w:r>
      <w:r w:rsidRPr="00541620">
        <w:rPr>
          <w:rFonts w:ascii="Times New Roman" w:hAnsi="Times New Roman" w:cs="Times New Roman"/>
          <w:sz w:val="20"/>
          <w:szCs w:val="20"/>
        </w:rPr>
        <w:br/>
        <w:t>сведения о беременности;</w:t>
      </w:r>
      <w:r w:rsidRPr="00541620">
        <w:rPr>
          <w:rFonts w:ascii="Times New Roman" w:hAnsi="Times New Roman" w:cs="Times New Roman"/>
          <w:sz w:val="20"/>
          <w:szCs w:val="20"/>
        </w:rPr>
        <w:br/>
        <w:t>сведения о гинекологическом анамнезе;</w:t>
      </w:r>
      <w:r w:rsidRPr="00541620">
        <w:rPr>
          <w:rFonts w:ascii="Times New Roman" w:hAnsi="Times New Roman" w:cs="Times New Roman"/>
          <w:sz w:val="20"/>
          <w:szCs w:val="20"/>
        </w:rPr>
        <w:br/>
        <w:t>сведения о хронических заболеваниях;</w:t>
      </w:r>
      <w:r w:rsidRPr="00541620">
        <w:rPr>
          <w:rFonts w:ascii="Times New Roman" w:hAnsi="Times New Roman" w:cs="Times New Roman"/>
          <w:sz w:val="20"/>
          <w:szCs w:val="20"/>
        </w:rPr>
        <w:br/>
        <w:t>сведения об аллергических реакциях;</w:t>
      </w:r>
      <w:r w:rsidRPr="00541620">
        <w:rPr>
          <w:rFonts w:ascii="Times New Roman" w:hAnsi="Times New Roman" w:cs="Times New Roman"/>
          <w:sz w:val="20"/>
          <w:szCs w:val="20"/>
        </w:rPr>
        <w:br/>
        <w:t>сведения о назначенных лекарственных препаратах;</w:t>
      </w:r>
      <w:r w:rsidRPr="00541620">
        <w:rPr>
          <w:rFonts w:ascii="Times New Roman" w:hAnsi="Times New Roman" w:cs="Times New Roman"/>
          <w:sz w:val="20"/>
          <w:szCs w:val="20"/>
        </w:rPr>
        <w:br/>
        <w:t>сведения о временной нетрудоспособности;</w:t>
      </w:r>
      <w:r w:rsidRPr="00541620">
        <w:rPr>
          <w:rFonts w:ascii="Times New Roman" w:hAnsi="Times New Roman" w:cs="Times New Roman"/>
          <w:sz w:val="20"/>
          <w:szCs w:val="20"/>
        </w:rPr>
        <w:br/>
        <w:t>сведения о лечении;</w:t>
      </w:r>
      <w:r w:rsidRPr="00541620">
        <w:rPr>
          <w:rFonts w:ascii="Times New Roman" w:hAnsi="Times New Roman" w:cs="Times New Roman"/>
          <w:sz w:val="20"/>
          <w:szCs w:val="20"/>
        </w:rPr>
        <w:br/>
        <w:t>сведения о медицинских вмешательствах;</w:t>
      </w:r>
      <w:r w:rsidRPr="00541620">
        <w:rPr>
          <w:rFonts w:ascii="Times New Roman" w:hAnsi="Times New Roman" w:cs="Times New Roman"/>
          <w:sz w:val="20"/>
          <w:szCs w:val="20"/>
        </w:rPr>
        <w:br/>
        <w:t>сведения, составляющие врачебную тайну;</w:t>
      </w:r>
      <w:r w:rsidRPr="00541620">
        <w:rPr>
          <w:rFonts w:ascii="Times New Roman" w:hAnsi="Times New Roman" w:cs="Times New Roman"/>
          <w:sz w:val="20"/>
          <w:szCs w:val="20"/>
        </w:rPr>
        <w:br/>
        <w:t>иные специальные категории персональных данных.</w:t>
      </w:r>
    </w:p>
    <w:p w14:paraId="7A15065D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5.2. Распространение сведений о состоянии здоровья, диагнозе, результатах обследования, лечении, медицинских вмешательствах и иных сведений, составляющих врачебную тайну, допускается только при наличии отдельного прямого указания субъекта персональных данных и при соблюдении законодательства Российской Федерации.</w:t>
      </w:r>
    </w:p>
    <w:p w14:paraId="13A22003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b/>
          <w:bCs/>
          <w:sz w:val="20"/>
          <w:szCs w:val="20"/>
        </w:rPr>
        <w:t>6. Условия обработки персональных данных неограниченным кругом лиц</w:t>
      </w:r>
    </w:p>
    <w:p w14:paraId="4DB2E13D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6.1. Я устанавливаю следующие условия обработки персональных данных неограниченным кругом лиц:</w:t>
      </w:r>
    </w:p>
    <w:p w14:paraId="6277CC4E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разрешаю просмотр персональных данных неограниченным кругом лиц;</w:t>
      </w:r>
    </w:p>
    <w:p w14:paraId="28E5C2CD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разрешаю копирование персональных данных неограниченным кругом лиц;</w:t>
      </w:r>
    </w:p>
    <w:p w14:paraId="116EEC9F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разрешаю распространение персональных данных третьими лицами путем репоста / пересылки;</w:t>
      </w:r>
    </w:p>
    <w:p w14:paraId="67784170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запрещаю копирование персональных данных третьими лицами;</w:t>
      </w:r>
    </w:p>
    <w:p w14:paraId="0B734FF0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запрещаю распространение персональных данных третьими лицами;</w:t>
      </w:r>
    </w:p>
    <w:p w14:paraId="61CE7364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разрешаю использование персональных данных только на информационных ресурсах ООО «</w:t>
      </w:r>
      <w:proofErr w:type="spellStart"/>
      <w:r w:rsidRPr="00541620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541620">
        <w:rPr>
          <w:rFonts w:ascii="Times New Roman" w:hAnsi="Times New Roman" w:cs="Times New Roman"/>
          <w:sz w:val="20"/>
          <w:szCs w:val="20"/>
        </w:rPr>
        <w:t>»;</w:t>
      </w:r>
    </w:p>
    <w:p w14:paraId="482DAEED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разрешаю использование персональных данных только в неизменном виде;</w:t>
      </w:r>
    </w:p>
    <w:p w14:paraId="1B9C8DA5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разрешаю редактирование текста отзыва без изменения смысла;</w:t>
      </w:r>
    </w:p>
    <w:p w14:paraId="5FF2BAB9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запрещаю редактирование текста отзыва;</w:t>
      </w:r>
    </w:p>
    <w:p w14:paraId="7DF2257E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разрешаю обработку фотографии / видео только без изменения изображения;</w:t>
      </w:r>
    </w:p>
    <w:p w14:paraId="4D954E41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разрешаю техническую обработку фотографии / видео: кадрирование, коррекция яркости, обрезка, адаптация под формат публикации;</w:t>
      </w:r>
    </w:p>
    <w:p w14:paraId="73E7FAA3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запрещаю использование персональных данных в рекламных материалах;</w:t>
      </w:r>
    </w:p>
    <w:p w14:paraId="2587360E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разрешаю использование персональных данных в рекламных и информационных материалах ООО «</w:t>
      </w:r>
      <w:proofErr w:type="spellStart"/>
      <w:r w:rsidRPr="00541620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541620">
        <w:rPr>
          <w:rFonts w:ascii="Times New Roman" w:hAnsi="Times New Roman" w:cs="Times New Roman"/>
          <w:sz w:val="20"/>
          <w:szCs w:val="20"/>
        </w:rPr>
        <w:t>»;</w:t>
      </w:r>
    </w:p>
    <w:p w14:paraId="4F316DDC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иные условия: __________________________________________________________.</w:t>
      </w:r>
    </w:p>
    <w:p w14:paraId="3650624B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6.2. Условия, не отмеченные субъектом персональных данных, считаются не предоставленными.</w:t>
      </w:r>
    </w:p>
    <w:p w14:paraId="44D7BB20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b/>
          <w:bCs/>
          <w:sz w:val="20"/>
          <w:szCs w:val="20"/>
        </w:rPr>
        <w:t>7. Запреты на обработку персональных данных неограниченным кругом лиц</w:t>
      </w:r>
    </w:p>
    <w:p w14:paraId="23329956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7.1. Я устанавливаю следующие запреты:</w:t>
      </w:r>
    </w:p>
    <w:p w14:paraId="6731427E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запрещаю передачу персональных данных неограниченному кругу лиц, кроме предоставления доступа на информационных ресурсах ООО «</w:t>
      </w:r>
      <w:proofErr w:type="spellStart"/>
      <w:r w:rsidRPr="00541620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541620">
        <w:rPr>
          <w:rFonts w:ascii="Times New Roman" w:hAnsi="Times New Roman" w:cs="Times New Roman"/>
          <w:sz w:val="20"/>
          <w:szCs w:val="20"/>
        </w:rPr>
        <w:t>»;</w:t>
      </w:r>
    </w:p>
    <w:p w14:paraId="67D0DC33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запрещаю использование персональных данных для рекламы;</w:t>
      </w:r>
    </w:p>
    <w:p w14:paraId="529C771A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запрещаю использование персональных данных в социальных сетях;</w:t>
      </w:r>
    </w:p>
    <w:p w14:paraId="579213D5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Segoe UI Symbol" w:hAnsi="Segoe UI Symbol" w:cs="Segoe UI Symbol"/>
          <w:sz w:val="20"/>
          <w:szCs w:val="20"/>
        </w:rPr>
        <w:lastRenderedPageBreak/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запрещаю использование персональных данных в мессенджерах;</w:t>
      </w:r>
    </w:p>
    <w:p w14:paraId="1A0FC818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запрещаю использование фото- и видеоматериалов;</w:t>
      </w:r>
    </w:p>
    <w:p w14:paraId="6A7C01E7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запрещаю указывать фамилию;</w:t>
      </w:r>
    </w:p>
    <w:p w14:paraId="3261FC2C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запрещаю указывать возраст;</w:t>
      </w:r>
    </w:p>
    <w:p w14:paraId="7413E41F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запрещаю указывать город проживания;</w:t>
      </w:r>
    </w:p>
    <w:p w14:paraId="3A2365AF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запрещаю указывать наименование полученной медицинской услуги;</w:t>
      </w:r>
    </w:p>
    <w:p w14:paraId="7B00BE1E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запрещаю указывать любые сведения, по которым можно сделать вывод о состоянии здоровья;</w:t>
      </w:r>
    </w:p>
    <w:p w14:paraId="668A730A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запрещаю использовать отзыв после отзыва настоящего согласия;</w:t>
      </w:r>
    </w:p>
    <w:p w14:paraId="686C476F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иные запреты: __________________________________________________________.</w:t>
      </w:r>
    </w:p>
    <w:p w14:paraId="1CFD5062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7.2. ООО «</w:t>
      </w:r>
      <w:proofErr w:type="spellStart"/>
      <w:r w:rsidRPr="00541620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541620">
        <w:rPr>
          <w:rFonts w:ascii="Times New Roman" w:hAnsi="Times New Roman" w:cs="Times New Roman"/>
          <w:sz w:val="20"/>
          <w:szCs w:val="20"/>
        </w:rPr>
        <w:t>» обязано соблюдать установленные субъектом персональных данных запреты и условия обработки персональных данных.</w:t>
      </w:r>
    </w:p>
    <w:p w14:paraId="3D017806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b/>
          <w:bCs/>
          <w:sz w:val="20"/>
          <w:szCs w:val="20"/>
        </w:rPr>
        <w:t>8. Срок действия согласия</w:t>
      </w:r>
    </w:p>
    <w:p w14:paraId="7C664F66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8.1. Настоящее согласие действует:</w:t>
      </w:r>
    </w:p>
    <w:p w14:paraId="7C00F85B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бессрочно до момента отзыва согласия субъектом персональных данных;</w:t>
      </w:r>
    </w:p>
    <w:p w14:paraId="4C44C873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до «</w:t>
      </w:r>
      <w:r w:rsidRPr="00541620">
        <w:rPr>
          <w:rFonts w:ascii="Times New Roman" w:hAnsi="Times New Roman" w:cs="Times New Roman"/>
          <w:b/>
          <w:bCs/>
          <w:i/>
          <w:iCs/>
          <w:sz w:val="20"/>
          <w:szCs w:val="20"/>
        </w:rPr>
        <w:t>» __________ 20</w:t>
      </w:r>
      <w:r w:rsidRPr="00541620">
        <w:rPr>
          <w:rFonts w:ascii="Times New Roman" w:hAnsi="Times New Roman" w:cs="Times New Roman"/>
          <w:sz w:val="20"/>
          <w:szCs w:val="20"/>
        </w:rPr>
        <w:t xml:space="preserve"> г.;</w:t>
      </w:r>
    </w:p>
    <w:p w14:paraId="05CAB454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до достижения следующей цели: __________________________________________;</w:t>
      </w:r>
    </w:p>
    <w:p w14:paraId="4C74B81B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иной срок: _____________________________________________________________.</w:t>
      </w:r>
    </w:p>
    <w:p w14:paraId="34C7C97D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8.2. Если срок действия согласия не указан, согласие действует до момента его отзыва субъектом персональных данных.</w:t>
      </w:r>
    </w:p>
    <w:p w14:paraId="6F89868A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b/>
          <w:bCs/>
          <w:sz w:val="20"/>
          <w:szCs w:val="20"/>
        </w:rPr>
        <w:t>9. Порядок отзыва согласия</w:t>
      </w:r>
    </w:p>
    <w:p w14:paraId="09FB5CF0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9.1. Субъект персональных данных вправе в любое время отозвать настоящее согласие.</w:t>
      </w:r>
    </w:p>
    <w:p w14:paraId="0B291FF5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9.2. Требование о прекращении передачи, распространения, предоставления доступа и иной обработки персональных данных, разрешенных для распространения, может быть направлено:</w:t>
      </w:r>
    </w:p>
    <w:p w14:paraId="43BBB965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лично по адресу ООО «</w:t>
      </w:r>
      <w:proofErr w:type="spellStart"/>
      <w:r w:rsidRPr="00541620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541620">
        <w:rPr>
          <w:rFonts w:ascii="Times New Roman" w:hAnsi="Times New Roman" w:cs="Times New Roman"/>
          <w:sz w:val="20"/>
          <w:szCs w:val="20"/>
        </w:rPr>
        <w:t>»;</w:t>
      </w:r>
      <w:r w:rsidRPr="00541620">
        <w:rPr>
          <w:rFonts w:ascii="Times New Roman" w:hAnsi="Times New Roman" w:cs="Times New Roman"/>
          <w:sz w:val="20"/>
          <w:szCs w:val="20"/>
        </w:rPr>
        <w:br/>
        <w:t>почтовым отправлением по адресу ООО «</w:t>
      </w:r>
      <w:proofErr w:type="spellStart"/>
      <w:r w:rsidRPr="00541620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541620">
        <w:rPr>
          <w:rFonts w:ascii="Times New Roman" w:hAnsi="Times New Roman" w:cs="Times New Roman"/>
          <w:sz w:val="20"/>
          <w:szCs w:val="20"/>
        </w:rPr>
        <w:t>»;</w:t>
      </w:r>
      <w:r w:rsidRPr="00541620">
        <w:rPr>
          <w:rFonts w:ascii="Times New Roman" w:hAnsi="Times New Roman" w:cs="Times New Roman"/>
          <w:sz w:val="20"/>
          <w:szCs w:val="20"/>
        </w:rPr>
        <w:br/>
        <w:t xml:space="preserve">на электронную почту: </w:t>
      </w:r>
      <w:hyperlink r:id="rId8" w:history="1">
        <w:r w:rsidRPr="00541620">
          <w:rPr>
            <w:rStyle w:val="ac"/>
            <w:rFonts w:ascii="Times New Roman" w:hAnsi="Times New Roman" w:cs="Times New Roman"/>
            <w:sz w:val="20"/>
            <w:szCs w:val="20"/>
          </w:rPr>
          <w:t>gelios_med@bk.ru</w:t>
        </w:r>
      </w:hyperlink>
      <w:r w:rsidRPr="00541620">
        <w:rPr>
          <w:rFonts w:ascii="Times New Roman" w:hAnsi="Times New Roman" w:cs="Times New Roman"/>
          <w:sz w:val="20"/>
          <w:szCs w:val="20"/>
        </w:rPr>
        <w:t>;</w:t>
      </w:r>
      <w:r w:rsidRPr="00541620">
        <w:rPr>
          <w:rFonts w:ascii="Times New Roman" w:hAnsi="Times New Roman" w:cs="Times New Roman"/>
          <w:sz w:val="20"/>
          <w:szCs w:val="20"/>
        </w:rPr>
        <w:br/>
        <w:t>иным способом, позволяющим подтвердить получение требования оператором.</w:t>
      </w:r>
    </w:p>
    <w:p w14:paraId="13C424CC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9.3. Требование должно содержать:</w:t>
      </w:r>
    </w:p>
    <w:p w14:paraId="66C45610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фамилию, имя, отчество субъекта персональных данных;</w:t>
      </w:r>
      <w:r w:rsidRPr="00541620">
        <w:rPr>
          <w:rFonts w:ascii="Times New Roman" w:hAnsi="Times New Roman" w:cs="Times New Roman"/>
          <w:sz w:val="20"/>
          <w:szCs w:val="20"/>
        </w:rPr>
        <w:br/>
        <w:t>контактную информацию субъекта персональных данных;</w:t>
      </w:r>
      <w:r w:rsidRPr="00541620">
        <w:rPr>
          <w:rFonts w:ascii="Times New Roman" w:hAnsi="Times New Roman" w:cs="Times New Roman"/>
          <w:sz w:val="20"/>
          <w:szCs w:val="20"/>
        </w:rPr>
        <w:br/>
        <w:t>перечень персональных данных, обработка которых подлежит прекращению;</w:t>
      </w:r>
      <w:r w:rsidRPr="00541620">
        <w:rPr>
          <w:rFonts w:ascii="Times New Roman" w:hAnsi="Times New Roman" w:cs="Times New Roman"/>
          <w:sz w:val="20"/>
          <w:szCs w:val="20"/>
        </w:rPr>
        <w:br/>
        <w:t>указание на информационный ресурс, где размещены персональные данные, если он известен;</w:t>
      </w:r>
      <w:r w:rsidRPr="00541620">
        <w:rPr>
          <w:rFonts w:ascii="Times New Roman" w:hAnsi="Times New Roman" w:cs="Times New Roman"/>
          <w:sz w:val="20"/>
          <w:szCs w:val="20"/>
        </w:rPr>
        <w:br/>
        <w:t>дату и подпись заявителя при подаче требования на бумажном носителе.</w:t>
      </w:r>
    </w:p>
    <w:p w14:paraId="1526873F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9.4. Действие настоящего согласия прекращается с момента поступления оператору требования субъекта персональных данных о прекращении обработки персональных данных, разрешенных для распространения.</w:t>
      </w:r>
    </w:p>
    <w:p w14:paraId="021F30CA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9.5. После получения требования ООО «</w:t>
      </w:r>
      <w:proofErr w:type="spellStart"/>
      <w:r w:rsidRPr="00541620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541620">
        <w:rPr>
          <w:rFonts w:ascii="Times New Roman" w:hAnsi="Times New Roman" w:cs="Times New Roman"/>
          <w:sz w:val="20"/>
          <w:szCs w:val="20"/>
        </w:rPr>
        <w:t>» прекращает распространение персональных данных в порядке и сроки, установленные законодательством Российской Федерации.</w:t>
      </w:r>
    </w:p>
    <w:p w14:paraId="019F7201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b/>
          <w:bCs/>
          <w:sz w:val="20"/>
          <w:szCs w:val="20"/>
        </w:rPr>
        <w:t>10. Подтверждение субъекта персональных данных</w:t>
      </w:r>
    </w:p>
    <w:p w14:paraId="5CE541D1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Я подтверждаю, что:</w:t>
      </w:r>
    </w:p>
    <w:p w14:paraId="621ADB44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настоящее согласие оформлено отдельно от иных согласий и документов;</w:t>
      </w:r>
      <w:r w:rsidRPr="00541620">
        <w:rPr>
          <w:rFonts w:ascii="Times New Roman" w:hAnsi="Times New Roman" w:cs="Times New Roman"/>
          <w:sz w:val="20"/>
          <w:szCs w:val="20"/>
        </w:rPr>
        <w:br/>
        <w:t>мне понятны цели распространения персональных данных;</w:t>
      </w:r>
      <w:r w:rsidRPr="00541620">
        <w:rPr>
          <w:rFonts w:ascii="Times New Roman" w:hAnsi="Times New Roman" w:cs="Times New Roman"/>
          <w:sz w:val="20"/>
          <w:szCs w:val="20"/>
        </w:rPr>
        <w:br/>
        <w:t>мне понятен перечень персональных данных, разрешенных мной для распространения;</w:t>
      </w:r>
      <w:r w:rsidRPr="00541620">
        <w:rPr>
          <w:rFonts w:ascii="Times New Roman" w:hAnsi="Times New Roman" w:cs="Times New Roman"/>
          <w:sz w:val="20"/>
          <w:szCs w:val="20"/>
        </w:rPr>
        <w:br/>
      </w:r>
      <w:r w:rsidRPr="00541620">
        <w:rPr>
          <w:rFonts w:ascii="Times New Roman" w:hAnsi="Times New Roman" w:cs="Times New Roman"/>
          <w:sz w:val="20"/>
          <w:szCs w:val="20"/>
        </w:rPr>
        <w:lastRenderedPageBreak/>
        <w:t>мне понятны условия и запреты на обработку персональных данных неограниченным кругом лиц;</w:t>
      </w:r>
      <w:r w:rsidRPr="00541620">
        <w:rPr>
          <w:rFonts w:ascii="Times New Roman" w:hAnsi="Times New Roman" w:cs="Times New Roman"/>
          <w:sz w:val="20"/>
          <w:szCs w:val="20"/>
        </w:rPr>
        <w:br/>
        <w:t>мне разъяснено право отозвать настоящее согласие;</w:t>
      </w:r>
      <w:r w:rsidRPr="00541620">
        <w:rPr>
          <w:rFonts w:ascii="Times New Roman" w:hAnsi="Times New Roman" w:cs="Times New Roman"/>
          <w:sz w:val="20"/>
          <w:szCs w:val="20"/>
        </w:rPr>
        <w:br/>
        <w:t>молчание или бездействие не является согласием на распространение персональных данных;</w:t>
      </w:r>
      <w:r w:rsidRPr="00541620">
        <w:rPr>
          <w:rFonts w:ascii="Times New Roman" w:hAnsi="Times New Roman" w:cs="Times New Roman"/>
          <w:sz w:val="20"/>
          <w:szCs w:val="20"/>
        </w:rPr>
        <w:br/>
        <w:t>согласие предоставлено свободно, своей волей и в своем интересе.</w:t>
      </w:r>
    </w:p>
    <w:p w14:paraId="3B5A9F76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b/>
          <w:bCs/>
          <w:sz w:val="20"/>
          <w:szCs w:val="20"/>
        </w:rPr>
        <w:t>11. Подписи</w:t>
      </w:r>
    </w:p>
    <w:p w14:paraId="1EA450F4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Субъект персональных данных / законный представитель:</w:t>
      </w:r>
    </w:p>
    <w:p w14:paraId="20C26760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Ф.И.О. ___________________________________________________________________</w:t>
      </w:r>
    </w:p>
    <w:p w14:paraId="5D049355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Подпись ___________________________ /_____________________________________/</w:t>
      </w:r>
    </w:p>
    <w:p w14:paraId="13950C55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Дата: «___» __________ 2026 г.</w:t>
      </w:r>
    </w:p>
    <w:p w14:paraId="5806D44C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Представитель ООО «</w:t>
      </w:r>
      <w:proofErr w:type="spellStart"/>
      <w:r w:rsidRPr="00541620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541620">
        <w:rPr>
          <w:rFonts w:ascii="Times New Roman" w:hAnsi="Times New Roman" w:cs="Times New Roman"/>
          <w:sz w:val="20"/>
          <w:szCs w:val="20"/>
        </w:rPr>
        <w:t>», принявший согласие:</w:t>
      </w:r>
    </w:p>
    <w:p w14:paraId="190B4306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Должность ________________________________________________________________</w:t>
      </w:r>
    </w:p>
    <w:p w14:paraId="601707BB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Ф.И.О. ___________________________________________________________________</w:t>
      </w:r>
    </w:p>
    <w:p w14:paraId="6E9086DE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Подпись ___________________________ /_____________________________________/</w:t>
      </w:r>
    </w:p>
    <w:p w14:paraId="3992EF1B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Дата: «___» __________ 2026 г.</w:t>
      </w:r>
    </w:p>
    <w:p w14:paraId="54EBAD68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b/>
          <w:bCs/>
          <w:sz w:val="20"/>
          <w:szCs w:val="20"/>
        </w:rPr>
        <w:t>12. Электронная форма согласия для сайта</w:t>
      </w:r>
    </w:p>
    <w:p w14:paraId="70685D5F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Я даю ООО «</w:t>
      </w:r>
      <w:proofErr w:type="spellStart"/>
      <w:r w:rsidRPr="00541620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541620">
        <w:rPr>
          <w:rFonts w:ascii="Times New Roman" w:hAnsi="Times New Roman" w:cs="Times New Roman"/>
          <w:sz w:val="20"/>
          <w:szCs w:val="20"/>
        </w:rPr>
        <w:t>» согласие на обработку персональных данных, разрешенных мной для распространения, в целях размещения моего отзыва / благодарности / фото- или видеоматериала на информационных ресурсах ООО «</w:t>
      </w:r>
      <w:proofErr w:type="spellStart"/>
      <w:r w:rsidRPr="00541620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541620">
        <w:rPr>
          <w:rFonts w:ascii="Times New Roman" w:hAnsi="Times New Roman" w:cs="Times New Roman"/>
          <w:sz w:val="20"/>
          <w:szCs w:val="20"/>
        </w:rPr>
        <w:t>».</w:t>
      </w:r>
    </w:p>
    <w:p w14:paraId="6ED3099C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Разрешенные для распространения персональные данные:</w:t>
      </w:r>
    </w:p>
    <w:p w14:paraId="31248881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имя;</w:t>
      </w:r>
      <w:r w:rsidRPr="00541620">
        <w:rPr>
          <w:rFonts w:ascii="Times New Roman" w:hAnsi="Times New Roman" w:cs="Times New Roman"/>
          <w:sz w:val="20"/>
          <w:szCs w:val="20"/>
        </w:rPr>
        <w:br/>
      </w: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инициалы;</w:t>
      </w:r>
      <w:r w:rsidRPr="00541620">
        <w:rPr>
          <w:rFonts w:ascii="Times New Roman" w:hAnsi="Times New Roman" w:cs="Times New Roman"/>
          <w:sz w:val="20"/>
          <w:szCs w:val="20"/>
        </w:rPr>
        <w:br/>
      </w: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фамилия;</w:t>
      </w:r>
      <w:r w:rsidRPr="00541620">
        <w:rPr>
          <w:rFonts w:ascii="Times New Roman" w:hAnsi="Times New Roman" w:cs="Times New Roman"/>
          <w:sz w:val="20"/>
          <w:szCs w:val="20"/>
        </w:rPr>
        <w:br/>
      </w: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текст отзыва;</w:t>
      </w:r>
      <w:r w:rsidRPr="00541620">
        <w:rPr>
          <w:rFonts w:ascii="Times New Roman" w:hAnsi="Times New Roman" w:cs="Times New Roman"/>
          <w:sz w:val="20"/>
          <w:szCs w:val="20"/>
        </w:rPr>
        <w:br/>
      </w: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фотография;</w:t>
      </w:r>
      <w:r w:rsidRPr="00541620">
        <w:rPr>
          <w:rFonts w:ascii="Times New Roman" w:hAnsi="Times New Roman" w:cs="Times New Roman"/>
          <w:sz w:val="20"/>
          <w:szCs w:val="20"/>
        </w:rPr>
        <w:br/>
      </w: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видеоизображение;</w:t>
      </w:r>
      <w:r w:rsidRPr="00541620">
        <w:rPr>
          <w:rFonts w:ascii="Times New Roman" w:hAnsi="Times New Roman" w:cs="Times New Roman"/>
          <w:sz w:val="20"/>
          <w:szCs w:val="20"/>
        </w:rPr>
        <w:br/>
      </w: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сведения о полученной услуге без указания диагноза и медицинских подробностей;</w:t>
      </w:r>
      <w:r w:rsidRPr="00541620">
        <w:rPr>
          <w:rFonts w:ascii="Times New Roman" w:hAnsi="Times New Roman" w:cs="Times New Roman"/>
          <w:sz w:val="20"/>
          <w:szCs w:val="20"/>
        </w:rPr>
        <w:br/>
      </w: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иные сведения: _________________________________________________________.</w:t>
      </w:r>
    </w:p>
    <w:p w14:paraId="619586D1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Информационные ресурсы размещения:</w:t>
      </w:r>
    </w:p>
    <w:p w14:paraId="4061E47B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сайт ООО «</w:t>
      </w:r>
      <w:proofErr w:type="spellStart"/>
      <w:r w:rsidRPr="00541620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541620">
        <w:rPr>
          <w:rFonts w:ascii="Times New Roman" w:hAnsi="Times New Roman" w:cs="Times New Roman"/>
          <w:sz w:val="20"/>
          <w:szCs w:val="20"/>
        </w:rPr>
        <w:t>»;</w:t>
      </w:r>
      <w:r w:rsidRPr="00541620">
        <w:rPr>
          <w:rFonts w:ascii="Times New Roman" w:hAnsi="Times New Roman" w:cs="Times New Roman"/>
          <w:sz w:val="20"/>
          <w:szCs w:val="20"/>
        </w:rPr>
        <w:br/>
      </w: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социальные сети ООО «</w:t>
      </w:r>
      <w:proofErr w:type="spellStart"/>
      <w:r w:rsidRPr="00541620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541620">
        <w:rPr>
          <w:rFonts w:ascii="Times New Roman" w:hAnsi="Times New Roman" w:cs="Times New Roman"/>
          <w:sz w:val="20"/>
          <w:szCs w:val="20"/>
        </w:rPr>
        <w:t>»;</w:t>
      </w:r>
      <w:r w:rsidRPr="00541620">
        <w:rPr>
          <w:rFonts w:ascii="Times New Roman" w:hAnsi="Times New Roman" w:cs="Times New Roman"/>
          <w:sz w:val="20"/>
          <w:szCs w:val="20"/>
        </w:rPr>
        <w:br/>
      </w: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мессенджеры / каналы ООО «</w:t>
      </w:r>
      <w:proofErr w:type="spellStart"/>
      <w:r w:rsidRPr="00541620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541620">
        <w:rPr>
          <w:rFonts w:ascii="Times New Roman" w:hAnsi="Times New Roman" w:cs="Times New Roman"/>
          <w:sz w:val="20"/>
          <w:szCs w:val="20"/>
        </w:rPr>
        <w:t>»;</w:t>
      </w:r>
      <w:r w:rsidRPr="00541620">
        <w:rPr>
          <w:rFonts w:ascii="Times New Roman" w:hAnsi="Times New Roman" w:cs="Times New Roman"/>
          <w:sz w:val="20"/>
          <w:szCs w:val="20"/>
        </w:rPr>
        <w:br/>
      </w: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карточки организации на интернет-площадках;</w:t>
      </w:r>
      <w:r w:rsidRPr="00541620">
        <w:rPr>
          <w:rFonts w:ascii="Times New Roman" w:hAnsi="Times New Roman" w:cs="Times New Roman"/>
          <w:sz w:val="20"/>
          <w:szCs w:val="20"/>
        </w:rPr>
        <w:br/>
      </w: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иное: _________________________________________________________________.</w:t>
      </w:r>
    </w:p>
    <w:p w14:paraId="06871363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Условия обработки:</w:t>
      </w:r>
    </w:p>
    <w:p w14:paraId="06FF6222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разрешаю публикацию только на ресурсах ООО «</w:t>
      </w:r>
      <w:proofErr w:type="spellStart"/>
      <w:r w:rsidRPr="00541620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541620">
        <w:rPr>
          <w:rFonts w:ascii="Times New Roman" w:hAnsi="Times New Roman" w:cs="Times New Roman"/>
          <w:sz w:val="20"/>
          <w:szCs w:val="20"/>
        </w:rPr>
        <w:t>»;</w:t>
      </w:r>
      <w:r w:rsidRPr="00541620">
        <w:rPr>
          <w:rFonts w:ascii="Times New Roman" w:hAnsi="Times New Roman" w:cs="Times New Roman"/>
          <w:sz w:val="20"/>
          <w:szCs w:val="20"/>
        </w:rPr>
        <w:br/>
      </w: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запрещаю передачу для публикации на сторонних ресурсах;</w:t>
      </w:r>
      <w:r w:rsidRPr="00541620">
        <w:rPr>
          <w:rFonts w:ascii="Times New Roman" w:hAnsi="Times New Roman" w:cs="Times New Roman"/>
          <w:sz w:val="20"/>
          <w:szCs w:val="20"/>
        </w:rPr>
        <w:br/>
      </w: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запрещаю указывать диагноз и сведения о состоянии здоровья;</w:t>
      </w:r>
      <w:r w:rsidRPr="00541620">
        <w:rPr>
          <w:rFonts w:ascii="Times New Roman" w:hAnsi="Times New Roman" w:cs="Times New Roman"/>
          <w:sz w:val="20"/>
          <w:szCs w:val="20"/>
        </w:rPr>
        <w:br/>
      </w: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разрешаю редактирование текста отзыва без изменения смысла;</w:t>
      </w:r>
      <w:r w:rsidRPr="00541620">
        <w:rPr>
          <w:rFonts w:ascii="Times New Roman" w:hAnsi="Times New Roman" w:cs="Times New Roman"/>
          <w:sz w:val="20"/>
          <w:szCs w:val="20"/>
        </w:rPr>
        <w:br/>
      </w: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запрещаю использование в рекламных материалах;</w:t>
      </w:r>
      <w:r w:rsidRPr="00541620">
        <w:rPr>
          <w:rFonts w:ascii="Times New Roman" w:hAnsi="Times New Roman" w:cs="Times New Roman"/>
          <w:sz w:val="20"/>
          <w:szCs w:val="20"/>
        </w:rPr>
        <w:br/>
      </w: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разрешаю использование в рекламных и информационных материалах ООО «</w:t>
      </w:r>
      <w:proofErr w:type="spellStart"/>
      <w:r w:rsidRPr="00541620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541620">
        <w:rPr>
          <w:rFonts w:ascii="Times New Roman" w:hAnsi="Times New Roman" w:cs="Times New Roman"/>
          <w:sz w:val="20"/>
          <w:szCs w:val="20"/>
        </w:rPr>
        <w:t>».</w:t>
      </w:r>
    </w:p>
    <w:p w14:paraId="0E64696D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t>Согласие действует до его отзыва. Отзыв может быть направлен на e-</w:t>
      </w:r>
      <w:proofErr w:type="spellStart"/>
      <w:r w:rsidRPr="00541620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Pr="00541620">
        <w:rPr>
          <w:rFonts w:ascii="Times New Roman" w:hAnsi="Times New Roman" w:cs="Times New Roman"/>
          <w:sz w:val="20"/>
          <w:szCs w:val="20"/>
        </w:rPr>
        <w:t xml:space="preserve">: </w:t>
      </w:r>
      <w:hyperlink r:id="rId9" w:history="1">
        <w:r w:rsidRPr="00541620">
          <w:rPr>
            <w:rStyle w:val="ac"/>
            <w:rFonts w:ascii="Times New Roman" w:hAnsi="Times New Roman" w:cs="Times New Roman"/>
            <w:sz w:val="20"/>
            <w:szCs w:val="20"/>
          </w:rPr>
          <w:t>gelios_med@bk.ru</w:t>
        </w:r>
      </w:hyperlink>
      <w:r w:rsidRPr="00541620">
        <w:rPr>
          <w:rFonts w:ascii="Times New Roman" w:hAnsi="Times New Roman" w:cs="Times New Roman"/>
          <w:sz w:val="20"/>
          <w:szCs w:val="20"/>
        </w:rPr>
        <w:t>.</w:t>
      </w:r>
    </w:p>
    <w:p w14:paraId="3D2D417B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Segoe UI Symbol" w:hAnsi="Segoe UI Symbol" w:cs="Segoe UI Symbol"/>
          <w:sz w:val="20"/>
          <w:szCs w:val="20"/>
        </w:rPr>
        <w:t>☐</w:t>
      </w:r>
      <w:r w:rsidRPr="00541620">
        <w:rPr>
          <w:rFonts w:ascii="Times New Roman" w:hAnsi="Times New Roman" w:cs="Times New Roman"/>
          <w:sz w:val="20"/>
          <w:szCs w:val="20"/>
        </w:rPr>
        <w:t xml:space="preserve"> Я подтверждаю, что настоящее согласие предоставлено отдельно от согласия на обработку персональных данных, договора, ИДС и согласия на рекламную рассылку.</w:t>
      </w:r>
    </w:p>
    <w:p w14:paraId="0C35DF15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b/>
          <w:bCs/>
          <w:sz w:val="20"/>
          <w:szCs w:val="20"/>
        </w:rPr>
        <w:t>13. Нормативные ссылки</w:t>
      </w:r>
    </w:p>
    <w:p w14:paraId="09BBE27A" w14:textId="77777777" w:rsidR="00541620" w:rsidRPr="00541620" w:rsidRDefault="00541620" w:rsidP="00541620">
      <w:pPr>
        <w:rPr>
          <w:rFonts w:ascii="Times New Roman" w:hAnsi="Times New Roman" w:cs="Times New Roman"/>
          <w:sz w:val="20"/>
          <w:szCs w:val="20"/>
        </w:rPr>
      </w:pPr>
      <w:r w:rsidRPr="00541620">
        <w:rPr>
          <w:rFonts w:ascii="Times New Roman" w:hAnsi="Times New Roman" w:cs="Times New Roman"/>
          <w:sz w:val="20"/>
          <w:szCs w:val="20"/>
        </w:rPr>
        <w:lastRenderedPageBreak/>
        <w:t>Федеральный закон от 27.07.2006 № 152-ФЗ «О персональных данных», статья 10.1.</w:t>
      </w:r>
      <w:r w:rsidRPr="00541620">
        <w:rPr>
          <w:rFonts w:ascii="Times New Roman" w:hAnsi="Times New Roman" w:cs="Times New Roman"/>
          <w:sz w:val="20"/>
          <w:szCs w:val="20"/>
        </w:rPr>
        <w:br/>
        <w:t>Федеральный закон от 27.07.2006 № 152-ФЗ «О персональных данных», статья 9.</w:t>
      </w:r>
      <w:r w:rsidRPr="00541620">
        <w:rPr>
          <w:rFonts w:ascii="Times New Roman" w:hAnsi="Times New Roman" w:cs="Times New Roman"/>
          <w:sz w:val="20"/>
          <w:szCs w:val="20"/>
        </w:rPr>
        <w:br/>
        <w:t>Приказ Роскомнадзора от 24.02.2021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распространения».</w:t>
      </w:r>
      <w:r w:rsidRPr="00541620">
        <w:rPr>
          <w:rFonts w:ascii="Times New Roman" w:hAnsi="Times New Roman" w:cs="Times New Roman"/>
          <w:sz w:val="20"/>
          <w:szCs w:val="20"/>
        </w:rPr>
        <w:br/>
        <w:t>Федеральный закон от 21.11.2011 № 323-ФЗ «Об основах охраны здоровья граждан в Российской Федерации», статья 13.</w:t>
      </w:r>
      <w:r w:rsidRPr="00541620">
        <w:rPr>
          <w:rFonts w:ascii="Times New Roman" w:hAnsi="Times New Roman" w:cs="Times New Roman"/>
          <w:sz w:val="20"/>
          <w:szCs w:val="20"/>
        </w:rPr>
        <w:br/>
        <w:t>Гражданский кодекс Российской Федерации, статья 152.1.</w:t>
      </w:r>
      <w:r w:rsidRPr="00541620">
        <w:rPr>
          <w:rFonts w:ascii="Times New Roman" w:hAnsi="Times New Roman" w:cs="Times New Roman"/>
          <w:sz w:val="20"/>
          <w:szCs w:val="20"/>
        </w:rPr>
        <w:br/>
        <w:t>Закон Российской Федерации от 07.02.1992 № 2300-1 «О защите прав потребителей».</w:t>
      </w:r>
    </w:p>
    <w:sectPr w:rsidR="00541620" w:rsidRPr="00541620" w:rsidSect="00541620">
      <w:footerReference w:type="default" r:id="rId10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3F1FB" w14:textId="77777777" w:rsidR="000A1A22" w:rsidRDefault="000A1A22" w:rsidP="00541620">
      <w:pPr>
        <w:spacing w:after="0" w:line="240" w:lineRule="auto"/>
      </w:pPr>
      <w:r>
        <w:separator/>
      </w:r>
    </w:p>
  </w:endnote>
  <w:endnote w:type="continuationSeparator" w:id="0">
    <w:p w14:paraId="37EACFB7" w14:textId="77777777" w:rsidR="000A1A22" w:rsidRDefault="000A1A22" w:rsidP="00541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1311301"/>
      <w:docPartObj>
        <w:docPartGallery w:val="Page Numbers (Bottom of Page)"/>
        <w:docPartUnique/>
      </w:docPartObj>
    </w:sdtPr>
    <w:sdtEndPr/>
    <w:sdtContent>
      <w:p w14:paraId="1A9C88FB" w14:textId="426D0341" w:rsidR="00541620" w:rsidRDefault="00541620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9EE">
          <w:rPr>
            <w:noProof/>
          </w:rPr>
          <w:t>6</w:t>
        </w:r>
        <w:r>
          <w:fldChar w:fldCharType="end"/>
        </w:r>
      </w:p>
    </w:sdtContent>
  </w:sdt>
  <w:p w14:paraId="730F0BEC" w14:textId="77777777" w:rsidR="00541620" w:rsidRDefault="0054162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B1DF9" w14:textId="77777777" w:rsidR="000A1A22" w:rsidRDefault="000A1A22" w:rsidP="00541620">
      <w:pPr>
        <w:spacing w:after="0" w:line="240" w:lineRule="auto"/>
      </w:pPr>
      <w:r>
        <w:separator/>
      </w:r>
    </w:p>
  </w:footnote>
  <w:footnote w:type="continuationSeparator" w:id="0">
    <w:p w14:paraId="7CEA572D" w14:textId="77777777" w:rsidR="000A1A22" w:rsidRDefault="000A1A22" w:rsidP="00541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620"/>
    <w:rsid w:val="000A1A22"/>
    <w:rsid w:val="00146752"/>
    <w:rsid w:val="003809EE"/>
    <w:rsid w:val="00541620"/>
    <w:rsid w:val="00966171"/>
    <w:rsid w:val="00DE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B1BC"/>
  <w15:chartTrackingRefBased/>
  <w15:docId w15:val="{025E365A-A56F-40CC-9976-604BC2D2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1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6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6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1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1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162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162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16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16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16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16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1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1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1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1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16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16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162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1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162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4162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41620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1620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541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41620"/>
  </w:style>
  <w:style w:type="paragraph" w:styleId="af">
    <w:name w:val="footer"/>
    <w:basedOn w:val="a"/>
    <w:link w:val="af0"/>
    <w:uiPriority w:val="99"/>
    <w:unhideWhenUsed/>
    <w:rsid w:val="00541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41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lios_med@b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elios_med@bk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lios_med@bk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gelios_med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332051F7.dotm</Template>
  <TotalTime>4</TotalTime>
  <Pages>6</Pages>
  <Words>1967</Words>
  <Characters>11214</Characters>
  <Application>Microsoft Office Word</Application>
  <DocSecurity>0</DocSecurity>
  <Lines>93</Lines>
  <Paragraphs>26</Paragraphs>
  <ScaleCrop>false</ScaleCrop>
  <Company/>
  <LinksUpToDate>false</LinksUpToDate>
  <CharactersWithSpaces>13155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Пискарева</dc:creator>
  <cp:keywords/>
  <dc:description/>
  <cp:lastModifiedBy>Директор</cp:lastModifiedBy>
  <cp:revision>2</cp:revision>
  <dcterms:created xsi:type="dcterms:W3CDTF">2026-05-14T12:37:00Z</dcterms:created>
  <dcterms:modified xsi:type="dcterms:W3CDTF">2026-05-22T12:53:00Z</dcterms:modified>
</cp:coreProperties>
</file>