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241DBA" w14:textId="54179B91"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ИНФОРМИРОВАННОЕ ДОБРОВОЛЬНОЕ СОГЛАСИЕ</w:t>
      </w:r>
      <w:r w:rsidRPr="006F0108">
        <w:rPr>
          <w:rFonts w:ascii="Times New Roman" w:hAnsi="Times New Roman" w:cs="Times New Roman"/>
          <w:b/>
          <w:bCs/>
          <w:sz w:val="20"/>
          <w:szCs w:val="20"/>
        </w:rPr>
        <w:br/>
        <w:t>на медицинское вмешательство, получение платных медицинских услуг</w:t>
      </w:r>
      <w:r w:rsidRPr="006F0108">
        <w:rPr>
          <w:rFonts w:ascii="Times New Roman" w:hAnsi="Times New Roman" w:cs="Times New Roman"/>
          <w:b/>
          <w:bCs/>
          <w:sz w:val="20"/>
          <w:szCs w:val="20"/>
        </w:rPr>
        <w:br/>
        <w:t>и подтверждение информирования пациента о правах потребителя</w:t>
      </w:r>
    </w:p>
    <w:p w14:paraId="539523FD" w14:textId="70BC6761"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w:t>
      </w:r>
      <w:r w:rsidRPr="006F0108">
        <w:rPr>
          <w:rFonts w:ascii="Times New Roman" w:hAnsi="Times New Roman" w:cs="Times New Roman"/>
          <w:sz w:val="20"/>
          <w:szCs w:val="20"/>
        </w:rPr>
        <w:br/>
        <w:t xml:space="preserve">Адрес: 143989, Московская область, г. Балашиха, </w:t>
      </w:r>
      <w:proofErr w:type="spellStart"/>
      <w:r w:rsidRPr="006F0108">
        <w:rPr>
          <w:rFonts w:ascii="Times New Roman" w:hAnsi="Times New Roman" w:cs="Times New Roman"/>
          <w:sz w:val="20"/>
          <w:szCs w:val="20"/>
        </w:rPr>
        <w:t>мкр</w:t>
      </w:r>
      <w:proofErr w:type="spellEnd"/>
      <w:r w:rsidRPr="006F0108">
        <w:rPr>
          <w:rFonts w:ascii="Times New Roman" w:hAnsi="Times New Roman" w:cs="Times New Roman"/>
          <w:sz w:val="20"/>
          <w:szCs w:val="20"/>
        </w:rPr>
        <w:t xml:space="preserve">. Ольгино, ул. Ляхова, д. 3, </w:t>
      </w:r>
      <w:proofErr w:type="spellStart"/>
      <w:r w:rsidRPr="006F0108">
        <w:rPr>
          <w:rFonts w:ascii="Times New Roman" w:hAnsi="Times New Roman" w:cs="Times New Roman"/>
          <w:sz w:val="20"/>
          <w:szCs w:val="20"/>
        </w:rPr>
        <w:t>помещ</w:t>
      </w:r>
      <w:proofErr w:type="spellEnd"/>
      <w:r w:rsidRPr="006F0108">
        <w:rPr>
          <w:rFonts w:ascii="Times New Roman" w:hAnsi="Times New Roman" w:cs="Times New Roman"/>
          <w:sz w:val="20"/>
          <w:szCs w:val="20"/>
        </w:rPr>
        <w:t>. 4</w:t>
      </w:r>
      <w:r w:rsidRPr="006F0108">
        <w:rPr>
          <w:rFonts w:ascii="Times New Roman" w:hAnsi="Times New Roman" w:cs="Times New Roman"/>
          <w:sz w:val="20"/>
          <w:szCs w:val="20"/>
        </w:rPr>
        <w:br/>
        <w:t>Телефон: 8 (49</w:t>
      </w:r>
      <w:r w:rsidR="00935A67">
        <w:rPr>
          <w:rFonts w:ascii="Times New Roman" w:hAnsi="Times New Roman" w:cs="Times New Roman"/>
          <w:sz w:val="20"/>
          <w:szCs w:val="20"/>
        </w:rPr>
        <w:t>5</w:t>
      </w:r>
      <w:r w:rsidRPr="006F0108">
        <w:rPr>
          <w:rFonts w:ascii="Times New Roman" w:hAnsi="Times New Roman" w:cs="Times New Roman"/>
          <w:sz w:val="20"/>
          <w:szCs w:val="20"/>
        </w:rPr>
        <w:t xml:space="preserve">) </w:t>
      </w:r>
      <w:r w:rsidR="00935A67">
        <w:rPr>
          <w:rFonts w:ascii="Times New Roman" w:hAnsi="Times New Roman" w:cs="Times New Roman"/>
          <w:sz w:val="20"/>
          <w:szCs w:val="20"/>
        </w:rPr>
        <w:t>126-65</w:t>
      </w:r>
      <w:r w:rsidRPr="006F0108">
        <w:rPr>
          <w:rFonts w:ascii="Times New Roman" w:hAnsi="Times New Roman" w:cs="Times New Roman"/>
          <w:sz w:val="20"/>
          <w:szCs w:val="20"/>
        </w:rPr>
        <w:t>-</w:t>
      </w:r>
      <w:r w:rsidR="00935A67">
        <w:rPr>
          <w:rFonts w:ascii="Times New Roman" w:hAnsi="Times New Roman" w:cs="Times New Roman"/>
          <w:sz w:val="20"/>
          <w:szCs w:val="20"/>
        </w:rPr>
        <w:t>16</w:t>
      </w:r>
      <w:r w:rsidRPr="006F0108">
        <w:rPr>
          <w:rFonts w:ascii="Times New Roman" w:hAnsi="Times New Roman" w:cs="Times New Roman"/>
          <w:sz w:val="20"/>
          <w:szCs w:val="20"/>
        </w:rPr>
        <w:br/>
        <w:t>E-</w:t>
      </w:r>
      <w:proofErr w:type="spellStart"/>
      <w:r w:rsidRPr="006F0108">
        <w:rPr>
          <w:rFonts w:ascii="Times New Roman" w:hAnsi="Times New Roman" w:cs="Times New Roman"/>
          <w:sz w:val="20"/>
          <w:szCs w:val="20"/>
        </w:rPr>
        <w:t>mail</w:t>
      </w:r>
      <w:proofErr w:type="spellEnd"/>
      <w:r w:rsidRPr="006F0108">
        <w:rPr>
          <w:rFonts w:ascii="Times New Roman" w:hAnsi="Times New Roman" w:cs="Times New Roman"/>
          <w:sz w:val="20"/>
          <w:szCs w:val="20"/>
        </w:rPr>
        <w:t xml:space="preserve">: </w:t>
      </w:r>
      <w:hyperlink r:id="rId6" w:history="1">
        <w:r w:rsidRPr="006F0108">
          <w:rPr>
            <w:rStyle w:val="ac"/>
            <w:rFonts w:ascii="Times New Roman" w:hAnsi="Times New Roman" w:cs="Times New Roman"/>
            <w:sz w:val="20"/>
            <w:szCs w:val="20"/>
          </w:rPr>
          <w:t>gelios_med@bk.ru</w:t>
        </w:r>
      </w:hyperlink>
      <w:bookmarkStart w:id="0" w:name="_GoBack"/>
      <w:bookmarkEnd w:id="0"/>
    </w:p>
    <w:p w14:paraId="1B927C53" w14:textId="3041606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Лицензия на осуществление медицинской деятельности № Л041-</w:t>
      </w:r>
      <w:r w:rsidR="006F0108" w:rsidRPr="006F0108">
        <w:rPr>
          <w:rFonts w:ascii="Times New Roman" w:hAnsi="Times New Roman" w:cs="Times New Roman"/>
          <w:sz w:val="20"/>
          <w:szCs w:val="20"/>
        </w:rPr>
        <w:t>01162–50</w:t>
      </w:r>
      <w:r w:rsidRPr="006F0108">
        <w:rPr>
          <w:rFonts w:ascii="Times New Roman" w:hAnsi="Times New Roman" w:cs="Times New Roman"/>
          <w:sz w:val="20"/>
          <w:szCs w:val="20"/>
        </w:rPr>
        <w:t>/02570250 от 01.07.2025, выдана Министерством здравоохранения Московской области.</w:t>
      </w:r>
    </w:p>
    <w:p w14:paraId="5DB846B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г. Балашиха</w:t>
      </w:r>
      <w:r w:rsidRPr="006F0108">
        <w:rPr>
          <w:rFonts w:ascii="Times New Roman" w:hAnsi="Times New Roman" w:cs="Times New Roman"/>
          <w:sz w:val="20"/>
          <w:szCs w:val="20"/>
        </w:rPr>
        <w:br/>
        <w:t>«___» __________ 2026 г.</w:t>
      </w:r>
    </w:p>
    <w:p w14:paraId="017D5D55"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Я, ________________________________________________________________________,</w:t>
      </w:r>
      <w:r w:rsidRPr="006F0108">
        <w:rPr>
          <w:rFonts w:ascii="Times New Roman" w:hAnsi="Times New Roman" w:cs="Times New Roman"/>
          <w:sz w:val="20"/>
          <w:szCs w:val="20"/>
        </w:rPr>
        <w:br/>
        <w:t>Ф.И.О. пациента полностью</w:t>
      </w:r>
    </w:p>
    <w:p w14:paraId="4172359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дата рождения: «___» __________ ______ г.,</w:t>
      </w:r>
      <w:r w:rsidRPr="006F0108">
        <w:rPr>
          <w:rFonts w:ascii="Times New Roman" w:hAnsi="Times New Roman" w:cs="Times New Roman"/>
          <w:sz w:val="20"/>
          <w:szCs w:val="20"/>
        </w:rPr>
        <w:br/>
        <w:t>документ, удостоверяющий личность: ________________________________________,</w:t>
      </w:r>
      <w:r w:rsidRPr="006F0108">
        <w:rPr>
          <w:rFonts w:ascii="Times New Roman" w:hAnsi="Times New Roman" w:cs="Times New Roman"/>
          <w:sz w:val="20"/>
          <w:szCs w:val="20"/>
        </w:rPr>
        <w:br/>
        <w:t>серия ______ № _________________</w:t>
      </w:r>
      <w:r w:rsidRPr="006F0108">
        <w:rPr>
          <w:rFonts w:ascii="Times New Roman" w:hAnsi="Times New Roman" w:cs="Times New Roman"/>
          <w:i/>
          <w:iCs/>
          <w:sz w:val="20"/>
          <w:szCs w:val="20"/>
        </w:rPr>
        <w:t>, выдан ________________________________</w:t>
      </w:r>
      <w:r w:rsidRPr="006F0108">
        <w:rPr>
          <w:rFonts w:ascii="Times New Roman" w:hAnsi="Times New Roman" w:cs="Times New Roman"/>
          <w:b/>
          <w:bCs/>
          <w:i/>
          <w:iCs/>
          <w:sz w:val="20"/>
          <w:szCs w:val="20"/>
        </w:rPr>
        <w:t>,</w:t>
      </w:r>
      <w:r w:rsidRPr="006F0108">
        <w:rPr>
          <w:rFonts w:ascii="Times New Roman" w:hAnsi="Times New Roman" w:cs="Times New Roman"/>
          <w:b/>
          <w:bCs/>
          <w:i/>
          <w:iCs/>
          <w:sz w:val="20"/>
          <w:szCs w:val="20"/>
        </w:rPr>
        <w:br/>
        <w:t>дата выдачи: «</w:t>
      </w:r>
      <w:r w:rsidRPr="006F0108">
        <w:rPr>
          <w:rFonts w:ascii="Times New Roman" w:hAnsi="Times New Roman" w:cs="Times New Roman"/>
          <w:sz w:val="20"/>
          <w:szCs w:val="20"/>
        </w:rPr>
        <w:t>» __________ ______ г.,</w:t>
      </w:r>
      <w:r w:rsidRPr="006F0108">
        <w:rPr>
          <w:rFonts w:ascii="Times New Roman" w:hAnsi="Times New Roman" w:cs="Times New Roman"/>
          <w:sz w:val="20"/>
          <w:szCs w:val="20"/>
        </w:rPr>
        <w:br/>
        <w:t>адрес регистрации: ________________________________________________________,</w:t>
      </w:r>
      <w:r w:rsidRPr="006F0108">
        <w:rPr>
          <w:rFonts w:ascii="Times New Roman" w:hAnsi="Times New Roman" w:cs="Times New Roman"/>
          <w:sz w:val="20"/>
          <w:szCs w:val="20"/>
        </w:rPr>
        <w:br/>
        <w:t>адрес фактического проживания: ____________________________________________,</w:t>
      </w:r>
      <w:r w:rsidRPr="006F0108">
        <w:rPr>
          <w:rFonts w:ascii="Times New Roman" w:hAnsi="Times New Roman" w:cs="Times New Roman"/>
          <w:sz w:val="20"/>
          <w:szCs w:val="20"/>
        </w:rPr>
        <w:br/>
        <w:t>телефон: __________________________, e-</w:t>
      </w:r>
      <w:proofErr w:type="spellStart"/>
      <w:r w:rsidRPr="006F0108">
        <w:rPr>
          <w:rFonts w:ascii="Times New Roman" w:hAnsi="Times New Roman" w:cs="Times New Roman"/>
          <w:sz w:val="20"/>
          <w:szCs w:val="20"/>
        </w:rPr>
        <w:t>mail</w:t>
      </w:r>
      <w:proofErr w:type="spellEnd"/>
      <w:r w:rsidRPr="006F0108">
        <w:rPr>
          <w:rFonts w:ascii="Times New Roman" w:hAnsi="Times New Roman" w:cs="Times New Roman"/>
          <w:sz w:val="20"/>
          <w:szCs w:val="20"/>
        </w:rPr>
        <w:t>: _______________________________,</w:t>
      </w:r>
    </w:p>
    <w:p w14:paraId="557F703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законный представитель пациента, если применимо:</w:t>
      </w:r>
      <w:r w:rsidRPr="006F0108">
        <w:rPr>
          <w:rFonts w:ascii="Times New Roman" w:hAnsi="Times New Roman" w:cs="Times New Roman"/>
          <w:sz w:val="20"/>
          <w:szCs w:val="20"/>
        </w:rPr>
        <w:br/>
        <w:t>Ф.И.О. ___________________________________________________________________,</w:t>
      </w:r>
      <w:r w:rsidRPr="006F0108">
        <w:rPr>
          <w:rFonts w:ascii="Times New Roman" w:hAnsi="Times New Roman" w:cs="Times New Roman"/>
          <w:sz w:val="20"/>
          <w:szCs w:val="20"/>
        </w:rPr>
        <w:br/>
        <w:t>основание представительства: ______________________________________________,</w:t>
      </w:r>
      <w:r w:rsidRPr="006F0108">
        <w:rPr>
          <w:rFonts w:ascii="Times New Roman" w:hAnsi="Times New Roman" w:cs="Times New Roman"/>
          <w:sz w:val="20"/>
          <w:szCs w:val="20"/>
        </w:rPr>
        <w:br/>
        <w:t>документ, удостоверяющий личность: ________________________________________,</w:t>
      </w:r>
    </w:p>
    <w:p w14:paraId="1500214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настоящим подтверждаю, что добровольно обращаюсь в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для получения медицинской помощи и / или платных медицинских услуг.</w:t>
      </w:r>
    </w:p>
    <w:p w14:paraId="4108947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 Подтверждение выбора медицинской организации и врача</w:t>
      </w:r>
    </w:p>
    <w:p w14:paraId="0133F7D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1.1. Мне разъяснено, что медицинская помощь в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оказывается в амбулаторных условиях в пределах имеющейся лицензии на осуществление медицинской деятельности.</w:t>
      </w:r>
    </w:p>
    <w:p w14:paraId="41B6BFF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1.2. Я подтверждаю, что выбрал(а)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добровольно, по собственному усмотрению, без принуждения, угроз, введения в заблуждение или навязывания медицинских услуг.</w:t>
      </w:r>
    </w:p>
    <w:p w14:paraId="1AEEC1D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1.3. Мне предоставлена возможность получить информацию о медицинской организации, лицензии, режиме работы, медицинских работниках, уровне их профессионального образования и квалификации, порядке оказания медицинской помощи, стоимости платных услуг, порядке оплаты и порядке отказа от услуги.</w:t>
      </w:r>
    </w:p>
    <w:p w14:paraId="549038DD"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1.4. Мне разъяснено, что медицинская услуга оказывается только при наличии медицинских показаний и отсутствии противопоказаний, определяемых медицинским работником.</w:t>
      </w:r>
    </w:p>
    <w:p w14:paraId="3BE2609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2. Сведения о медицинском вмешательстве</w:t>
      </w:r>
    </w:p>
    <w:p w14:paraId="76A110D8"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2.1. Я даю информированное добровольное согласие на проведение медицинского вмешательства в рамках обращения в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xml:space="preserve">», включая осмотр, опрос, сбор жалоб и анамнеза, оценку состояния здоровья, </w:t>
      </w:r>
      <w:proofErr w:type="spellStart"/>
      <w:r w:rsidRPr="006F0108">
        <w:rPr>
          <w:rFonts w:ascii="Times New Roman" w:hAnsi="Times New Roman" w:cs="Times New Roman"/>
          <w:sz w:val="20"/>
          <w:szCs w:val="20"/>
        </w:rPr>
        <w:t>физикальное</w:t>
      </w:r>
      <w:proofErr w:type="spellEnd"/>
      <w:r w:rsidRPr="006F0108">
        <w:rPr>
          <w:rFonts w:ascii="Times New Roman" w:hAnsi="Times New Roman" w:cs="Times New Roman"/>
          <w:sz w:val="20"/>
          <w:szCs w:val="20"/>
        </w:rPr>
        <w:t xml:space="preserve"> обследование, измерение температуры тела, артериального давления, частоты пульса, частоты дыхания, антропометрические измерения, назначение обследований, консультаций, лечения, профилактических мероприятий, оформление медицинской документации, выдачу медицинских заключений, справок, выписок и иных документов в пределах компетенции медицинской организации.</w:t>
      </w:r>
    </w:p>
    <w:p w14:paraId="1C1015F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2.2. При наличии медицинских показаний и при условии оформления соответствующих документов я согласен(на) на проведение следующих видов медицинских вмешательств, если они потребуются в рамках обращения:</w:t>
      </w:r>
    </w:p>
    <w:p w14:paraId="3026B8E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осмотр врача-терапевта;</w:t>
      </w:r>
      <w:r w:rsidRPr="006F0108">
        <w:rPr>
          <w:rFonts w:ascii="Times New Roman" w:hAnsi="Times New Roman" w:cs="Times New Roman"/>
          <w:sz w:val="20"/>
          <w:szCs w:val="20"/>
        </w:rPr>
        <w:br/>
        <w:t>осмотр врача-педиатра;</w:t>
      </w:r>
      <w:r w:rsidRPr="006F0108">
        <w:rPr>
          <w:rFonts w:ascii="Times New Roman" w:hAnsi="Times New Roman" w:cs="Times New Roman"/>
          <w:sz w:val="20"/>
          <w:szCs w:val="20"/>
        </w:rPr>
        <w:br/>
        <w:t>осмотр врача-акушера-гинеколога;</w:t>
      </w:r>
      <w:r w:rsidRPr="006F0108">
        <w:rPr>
          <w:rFonts w:ascii="Times New Roman" w:hAnsi="Times New Roman" w:cs="Times New Roman"/>
          <w:sz w:val="20"/>
          <w:szCs w:val="20"/>
        </w:rPr>
        <w:br/>
        <w:t>осмотр врача-кардиолога;</w:t>
      </w:r>
      <w:r w:rsidRPr="006F0108">
        <w:rPr>
          <w:rFonts w:ascii="Times New Roman" w:hAnsi="Times New Roman" w:cs="Times New Roman"/>
          <w:sz w:val="20"/>
          <w:szCs w:val="20"/>
        </w:rPr>
        <w:br/>
        <w:t>осмотр врача-невролога;</w:t>
      </w:r>
      <w:r w:rsidRPr="006F0108">
        <w:rPr>
          <w:rFonts w:ascii="Times New Roman" w:hAnsi="Times New Roman" w:cs="Times New Roman"/>
          <w:sz w:val="20"/>
          <w:szCs w:val="20"/>
        </w:rPr>
        <w:br/>
        <w:t>осмотр врача-эндокринолога;</w:t>
      </w:r>
      <w:r w:rsidRPr="006F0108">
        <w:rPr>
          <w:rFonts w:ascii="Times New Roman" w:hAnsi="Times New Roman" w:cs="Times New Roman"/>
          <w:sz w:val="20"/>
          <w:szCs w:val="20"/>
        </w:rPr>
        <w:br/>
      </w:r>
      <w:r w:rsidRPr="006F0108">
        <w:rPr>
          <w:rFonts w:ascii="Times New Roman" w:hAnsi="Times New Roman" w:cs="Times New Roman"/>
          <w:sz w:val="20"/>
          <w:szCs w:val="20"/>
        </w:rPr>
        <w:lastRenderedPageBreak/>
        <w:t>ультразвуковая диагностика;</w:t>
      </w:r>
      <w:r w:rsidRPr="006F0108">
        <w:rPr>
          <w:rFonts w:ascii="Times New Roman" w:hAnsi="Times New Roman" w:cs="Times New Roman"/>
          <w:sz w:val="20"/>
          <w:szCs w:val="20"/>
        </w:rPr>
        <w:br/>
        <w:t>сестринские манипуляции в пределах лицензии;</w:t>
      </w:r>
      <w:r w:rsidRPr="006F0108">
        <w:rPr>
          <w:rFonts w:ascii="Times New Roman" w:hAnsi="Times New Roman" w:cs="Times New Roman"/>
          <w:sz w:val="20"/>
          <w:szCs w:val="20"/>
        </w:rPr>
        <w:br/>
        <w:t>оформление документов по экспертизе временной нетрудоспособности при наличии медицинских оснований;</w:t>
      </w:r>
      <w:r w:rsidRPr="006F0108">
        <w:rPr>
          <w:rFonts w:ascii="Times New Roman" w:hAnsi="Times New Roman" w:cs="Times New Roman"/>
          <w:sz w:val="20"/>
          <w:szCs w:val="20"/>
        </w:rPr>
        <w:br/>
        <w:t>иные медицинские вмешательства, входящие в перечень разрешенных медицинской организацией и соответствующие лицензии.</w:t>
      </w:r>
    </w:p>
    <w:p w14:paraId="58908DD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2.3. При необходимости проведения отдельного медицинского вмешательства, требующего специального согласия, мне будет предложено подписать отдельное информированное добровольное согласие с указанием конкретного вмешательства, его целей, рисков, альтернатив и возможных последствий.</w:t>
      </w:r>
    </w:p>
    <w:p w14:paraId="3C9F8BF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2.4. Я понимаю, что настоящее согласие не является согласием на хирургическое вмешательство, инвазивную процедуру, медицинское вмешательство с повышенным риском, вмешательство под анестезией, искусственное прерывание беременности, использование вспомогательных репродуктивных технологий или иные вмешательства, которые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не осуществляет либо которые требуют отдельного оформления.</w:t>
      </w:r>
    </w:p>
    <w:p w14:paraId="4FC84D8E"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3. Информация, предоставленная медицинским работником</w:t>
      </w:r>
    </w:p>
    <w:p w14:paraId="5254127B"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3.1. До подписания настоящего согласия медицинский работник в доступной для меня форме разъяснил:</w:t>
      </w:r>
    </w:p>
    <w:p w14:paraId="7E55E6F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цель предполагаемого медицинского вмешательства;</w:t>
      </w:r>
      <w:r w:rsidRPr="006F0108">
        <w:rPr>
          <w:rFonts w:ascii="Times New Roman" w:hAnsi="Times New Roman" w:cs="Times New Roman"/>
          <w:sz w:val="20"/>
          <w:szCs w:val="20"/>
        </w:rPr>
        <w:br/>
        <w:t>методы оказания медицинской помощи;</w:t>
      </w:r>
      <w:r w:rsidRPr="006F0108">
        <w:rPr>
          <w:rFonts w:ascii="Times New Roman" w:hAnsi="Times New Roman" w:cs="Times New Roman"/>
          <w:sz w:val="20"/>
          <w:szCs w:val="20"/>
        </w:rPr>
        <w:br/>
        <w:t>возможные варианты медицинского вмешательства;</w:t>
      </w:r>
      <w:r w:rsidRPr="006F0108">
        <w:rPr>
          <w:rFonts w:ascii="Times New Roman" w:hAnsi="Times New Roman" w:cs="Times New Roman"/>
          <w:sz w:val="20"/>
          <w:szCs w:val="20"/>
        </w:rPr>
        <w:br/>
        <w:t>наличие или отсутствие медицинских показаний;</w:t>
      </w:r>
      <w:r w:rsidRPr="006F0108">
        <w:rPr>
          <w:rFonts w:ascii="Times New Roman" w:hAnsi="Times New Roman" w:cs="Times New Roman"/>
          <w:sz w:val="20"/>
          <w:szCs w:val="20"/>
        </w:rPr>
        <w:br/>
        <w:t>возможные риски, осложнения и неблагоприятные последствия;</w:t>
      </w:r>
      <w:r w:rsidRPr="006F0108">
        <w:rPr>
          <w:rFonts w:ascii="Times New Roman" w:hAnsi="Times New Roman" w:cs="Times New Roman"/>
          <w:sz w:val="20"/>
          <w:szCs w:val="20"/>
        </w:rPr>
        <w:br/>
        <w:t>предполагаемые результаты оказания медицинской помощи;</w:t>
      </w:r>
      <w:r w:rsidRPr="006F0108">
        <w:rPr>
          <w:rFonts w:ascii="Times New Roman" w:hAnsi="Times New Roman" w:cs="Times New Roman"/>
          <w:sz w:val="20"/>
          <w:szCs w:val="20"/>
        </w:rPr>
        <w:br/>
        <w:t>последствия отказа от медицинского вмешательства;</w:t>
      </w:r>
      <w:r w:rsidRPr="006F0108">
        <w:rPr>
          <w:rFonts w:ascii="Times New Roman" w:hAnsi="Times New Roman" w:cs="Times New Roman"/>
          <w:sz w:val="20"/>
          <w:szCs w:val="20"/>
        </w:rPr>
        <w:br/>
        <w:t>необходимость соблюдения назначений и рекомендаций;</w:t>
      </w:r>
      <w:r w:rsidRPr="006F0108">
        <w:rPr>
          <w:rFonts w:ascii="Times New Roman" w:hAnsi="Times New Roman" w:cs="Times New Roman"/>
          <w:sz w:val="20"/>
          <w:szCs w:val="20"/>
        </w:rPr>
        <w:br/>
        <w:t>ограничения, связанные с состоянием здоровья;</w:t>
      </w:r>
      <w:r w:rsidRPr="006F0108">
        <w:rPr>
          <w:rFonts w:ascii="Times New Roman" w:hAnsi="Times New Roman" w:cs="Times New Roman"/>
          <w:sz w:val="20"/>
          <w:szCs w:val="20"/>
        </w:rPr>
        <w:br/>
        <w:t>возможность направления в другую медицинскую организацию при наличии показаний.</w:t>
      </w:r>
    </w:p>
    <w:p w14:paraId="408AED0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3.2. Мне разъяснено, что медицинское вмешательство не всегда приводит к полному устранению жалоб, выздоровлению или достижению желаемого результата, поскольку результат зависит от характера заболевания, стадии процесса, индивидуальных особенностей организма, сопутствующих заболеваний, своевременности обращения, достоверности предоставленных мной сведений и соблюдения назначений врача.</w:t>
      </w:r>
    </w:p>
    <w:p w14:paraId="2CB4B25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3.3. Мне предоставлена возможность задавать вопросы медицинскому работнику. На все заданные мной вопросы я получил(а) понятные ответы.</w:t>
      </w:r>
    </w:p>
    <w:p w14:paraId="2B296F7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3.4. Я подтверждаю, что не имею неразъясненных вопросов по существу медицинского вмешательства, его цели, возможным рискам и последствиям.</w:t>
      </w:r>
    </w:p>
    <w:p w14:paraId="6FA52DB8"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4. Возможные риски и последствия</w:t>
      </w:r>
    </w:p>
    <w:p w14:paraId="2ED7ECB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4.1. Мне разъяснено, что любое медицинское вмешательство, включая осмотр, диагностические мероприятия, назначение лекарственных препаратов и проведение исследований, может сопровождаться рисками, связанными с индивидуальной реакцией организма.</w:t>
      </w:r>
    </w:p>
    <w:p w14:paraId="2CA138DE"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4.2. Возможные риски могут включать, в зависимости от характера услуги:</w:t>
      </w:r>
    </w:p>
    <w:p w14:paraId="400F775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временное ухудшение самочувствия;</w:t>
      </w:r>
      <w:r w:rsidRPr="006F0108">
        <w:rPr>
          <w:rFonts w:ascii="Times New Roman" w:hAnsi="Times New Roman" w:cs="Times New Roman"/>
          <w:sz w:val="20"/>
          <w:szCs w:val="20"/>
        </w:rPr>
        <w:br/>
        <w:t>болевые ощущения или дискомфорт при осмотре или манипуляции;</w:t>
      </w:r>
      <w:r w:rsidRPr="006F0108">
        <w:rPr>
          <w:rFonts w:ascii="Times New Roman" w:hAnsi="Times New Roman" w:cs="Times New Roman"/>
          <w:sz w:val="20"/>
          <w:szCs w:val="20"/>
        </w:rPr>
        <w:br/>
        <w:t>аллергическую реакцию на лекарственные препараты, медицинские изделия, расходные материалы или средства обработки;</w:t>
      </w:r>
      <w:r w:rsidRPr="006F0108">
        <w:rPr>
          <w:rFonts w:ascii="Times New Roman" w:hAnsi="Times New Roman" w:cs="Times New Roman"/>
          <w:sz w:val="20"/>
          <w:szCs w:val="20"/>
        </w:rPr>
        <w:br/>
        <w:t>необходимость дополнительного обследования;</w:t>
      </w:r>
      <w:r w:rsidRPr="006F0108">
        <w:rPr>
          <w:rFonts w:ascii="Times New Roman" w:hAnsi="Times New Roman" w:cs="Times New Roman"/>
          <w:sz w:val="20"/>
          <w:szCs w:val="20"/>
        </w:rPr>
        <w:br/>
        <w:t>необходимость консультации другого специалиста;</w:t>
      </w:r>
      <w:r w:rsidRPr="006F0108">
        <w:rPr>
          <w:rFonts w:ascii="Times New Roman" w:hAnsi="Times New Roman" w:cs="Times New Roman"/>
          <w:sz w:val="20"/>
          <w:szCs w:val="20"/>
        </w:rPr>
        <w:br/>
        <w:t>необходимость направления в стационар или вызова скорой медицинской помощи;</w:t>
      </w:r>
      <w:r w:rsidRPr="006F0108">
        <w:rPr>
          <w:rFonts w:ascii="Times New Roman" w:hAnsi="Times New Roman" w:cs="Times New Roman"/>
          <w:sz w:val="20"/>
          <w:szCs w:val="20"/>
        </w:rPr>
        <w:br/>
        <w:t>получение результата, требующего уточнения, повторного исследования или динамического наблюдения;</w:t>
      </w:r>
      <w:r w:rsidRPr="006F0108">
        <w:rPr>
          <w:rFonts w:ascii="Times New Roman" w:hAnsi="Times New Roman" w:cs="Times New Roman"/>
          <w:sz w:val="20"/>
          <w:szCs w:val="20"/>
        </w:rPr>
        <w:br/>
        <w:t>отсутствие ожидаемого лечебного эффекта при соблюдении медицинских стандартов и клинических рекомендаций.</w:t>
      </w:r>
    </w:p>
    <w:p w14:paraId="2C6109A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4.3. Я понимаю, что при непредоставлении полной информации о состоянии здоровья, аллергиях, принимаемых препаратах, беременности, хронических заболеваниях, перенесенных операциях, наследственных заболеваниях, противопоказаниях и иных обстоятельствах риск неблагоприятных последствий увеличивается.</w:t>
      </w:r>
    </w:p>
    <w:p w14:paraId="21BC6AD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4.4. Я обязуюсь незамедлительно сообщить врачу обо всех известных мне обстоятельствах, которые могут иметь значение для оказания медицинской помощи.</w:t>
      </w:r>
    </w:p>
    <w:p w14:paraId="545AA645"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5. Информация о платных медицинских услугах и добровольности их получения</w:t>
      </w:r>
    </w:p>
    <w:p w14:paraId="34A996C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lastRenderedPageBreak/>
        <w:t>5.1. Мне разъяснено, что платные медицинские услуги оказываются по моему желанию и на основании договора на оказание платных медицинских услуг.</w:t>
      </w:r>
    </w:p>
    <w:p w14:paraId="690B52B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5.2. Я подтверждаю, что решение о получении платной медицинской услуги принято мной добровольно.</w:t>
      </w:r>
    </w:p>
    <w:p w14:paraId="72706C26"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5.3. Мне разъяснено, что до заключения договора я вправе получить информацию о стоимости услуги, порядке оплаты, сроках оказания, медицинском работнике, характере услуги, возможных рисках, ожидаемом результате и порядке отказа от услуги.</w:t>
      </w:r>
    </w:p>
    <w:p w14:paraId="5DF1E6D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5.4. Мне разъяснено, что я вправе отказаться от платной медицинской услуги до начала ее оказания, а также отказаться от продолжения оказания услуги, оплатив фактически оказанные услуги и документально подтвержденные расходы Исполнителя в случаях, предусмотренных законом.</w:t>
      </w:r>
    </w:p>
    <w:p w14:paraId="2430A0E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5.5. Мне разъяснено, что отказ от платной медицинской услуги не является отказом от медицинской помощи вообще и не лишает меня права обратиться за медицинской помощью в рамках программы государственных гарантий бесплатного оказания гражданам медицинской помощи, если соответствующая помощь может быть оказана без взимания платы.</w:t>
      </w:r>
    </w:p>
    <w:p w14:paraId="789910C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6. Информация о возможности получения медицинской помощи без взимания платы</w:t>
      </w:r>
    </w:p>
    <w:p w14:paraId="2326C81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6.1. До подписания настоящего согласия мне разъяснено, что отдельные виды медицинской помощи могут быть предоставлены гражданам бесплатно в рамках программы государственных гарантий бесплатного оказания гражданам медицинской помощи и территориальной программы государственных гарантий.</w:t>
      </w:r>
    </w:p>
    <w:p w14:paraId="21D5F93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6.2. Мне сообщено, что я вправе обратиться в медицинскую организацию, участвующую в реализации программы ОМС, для получения медицинской помощи без взимания платы, если соответствующая помощь входит в программу государственных гарантий и имеются основания для ее предоставления.</w:t>
      </w:r>
    </w:p>
    <w:p w14:paraId="28C5651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6.3. Я понимаю, что получение платной медицинской услуги в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является моим добровольным выбором и не означает отказ от права на получение бесплатной медицинской помощи в иных медицинских организациях при наличии соответствующих оснований.</w:t>
      </w:r>
    </w:p>
    <w:p w14:paraId="37C3846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6.4. Отдельное уведомление о возможности получения медицинской помощи без взимания платы мне предоставлено / не предоставлено по причине:</w:t>
      </w:r>
    </w:p>
    <w:p w14:paraId="62BB894F" w14:textId="77777777" w:rsidR="00F77C84" w:rsidRPr="006F0108" w:rsidRDefault="00935A67" w:rsidP="00F77C84">
      <w:pPr>
        <w:rPr>
          <w:rFonts w:ascii="Times New Roman" w:hAnsi="Times New Roman" w:cs="Times New Roman"/>
          <w:sz w:val="20"/>
          <w:szCs w:val="20"/>
        </w:rPr>
      </w:pPr>
      <w:r>
        <w:rPr>
          <w:rFonts w:ascii="Times New Roman" w:hAnsi="Times New Roman" w:cs="Times New Roman"/>
          <w:sz w:val="20"/>
          <w:szCs w:val="20"/>
        </w:rPr>
        <w:pict w14:anchorId="0B6CE8CC">
          <v:rect id="_x0000_i1025" style="width:0;height:1.5pt" o:hralign="center" o:hrstd="t" o:hr="t" fillcolor="#a0a0a0" stroked="f"/>
        </w:pict>
      </w:r>
    </w:p>
    <w:p w14:paraId="4F8F7B6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заполняется сотрудником при необходимости</w:t>
      </w:r>
    </w:p>
    <w:p w14:paraId="4E7D36B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6.5. Я подтверждаю, что информация о возможности получения медицинской помощи без взимания платы мне понятна.</w:t>
      </w:r>
    </w:p>
    <w:p w14:paraId="34A8FBB3"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7. Подтверждение ознакомления с правами потребителя</w:t>
      </w:r>
    </w:p>
    <w:p w14:paraId="51CCC71C" w14:textId="5F436F29"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 xml:space="preserve">7.1. Мне разъяснены права потребителя платных медицинских услуг, в том числе права, предусмотренные Законом Российской Федерации от 07.02.1992 </w:t>
      </w:r>
      <w:r w:rsidR="006F0108" w:rsidRPr="006F0108">
        <w:rPr>
          <w:rFonts w:ascii="Times New Roman" w:hAnsi="Times New Roman" w:cs="Times New Roman"/>
          <w:sz w:val="20"/>
          <w:szCs w:val="20"/>
        </w:rPr>
        <w:t>№ 2300–1</w:t>
      </w:r>
      <w:r w:rsidRPr="006F0108">
        <w:rPr>
          <w:rFonts w:ascii="Times New Roman" w:hAnsi="Times New Roman" w:cs="Times New Roman"/>
          <w:sz w:val="20"/>
          <w:szCs w:val="20"/>
        </w:rPr>
        <w:t xml:space="preserve"> «О защите прав потребителей».</w:t>
      </w:r>
    </w:p>
    <w:p w14:paraId="37FF6925"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7.2. Я ознакомлен(а) с тем, что при обнаружении недостатков оказанной услуги я вправе предъявить требования, предусмотренные законодательством о защите прав потребителей, включая требование о безвозмездном устранении недостатков, соответствующем уменьшении цены, возмещении расходов на устранение недостатков своими силами или третьими лицами, а также иные требования в случаях, предусмотренных законом.</w:t>
      </w:r>
    </w:p>
    <w:p w14:paraId="5C71807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7.3. Я ознакомлен(а) с правом отказаться от исполнения договора оказания платных медицинских услуг при условии оплаты Исполнителю фактически понесенных расходов, связанных с исполнением обязательств по договору.</w:t>
      </w:r>
    </w:p>
    <w:p w14:paraId="095A2EC6"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7.4. Я ознакомлен(а) с правом потребовать составления сметы на оказание платных медицинских услуг. Мне разъяснено, что смета может быть твердой или приблизительной, а при составлении сметы она становится частью договора.</w:t>
      </w:r>
    </w:p>
    <w:p w14:paraId="63C117BA"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7.5. Я подтверждаю, что до подписания договора и настоящего согласия мне была предоставлена возможность ознакомиться с прейскурантом, условиями договора, порядком оплаты, порядком возврата денежных средств, порядком предъявления претензий и обращений.</w:t>
      </w:r>
    </w:p>
    <w:p w14:paraId="01B82473"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7.6. Мне понятно, что подписанием настоящего документа я подтверждаю не только медицинское информирование, но и факт разъяснения основных потребительских прав при получении платных медицинских услуг.</w:t>
      </w:r>
    </w:p>
    <w:p w14:paraId="105AF625"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8. Подтверждение достоверности сведений о здоровье</w:t>
      </w:r>
    </w:p>
    <w:p w14:paraId="0CA19CE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 xml:space="preserve">8.1. Я подтверждаю, что сообщил(а) медицинскому работнику достоверные сведения о состоянии здоровья, жалобах, перенесенных заболеваниях, хронических заболеваниях, аллергических реакциях, принимаемых лекарственных препаратах, </w:t>
      </w:r>
      <w:r w:rsidRPr="006F0108">
        <w:rPr>
          <w:rFonts w:ascii="Times New Roman" w:hAnsi="Times New Roman" w:cs="Times New Roman"/>
          <w:sz w:val="20"/>
          <w:szCs w:val="20"/>
        </w:rPr>
        <w:lastRenderedPageBreak/>
        <w:t>беременности или ее вероятности, медицинских вмешательствах, травмах, наследственных заболеваниях и иных обстоятельствах, имеющих значение для оказания медицинской помощи.</w:t>
      </w:r>
    </w:p>
    <w:p w14:paraId="2F0DCC0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8.2. Я предупрежден(а), что сокрытие или искажение сведений о состоянии здоровья может повлиять на качество медицинской помощи, привести к неправильной оценке состояния, неверному выбору медицинской тактики, осложнениям или иным неблагоприятным последствиям.</w:t>
      </w:r>
    </w:p>
    <w:p w14:paraId="3F59B8A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8.3. Я обязуюсь своевременно информировать медицинского работника об изменении состояния здоровья, появлении новых жалоб, ухудшении самочувствия, нежелательных реакциях на лекарственные препараты и невозможности соблюдать назначенный режим лечения.</w:t>
      </w:r>
    </w:p>
    <w:p w14:paraId="700EE09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9. Соблюдение назначений и рекомендаций</w:t>
      </w:r>
    </w:p>
    <w:p w14:paraId="05CC25CE"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9.1. Мне разъяснено, что я обязан(а) соблюдать назначения и рекомендации медицинского работника, назначенный режим лечения, режим приема лекарственных препаратов, ограничения по физической активности, питанию, сну и отдыху, а также являться на повторные приемы и обследования, если они назначены.</w:t>
      </w:r>
    </w:p>
    <w:p w14:paraId="03D3150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9.2. Я уведомлен(а), что несоблюдение назначений и рекомендаций медицинского работника может снизить качество медицинской услуги, повлечь невозможность завершения лечения или обследования в срок, ухудшить состояние здоровья либо привести к осложнениям.</w:t>
      </w:r>
    </w:p>
    <w:p w14:paraId="53D94736"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9.3. Если я не согласен(на) с назначениями или рекомендациями, я вправе задать врачу дополнительные вопросы, получить разъяснения, обратиться за вторым мнением или оформить отказ от медицинского вмешательства.</w:t>
      </w:r>
    </w:p>
    <w:p w14:paraId="518DD4E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10. Медицинская документация, врачебная тайна и персональные данные</w:t>
      </w:r>
    </w:p>
    <w:p w14:paraId="492CBC0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10.1. Мне разъяснено, что сведения о факте обращения за медицинской помощью, состоянии здоровья, диагнозе, результатах обследования и лечения относятся к врачебной тайне.</w:t>
      </w:r>
    </w:p>
    <w:p w14:paraId="5435BE18"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10.2. Мне разъяснено, что медицинская документация ведется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в установленном законом порядке, в том числе на бумажном носителе и / или в электронной форме.</w:t>
      </w:r>
    </w:p>
    <w:p w14:paraId="2CCA73FD"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10.3. Я понимаю, что сведения из медицинской документации могут передаваться в государственные информационные системы в сфере здравоохранения, страховые медицинские организации, органы государственной власти и иные организации только в случаях и порядке, предусмотренных законодательством Российской Федерации.</w:t>
      </w:r>
    </w:p>
    <w:p w14:paraId="6DD07F8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10.4. Согласие на обработку персональных данных, включая специальные категории персональных данных о состоянии здоровья, оформляется отдельным документом и не включается в настоящее ИДС как составная часть.</w:t>
      </w:r>
    </w:p>
    <w:p w14:paraId="72B88CD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10.5. Настоящее ИДС не является согласием на получение рекламных сообщений, рассылок, маркетинговых материалов или передачу персональных данных в рекламных целях.</w:t>
      </w:r>
    </w:p>
    <w:p w14:paraId="2CFF320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11. Право на отказ от медицинского вмешательства</w:t>
      </w:r>
    </w:p>
    <w:p w14:paraId="552EF302"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11.1. Мне разъяснено право отказаться от медицинского вмешательства или потребовать его прекращения, за исключением случаев, предусмотренных законодательством Российской Федерации.</w:t>
      </w:r>
    </w:p>
    <w:p w14:paraId="052D83F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11.2. Мне разъяснено, что отказ от медицинского вмешательства может повлечь ухудшение состояния здоровья, прогрессирование заболевания, развитие осложнений, невозможность своевременной диагностики, невозможность оформления медицинского заключения, листка нетрудоспособности или иного медицинского документа при отсутствии достаточных медицинских данных.</w:t>
      </w:r>
    </w:p>
    <w:p w14:paraId="3E2C9EAE"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11.3. В случае отказа от медицинского вмешательства мне будет предложено оформить письменный отказ по установленной форме.</w:t>
      </w:r>
    </w:p>
    <w:p w14:paraId="50D04E0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12. Подтверждение пациента</w:t>
      </w:r>
    </w:p>
    <w:p w14:paraId="624E540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Я подтверждаю, что:</w:t>
      </w:r>
    </w:p>
    <w:p w14:paraId="71FBA46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содержание настоящего документа мне понятно;</w:t>
      </w:r>
      <w:r w:rsidRPr="006F0108">
        <w:rPr>
          <w:rFonts w:ascii="Times New Roman" w:hAnsi="Times New Roman" w:cs="Times New Roman"/>
          <w:sz w:val="20"/>
          <w:szCs w:val="20"/>
        </w:rPr>
        <w:br/>
        <w:t>я прочитал(а) документ полностью до его подписания;</w:t>
      </w:r>
      <w:r w:rsidRPr="006F0108">
        <w:rPr>
          <w:rFonts w:ascii="Times New Roman" w:hAnsi="Times New Roman" w:cs="Times New Roman"/>
          <w:sz w:val="20"/>
          <w:szCs w:val="20"/>
        </w:rPr>
        <w:br/>
        <w:t>у меня была возможность задать вопросы медицинскому работнику;</w:t>
      </w:r>
      <w:r w:rsidRPr="006F0108">
        <w:rPr>
          <w:rFonts w:ascii="Times New Roman" w:hAnsi="Times New Roman" w:cs="Times New Roman"/>
          <w:sz w:val="20"/>
          <w:szCs w:val="20"/>
        </w:rPr>
        <w:br/>
        <w:t>на мои вопросы получены понятные ответы;</w:t>
      </w:r>
      <w:r w:rsidRPr="006F0108">
        <w:rPr>
          <w:rFonts w:ascii="Times New Roman" w:hAnsi="Times New Roman" w:cs="Times New Roman"/>
          <w:sz w:val="20"/>
          <w:szCs w:val="20"/>
        </w:rPr>
        <w:br/>
        <w:t>мне разъяснены цель, методы, риски, возможные варианты и последствия медицинского вмешательства;</w:t>
      </w:r>
      <w:r w:rsidRPr="006F0108">
        <w:rPr>
          <w:rFonts w:ascii="Times New Roman" w:hAnsi="Times New Roman" w:cs="Times New Roman"/>
          <w:sz w:val="20"/>
          <w:szCs w:val="20"/>
        </w:rPr>
        <w:br/>
        <w:t>мне разъяснена возможность получения отдельных видов медицинской помощи без взимания платы в рамках программы государственных гарантий, если такая возможность применима;</w:t>
      </w:r>
      <w:r w:rsidRPr="006F0108">
        <w:rPr>
          <w:rFonts w:ascii="Times New Roman" w:hAnsi="Times New Roman" w:cs="Times New Roman"/>
          <w:sz w:val="20"/>
          <w:szCs w:val="20"/>
        </w:rPr>
        <w:br/>
        <w:t>мне разъяснены основные права потребителя платных медицинских услуг;</w:t>
      </w:r>
      <w:r w:rsidRPr="006F0108">
        <w:rPr>
          <w:rFonts w:ascii="Times New Roman" w:hAnsi="Times New Roman" w:cs="Times New Roman"/>
          <w:sz w:val="20"/>
          <w:szCs w:val="20"/>
        </w:rPr>
        <w:br/>
      </w:r>
      <w:r w:rsidRPr="006F0108">
        <w:rPr>
          <w:rFonts w:ascii="Times New Roman" w:hAnsi="Times New Roman" w:cs="Times New Roman"/>
          <w:sz w:val="20"/>
          <w:szCs w:val="20"/>
        </w:rPr>
        <w:lastRenderedPageBreak/>
        <w:t>решение о получении медицинской помощи и / или платных медицинских услуг принято мной добровольно;</w:t>
      </w:r>
      <w:r w:rsidRPr="006F0108">
        <w:rPr>
          <w:rFonts w:ascii="Times New Roman" w:hAnsi="Times New Roman" w:cs="Times New Roman"/>
          <w:sz w:val="20"/>
          <w:szCs w:val="20"/>
        </w:rPr>
        <w:br/>
        <w:t>я согласен(на) на медицинское вмешательство в объеме, указанном в настоящем документе.</w:t>
      </w:r>
    </w:p>
    <w:p w14:paraId="5DDF0544"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13. Подписи</w:t>
      </w:r>
    </w:p>
    <w:p w14:paraId="4FD9F9AA"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Пациент / законный представитель:</w:t>
      </w:r>
    </w:p>
    <w:p w14:paraId="784BC12D"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Ф.И.О. ___________________________________________________________________</w:t>
      </w:r>
    </w:p>
    <w:p w14:paraId="0D3ED410"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Подпись ___________________________ /_____________________________________/</w:t>
      </w:r>
    </w:p>
    <w:p w14:paraId="3E5A0EE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Дата: «___» __________ 2026 г.</w:t>
      </w:r>
    </w:p>
    <w:p w14:paraId="1FFA8A63"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Медицинский работник, предоставивший информацию:</w:t>
      </w:r>
    </w:p>
    <w:p w14:paraId="699BC2F7"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Должность ________________________________________________________________</w:t>
      </w:r>
    </w:p>
    <w:p w14:paraId="1793771E"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Ф.И.О. ___________________________________________________________________</w:t>
      </w:r>
    </w:p>
    <w:p w14:paraId="0F4D7745"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Подпись ___________________________ /_____________________________________/</w:t>
      </w:r>
    </w:p>
    <w:p w14:paraId="29E53C7A"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Дата: «___» __________ 2026 г.</w:t>
      </w:r>
    </w:p>
    <w:p w14:paraId="5A4DE6D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Представитель ООО «</w:t>
      </w:r>
      <w:proofErr w:type="spellStart"/>
      <w:r w:rsidRPr="006F0108">
        <w:rPr>
          <w:rFonts w:ascii="Times New Roman" w:hAnsi="Times New Roman" w:cs="Times New Roman"/>
          <w:sz w:val="20"/>
          <w:szCs w:val="20"/>
        </w:rPr>
        <w:t>ГелиосМед</w:t>
      </w:r>
      <w:proofErr w:type="spellEnd"/>
      <w:r w:rsidRPr="006F0108">
        <w:rPr>
          <w:rFonts w:ascii="Times New Roman" w:hAnsi="Times New Roman" w:cs="Times New Roman"/>
          <w:sz w:val="20"/>
          <w:szCs w:val="20"/>
        </w:rPr>
        <w:t>», оформивший документ, если отличается от медицинского работника:</w:t>
      </w:r>
    </w:p>
    <w:p w14:paraId="799CB93D"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Должность ________________________________________________________________</w:t>
      </w:r>
    </w:p>
    <w:p w14:paraId="0C7B46C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Ф.И.О. ___________________________________________________________________</w:t>
      </w:r>
    </w:p>
    <w:p w14:paraId="7057369A"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Подпись ___________________________ /_____________________________________/</w:t>
      </w:r>
    </w:p>
    <w:p w14:paraId="5CD6AAE1"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Дата: «___» __________ 2026 г.</w:t>
      </w:r>
    </w:p>
    <w:p w14:paraId="32665A2C"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14. Отметки для регистратуры / администратора</w:t>
      </w:r>
    </w:p>
    <w:p w14:paraId="1B9E1B0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Документ подписан:</w:t>
      </w:r>
    </w:p>
    <w:p w14:paraId="1B80D675" w14:textId="77777777" w:rsidR="00F77C84" w:rsidRPr="006F0108" w:rsidRDefault="00F77C84" w:rsidP="00F77C84">
      <w:pPr>
        <w:rPr>
          <w:rFonts w:ascii="Times New Roman" w:hAnsi="Times New Roman" w:cs="Times New Roman"/>
          <w:sz w:val="20"/>
          <w:szCs w:val="20"/>
        </w:rPr>
      </w:pP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пациентом лично</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законным представителем пациента</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на бумажном носителе</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в электронной форме</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до заключения договора</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до начала медицинского вмешательства</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вместе с отдельным уведомлением о возможности получения медицинской помощи без взимания платы</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вместе с отдельным согласием на обработку персональных данных</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вместе с отдельным согласием на обработку специальных категорий персональных данных</w:t>
      </w:r>
      <w:r w:rsidRPr="006F0108">
        <w:rPr>
          <w:rFonts w:ascii="Times New Roman" w:hAnsi="Times New Roman" w:cs="Times New Roman"/>
          <w:sz w:val="20"/>
          <w:szCs w:val="20"/>
        </w:rPr>
        <w:br/>
      </w:r>
      <w:r w:rsidRPr="006F0108">
        <w:rPr>
          <w:rFonts w:ascii="Segoe UI Symbol" w:hAnsi="Segoe UI Symbol" w:cs="Segoe UI Symbol"/>
          <w:sz w:val="20"/>
          <w:szCs w:val="20"/>
        </w:rPr>
        <w:t>☐</w:t>
      </w:r>
      <w:r w:rsidRPr="006F0108">
        <w:rPr>
          <w:rFonts w:ascii="Times New Roman" w:hAnsi="Times New Roman" w:cs="Times New Roman"/>
          <w:sz w:val="20"/>
          <w:szCs w:val="20"/>
        </w:rPr>
        <w:t xml:space="preserve"> вместе с отдельным согласием на получение информационных / рекламных сообщений, если пациент его предоставил</w:t>
      </w:r>
    </w:p>
    <w:p w14:paraId="38B00F56"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Ф.И.О. администратора: _________________________________________________</w:t>
      </w:r>
      <w:r w:rsidRPr="006F0108">
        <w:rPr>
          <w:rFonts w:ascii="Times New Roman" w:hAnsi="Times New Roman" w:cs="Times New Roman"/>
          <w:sz w:val="20"/>
          <w:szCs w:val="20"/>
        </w:rPr>
        <w:br/>
        <w:t>Подпись: ___________________________</w:t>
      </w:r>
      <w:r w:rsidRPr="006F0108">
        <w:rPr>
          <w:rFonts w:ascii="Times New Roman" w:hAnsi="Times New Roman" w:cs="Times New Roman"/>
          <w:sz w:val="20"/>
          <w:szCs w:val="20"/>
        </w:rPr>
        <w:br/>
        <w:t>Дата: «___» __________ 2026 г.</w:t>
      </w:r>
    </w:p>
    <w:p w14:paraId="55491EFF"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b/>
          <w:bCs/>
          <w:sz w:val="20"/>
          <w:szCs w:val="20"/>
        </w:rPr>
        <w:t>Нормативные ссылки для проверки документа</w:t>
      </w:r>
    </w:p>
    <w:p w14:paraId="713704C9" w14:textId="77777777" w:rsidR="00F77C84" w:rsidRPr="006F0108" w:rsidRDefault="00F77C84" w:rsidP="00F77C84">
      <w:pPr>
        <w:rPr>
          <w:rFonts w:ascii="Times New Roman" w:hAnsi="Times New Roman" w:cs="Times New Roman"/>
          <w:sz w:val="20"/>
          <w:szCs w:val="20"/>
        </w:rPr>
      </w:pPr>
      <w:r w:rsidRPr="006F0108">
        <w:rPr>
          <w:rFonts w:ascii="Times New Roman" w:hAnsi="Times New Roman" w:cs="Times New Roman"/>
          <w:sz w:val="20"/>
          <w:szCs w:val="20"/>
        </w:rPr>
        <w:t>Федеральный закон от 21.11.2011 № 323-ФЗ «Об основах охраны здоровья граждан в Российской Федерации», статья 20.</w:t>
      </w:r>
      <w:r w:rsidRPr="006F0108">
        <w:rPr>
          <w:rFonts w:ascii="Times New Roman" w:hAnsi="Times New Roman" w:cs="Times New Roman"/>
          <w:sz w:val="20"/>
          <w:szCs w:val="20"/>
        </w:rPr>
        <w:br/>
        <w:t>Приказ Минздрава России от 12.11.2021 № 1051н.</w:t>
      </w:r>
      <w:r w:rsidRPr="006F0108">
        <w:rPr>
          <w:rFonts w:ascii="Times New Roman" w:hAnsi="Times New Roman" w:cs="Times New Roman"/>
          <w:sz w:val="20"/>
          <w:szCs w:val="20"/>
        </w:rPr>
        <w:br/>
        <w:t>Закон Российской Федерации от 07.02.1992 № 2300-1 «О защите прав потребителей», статьи 10, 12, 16, 29–33.</w:t>
      </w:r>
      <w:r w:rsidRPr="006F0108">
        <w:rPr>
          <w:rFonts w:ascii="Times New Roman" w:hAnsi="Times New Roman" w:cs="Times New Roman"/>
          <w:sz w:val="20"/>
          <w:szCs w:val="20"/>
        </w:rPr>
        <w:br/>
        <w:t>Постановление Правительства Российской Федерации от 11.05.2023 № 736.</w:t>
      </w:r>
      <w:r w:rsidRPr="006F0108">
        <w:rPr>
          <w:rFonts w:ascii="Times New Roman" w:hAnsi="Times New Roman" w:cs="Times New Roman"/>
          <w:sz w:val="20"/>
          <w:szCs w:val="20"/>
        </w:rPr>
        <w:br/>
        <w:t>Федеральный закон от 27.07.2006 № 152-ФЗ «О персональных данных».</w:t>
      </w:r>
      <w:r w:rsidRPr="006F0108">
        <w:rPr>
          <w:rFonts w:ascii="Times New Roman" w:hAnsi="Times New Roman" w:cs="Times New Roman"/>
          <w:sz w:val="20"/>
          <w:szCs w:val="20"/>
        </w:rPr>
        <w:br/>
        <w:t>Федеральный закон от 06.04.2011 № 63-ФЗ «Об электронной подписи».</w:t>
      </w:r>
    </w:p>
    <w:p w14:paraId="20C15729" w14:textId="77777777" w:rsidR="00DE6A81" w:rsidRPr="006F0108" w:rsidRDefault="00DE6A81">
      <w:pPr>
        <w:rPr>
          <w:rFonts w:ascii="Times New Roman" w:hAnsi="Times New Roman" w:cs="Times New Roman"/>
          <w:sz w:val="20"/>
          <w:szCs w:val="20"/>
        </w:rPr>
      </w:pPr>
    </w:p>
    <w:sectPr w:rsidR="00DE6A81" w:rsidRPr="006F0108" w:rsidSect="006F0108">
      <w:footerReference w:type="default" r:id="rId7"/>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B6C146" w14:textId="77777777" w:rsidR="00AB0DF3" w:rsidRDefault="00AB0DF3" w:rsidP="006F0108">
      <w:pPr>
        <w:spacing w:after="0" w:line="240" w:lineRule="auto"/>
      </w:pPr>
      <w:r>
        <w:separator/>
      </w:r>
    </w:p>
  </w:endnote>
  <w:endnote w:type="continuationSeparator" w:id="0">
    <w:p w14:paraId="3534B23E" w14:textId="77777777" w:rsidR="00AB0DF3" w:rsidRDefault="00AB0DF3" w:rsidP="006F0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341902"/>
      <w:docPartObj>
        <w:docPartGallery w:val="Page Numbers (Bottom of Page)"/>
        <w:docPartUnique/>
      </w:docPartObj>
    </w:sdtPr>
    <w:sdtEndPr/>
    <w:sdtContent>
      <w:p w14:paraId="4BD2DF59" w14:textId="55F5A6BA" w:rsidR="006F0108" w:rsidRDefault="006F0108">
        <w:pPr>
          <w:pStyle w:val="af"/>
          <w:jc w:val="right"/>
        </w:pPr>
        <w:r>
          <w:fldChar w:fldCharType="begin"/>
        </w:r>
        <w:r>
          <w:instrText>PAGE   \* MERGEFORMAT</w:instrText>
        </w:r>
        <w:r>
          <w:fldChar w:fldCharType="separate"/>
        </w:r>
        <w:r w:rsidR="00935A67">
          <w:rPr>
            <w:noProof/>
          </w:rPr>
          <w:t>5</w:t>
        </w:r>
        <w:r>
          <w:fldChar w:fldCharType="end"/>
        </w:r>
      </w:p>
    </w:sdtContent>
  </w:sdt>
  <w:p w14:paraId="48025D7A" w14:textId="77777777" w:rsidR="006F0108" w:rsidRDefault="006F010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8B586" w14:textId="77777777" w:rsidR="00AB0DF3" w:rsidRDefault="00AB0DF3" w:rsidP="006F0108">
      <w:pPr>
        <w:spacing w:after="0" w:line="240" w:lineRule="auto"/>
      </w:pPr>
      <w:r>
        <w:separator/>
      </w:r>
    </w:p>
  </w:footnote>
  <w:footnote w:type="continuationSeparator" w:id="0">
    <w:p w14:paraId="211532DC" w14:textId="77777777" w:rsidR="00AB0DF3" w:rsidRDefault="00AB0DF3" w:rsidP="006F0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C84"/>
    <w:rsid w:val="00146752"/>
    <w:rsid w:val="002808DB"/>
    <w:rsid w:val="006F0108"/>
    <w:rsid w:val="00935A67"/>
    <w:rsid w:val="00966171"/>
    <w:rsid w:val="00AB0DF3"/>
    <w:rsid w:val="00DE6A81"/>
    <w:rsid w:val="00F77C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F99A2A7"/>
  <w15:chartTrackingRefBased/>
  <w15:docId w15:val="{C1350725-3CBB-450D-9511-B4865C93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77C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77C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77C8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77C8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77C8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77C8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77C8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77C8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77C8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C8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77C8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77C8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77C8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77C8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77C8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77C84"/>
    <w:rPr>
      <w:rFonts w:eastAsiaTheme="majorEastAsia" w:cstheme="majorBidi"/>
      <w:color w:val="595959" w:themeColor="text1" w:themeTint="A6"/>
    </w:rPr>
  </w:style>
  <w:style w:type="character" w:customStyle="1" w:styleId="80">
    <w:name w:val="Заголовок 8 Знак"/>
    <w:basedOn w:val="a0"/>
    <w:link w:val="8"/>
    <w:uiPriority w:val="9"/>
    <w:semiHidden/>
    <w:rsid w:val="00F77C8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77C84"/>
    <w:rPr>
      <w:rFonts w:eastAsiaTheme="majorEastAsia" w:cstheme="majorBidi"/>
      <w:color w:val="272727" w:themeColor="text1" w:themeTint="D8"/>
    </w:rPr>
  </w:style>
  <w:style w:type="paragraph" w:styleId="a3">
    <w:name w:val="Title"/>
    <w:basedOn w:val="a"/>
    <w:next w:val="a"/>
    <w:link w:val="a4"/>
    <w:uiPriority w:val="10"/>
    <w:qFormat/>
    <w:rsid w:val="00F77C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77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C8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77C8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77C84"/>
    <w:pPr>
      <w:spacing w:before="160"/>
      <w:jc w:val="center"/>
    </w:pPr>
    <w:rPr>
      <w:i/>
      <w:iCs/>
      <w:color w:val="404040" w:themeColor="text1" w:themeTint="BF"/>
    </w:rPr>
  </w:style>
  <w:style w:type="character" w:customStyle="1" w:styleId="22">
    <w:name w:val="Цитата 2 Знак"/>
    <w:basedOn w:val="a0"/>
    <w:link w:val="21"/>
    <w:uiPriority w:val="29"/>
    <w:rsid w:val="00F77C84"/>
    <w:rPr>
      <w:i/>
      <w:iCs/>
      <w:color w:val="404040" w:themeColor="text1" w:themeTint="BF"/>
    </w:rPr>
  </w:style>
  <w:style w:type="paragraph" w:styleId="a7">
    <w:name w:val="List Paragraph"/>
    <w:basedOn w:val="a"/>
    <w:uiPriority w:val="34"/>
    <w:qFormat/>
    <w:rsid w:val="00F77C84"/>
    <w:pPr>
      <w:ind w:left="720"/>
      <w:contextualSpacing/>
    </w:pPr>
  </w:style>
  <w:style w:type="character" w:styleId="a8">
    <w:name w:val="Intense Emphasis"/>
    <w:basedOn w:val="a0"/>
    <w:uiPriority w:val="21"/>
    <w:qFormat/>
    <w:rsid w:val="00F77C84"/>
    <w:rPr>
      <w:i/>
      <w:iCs/>
      <w:color w:val="0F4761" w:themeColor="accent1" w:themeShade="BF"/>
    </w:rPr>
  </w:style>
  <w:style w:type="paragraph" w:styleId="a9">
    <w:name w:val="Intense Quote"/>
    <w:basedOn w:val="a"/>
    <w:next w:val="a"/>
    <w:link w:val="aa"/>
    <w:uiPriority w:val="30"/>
    <w:qFormat/>
    <w:rsid w:val="00F77C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77C84"/>
    <w:rPr>
      <w:i/>
      <w:iCs/>
      <w:color w:val="0F4761" w:themeColor="accent1" w:themeShade="BF"/>
    </w:rPr>
  </w:style>
  <w:style w:type="character" w:styleId="ab">
    <w:name w:val="Intense Reference"/>
    <w:basedOn w:val="a0"/>
    <w:uiPriority w:val="32"/>
    <w:qFormat/>
    <w:rsid w:val="00F77C84"/>
    <w:rPr>
      <w:b/>
      <w:bCs/>
      <w:smallCaps/>
      <w:color w:val="0F4761" w:themeColor="accent1" w:themeShade="BF"/>
      <w:spacing w:val="5"/>
    </w:rPr>
  </w:style>
  <w:style w:type="character" w:styleId="ac">
    <w:name w:val="Hyperlink"/>
    <w:basedOn w:val="a0"/>
    <w:uiPriority w:val="99"/>
    <w:unhideWhenUsed/>
    <w:rsid w:val="00F77C84"/>
    <w:rPr>
      <w:color w:val="467886" w:themeColor="hyperlink"/>
      <w:u w:val="single"/>
    </w:rPr>
  </w:style>
  <w:style w:type="character" w:customStyle="1" w:styleId="UnresolvedMention">
    <w:name w:val="Unresolved Mention"/>
    <w:basedOn w:val="a0"/>
    <w:uiPriority w:val="99"/>
    <w:semiHidden/>
    <w:unhideWhenUsed/>
    <w:rsid w:val="00F77C84"/>
    <w:rPr>
      <w:color w:val="605E5C"/>
      <w:shd w:val="clear" w:color="auto" w:fill="E1DFDD"/>
    </w:rPr>
  </w:style>
  <w:style w:type="paragraph" w:styleId="ad">
    <w:name w:val="header"/>
    <w:basedOn w:val="a"/>
    <w:link w:val="ae"/>
    <w:uiPriority w:val="99"/>
    <w:unhideWhenUsed/>
    <w:rsid w:val="006F0108"/>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F0108"/>
  </w:style>
  <w:style w:type="paragraph" w:styleId="af">
    <w:name w:val="footer"/>
    <w:basedOn w:val="a"/>
    <w:link w:val="af0"/>
    <w:uiPriority w:val="99"/>
    <w:unhideWhenUsed/>
    <w:rsid w:val="006F0108"/>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F01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elios_med@bk.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46E33496.dotm</Template>
  <TotalTime>15</TotalTime>
  <Pages>5</Pages>
  <Words>2588</Words>
  <Characters>14753</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Пискарева</dc:creator>
  <cp:keywords/>
  <dc:description/>
  <cp:lastModifiedBy>Директор</cp:lastModifiedBy>
  <cp:revision>2</cp:revision>
  <dcterms:created xsi:type="dcterms:W3CDTF">2026-05-14T11:41:00Z</dcterms:created>
  <dcterms:modified xsi:type="dcterms:W3CDTF">2026-05-22T12:45:00Z</dcterms:modified>
</cp:coreProperties>
</file>